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E6E6" w:themeColor="accent4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752"/>
        <w:gridCol w:w="624"/>
        <w:gridCol w:w="714"/>
        <w:gridCol w:w="391"/>
        <w:gridCol w:w="3207"/>
      </w:tblGrid>
      <w:tr w:rsidR="00373FC8" w:rsidRPr="00162614" w:rsidTr="006B157C">
        <w:trPr>
          <w:trHeight w:val="559"/>
        </w:trPr>
        <w:tc>
          <w:tcPr>
            <w:tcW w:w="4752" w:type="dxa"/>
            <w:vMerge w:val="restart"/>
          </w:tcPr>
          <w:p w:rsidR="00CB1D3C" w:rsidRPr="00162614" w:rsidRDefault="006B157C" w:rsidP="00D8505D">
            <w:pPr>
              <w:pStyle w:val="Subtitle"/>
            </w:pPr>
            <w:r w:rsidRPr="00692C0D">
              <w:rPr>
                <w:rFonts w:eastAsiaTheme="majorEastAsia" w:cstheme="majorBidi"/>
                <w:color w:val="000000" w:themeColor="text1"/>
                <w:kern w:val="28"/>
                <w:szCs w:val="56"/>
              </w:rPr>
              <w:t>TERRY LAWSON</w:t>
            </w:r>
          </w:p>
        </w:tc>
        <w:tc>
          <w:tcPr>
            <w:tcW w:w="624" w:type="dxa"/>
          </w:tcPr>
          <w:p w:rsidR="00CB1D3C" w:rsidRPr="00162614" w:rsidRDefault="00CB1D3C"/>
        </w:tc>
        <w:tc>
          <w:tcPr>
            <w:tcW w:w="714" w:type="dxa"/>
          </w:tcPr>
          <w:p w:rsidR="00CB1D3C" w:rsidRPr="006B157C" w:rsidRDefault="00CB1D3C">
            <w:pPr>
              <w:rPr>
                <w:color w:val="auto"/>
              </w:rPr>
            </w:pPr>
          </w:p>
        </w:tc>
        <w:tc>
          <w:tcPr>
            <w:tcW w:w="3598" w:type="dxa"/>
            <w:gridSpan w:val="2"/>
            <w:tcBorders>
              <w:bottom w:val="single" w:sz="4" w:space="0" w:color="3A8C95" w:themeColor="accent5" w:themeShade="80"/>
            </w:tcBorders>
          </w:tcPr>
          <w:p w:rsidR="00CB1D3C" w:rsidRPr="006B157C" w:rsidRDefault="006B157C" w:rsidP="006C0673">
            <w:pPr>
              <w:pStyle w:val="Heading3"/>
              <w:outlineLvl w:val="2"/>
              <w:rPr>
                <w:b/>
                <w:color w:val="auto"/>
              </w:rPr>
            </w:pPr>
            <w:r w:rsidRPr="006B157C">
              <w:rPr>
                <w:b/>
                <w:color w:val="auto"/>
              </w:rPr>
              <w:t>Writer</w:t>
            </w:r>
          </w:p>
        </w:tc>
      </w:tr>
      <w:tr w:rsidR="00025D23" w:rsidRPr="00162614" w:rsidTr="006B157C">
        <w:trPr>
          <w:trHeight w:val="558"/>
        </w:trPr>
        <w:tc>
          <w:tcPr>
            <w:tcW w:w="4752" w:type="dxa"/>
            <w:vMerge/>
          </w:tcPr>
          <w:p w:rsidR="00CB1D3C" w:rsidRPr="00162614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624" w:type="dxa"/>
          </w:tcPr>
          <w:p w:rsidR="00CB1D3C" w:rsidRPr="00162614" w:rsidRDefault="00CB1D3C"/>
        </w:tc>
        <w:tc>
          <w:tcPr>
            <w:tcW w:w="714" w:type="dxa"/>
          </w:tcPr>
          <w:p w:rsidR="00CB1D3C" w:rsidRPr="006B157C" w:rsidRDefault="00CB1D3C">
            <w:pPr>
              <w:rPr>
                <w:color w:val="auto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:rsidR="00CB1D3C" w:rsidRPr="006B157C" w:rsidRDefault="006B157C" w:rsidP="005E0657">
            <w:pPr>
              <w:pStyle w:val="Heading4"/>
              <w:outlineLvl w:val="3"/>
              <w:rPr>
                <w:color w:val="auto"/>
              </w:rPr>
            </w:pPr>
            <w:r w:rsidRPr="006B157C">
              <w:rPr>
                <w:color w:val="auto"/>
              </w:rPr>
              <w:t>Editor</w:t>
            </w:r>
          </w:p>
        </w:tc>
      </w:tr>
      <w:tr w:rsidR="00025D23" w:rsidRPr="00162614" w:rsidTr="006B157C">
        <w:trPr>
          <w:trHeight w:val="1191"/>
        </w:trPr>
        <w:tc>
          <w:tcPr>
            <w:tcW w:w="4752" w:type="dxa"/>
            <w:vMerge/>
          </w:tcPr>
          <w:p w:rsidR="00CB1D3C" w:rsidRDefault="00CB1D3C" w:rsidP="003E7783">
            <w:pPr>
              <w:pStyle w:val="Heading1"/>
              <w:ind w:left="-113"/>
              <w:outlineLvl w:val="0"/>
            </w:pPr>
          </w:p>
        </w:tc>
        <w:tc>
          <w:tcPr>
            <w:tcW w:w="624" w:type="dxa"/>
          </w:tcPr>
          <w:p w:rsidR="00CB1D3C" w:rsidRDefault="00CB1D3C"/>
        </w:tc>
        <w:tc>
          <w:tcPr>
            <w:tcW w:w="714" w:type="dxa"/>
          </w:tcPr>
          <w:p w:rsidR="00CB1D3C" w:rsidRPr="006B157C" w:rsidRDefault="00CB1D3C">
            <w:pPr>
              <w:rPr>
                <w:color w:val="auto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3A8C95" w:themeColor="accent5" w:themeShade="80"/>
            </w:tcBorders>
          </w:tcPr>
          <w:p w:rsidR="00CB1D3C" w:rsidRPr="006B157C" w:rsidRDefault="006B157C" w:rsidP="008D4A99">
            <w:pPr>
              <w:pStyle w:val="Heading5"/>
              <w:outlineLvl w:val="4"/>
              <w:rPr>
                <w:b/>
                <w:color w:val="auto"/>
              </w:rPr>
            </w:pPr>
            <w:r w:rsidRPr="006B157C">
              <w:rPr>
                <w:b/>
                <w:color w:val="auto"/>
              </w:rPr>
              <w:t>Ghostwriter</w:t>
            </w:r>
          </w:p>
        </w:tc>
      </w:tr>
      <w:tr w:rsidR="00025D23" w:rsidRPr="00162614" w:rsidTr="006B157C">
        <w:trPr>
          <w:trHeight w:val="850"/>
        </w:trPr>
        <w:tc>
          <w:tcPr>
            <w:tcW w:w="4752" w:type="dxa"/>
            <w:vAlign w:val="center"/>
          </w:tcPr>
          <w:p w:rsidR="00CB1D3C" w:rsidRDefault="00596381" w:rsidP="00D8505D">
            <w:pPr>
              <w:pStyle w:val="Heading1"/>
              <w:outlineLvl w:val="0"/>
            </w:pPr>
            <w:sdt>
              <w:sdtPr>
                <w:id w:val="-1357266435"/>
                <w:placeholder>
                  <w:docPart w:val="1D559EE773444A4BB614C0CA6D7CD727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692C0D">
                  <w:t>PROFILE</w:t>
                </w:r>
              </w:sdtContent>
            </w:sdt>
          </w:p>
        </w:tc>
        <w:tc>
          <w:tcPr>
            <w:tcW w:w="624" w:type="dxa"/>
          </w:tcPr>
          <w:p w:rsidR="00CB1D3C" w:rsidRDefault="00CB1D3C"/>
        </w:tc>
        <w:tc>
          <w:tcPr>
            <w:tcW w:w="714" w:type="dxa"/>
          </w:tcPr>
          <w:p w:rsidR="00CB1D3C" w:rsidRDefault="00CB1D3C"/>
        </w:tc>
        <w:tc>
          <w:tcPr>
            <w:tcW w:w="3598" w:type="dxa"/>
            <w:gridSpan w:val="2"/>
            <w:vAlign w:val="center"/>
          </w:tcPr>
          <w:p w:rsidR="00CB1D3C" w:rsidRPr="00C45D7E" w:rsidRDefault="00596381" w:rsidP="00D8505D">
            <w:pPr>
              <w:pStyle w:val="Heading1"/>
              <w:outlineLvl w:val="0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1CBE6FE00283499489513373BEF81412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692C0D">
                  <w:t>CONTACT</w:t>
                </w:r>
              </w:sdtContent>
            </w:sdt>
          </w:p>
        </w:tc>
      </w:tr>
      <w:tr w:rsidR="00E35010" w:rsidRPr="00162614" w:rsidTr="006B157C">
        <w:trPr>
          <w:trHeight w:val="639"/>
        </w:trPr>
        <w:tc>
          <w:tcPr>
            <w:tcW w:w="4752" w:type="dxa"/>
            <w:vMerge w:val="restart"/>
            <w:vAlign w:val="center"/>
          </w:tcPr>
          <w:p w:rsidR="008D4A99" w:rsidRPr="000F3FE2" w:rsidRDefault="006B157C" w:rsidP="008D4A99">
            <w:r w:rsidRPr="006B157C">
              <w:t>Experienced writer and editor with a stron</w:t>
            </w:r>
            <w:bookmarkStart w:id="0" w:name="_GoBack"/>
            <w:bookmarkEnd w:id="0"/>
            <w:r w:rsidRPr="006B157C">
              <w:t>g background in political writing and ghostwriting. Proficient in creating high-quality content across various genres and industries. Skilled in project management, research, and bilingual communication in English and French.</w:t>
            </w:r>
          </w:p>
        </w:tc>
        <w:tc>
          <w:tcPr>
            <w:tcW w:w="624" w:type="dxa"/>
            <w:vMerge w:val="restart"/>
          </w:tcPr>
          <w:p w:rsidR="008D4A99" w:rsidRDefault="008D4A99"/>
        </w:tc>
        <w:tc>
          <w:tcPr>
            <w:tcW w:w="714" w:type="dxa"/>
            <w:vMerge w:val="restart"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57EA6F37" wp14:editId="59C81254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:rsidR="008D4A99" w:rsidRPr="008D4A99" w:rsidRDefault="006B157C" w:rsidP="00E270D1">
            <w:pPr>
              <w:pStyle w:val="Contact1"/>
            </w:pPr>
            <w:r w:rsidRPr="006B157C">
              <w:t>+1 (659) 213-5958</w:t>
            </w:r>
          </w:p>
        </w:tc>
      </w:tr>
      <w:tr w:rsidR="00E35010" w:rsidRPr="00162614" w:rsidTr="006B157C">
        <w:trPr>
          <w:trHeight w:val="637"/>
        </w:trPr>
        <w:tc>
          <w:tcPr>
            <w:tcW w:w="4752" w:type="dxa"/>
            <w:vMerge/>
            <w:vAlign w:val="center"/>
          </w:tcPr>
          <w:p w:rsidR="008D4A99" w:rsidRPr="000F3FE2" w:rsidRDefault="008D4A99" w:rsidP="008D4A99"/>
        </w:tc>
        <w:tc>
          <w:tcPr>
            <w:tcW w:w="624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74E72632" wp14:editId="74A8DC57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:rsidR="008D4A99" w:rsidRPr="008D4A99" w:rsidRDefault="006B157C" w:rsidP="00025D23">
            <w:pPr>
              <w:pStyle w:val="Contact1"/>
            </w:pPr>
            <w:r w:rsidRPr="006B157C">
              <w:t>188 Alexander St, Emelle, Alabama (AL), 35459</w:t>
            </w:r>
          </w:p>
        </w:tc>
      </w:tr>
      <w:tr w:rsidR="00E35010" w:rsidRPr="00162614" w:rsidTr="006B157C">
        <w:trPr>
          <w:trHeight w:val="637"/>
        </w:trPr>
        <w:tc>
          <w:tcPr>
            <w:tcW w:w="4752" w:type="dxa"/>
            <w:vMerge/>
            <w:vAlign w:val="center"/>
          </w:tcPr>
          <w:p w:rsidR="008D4A99" w:rsidRPr="000F3FE2" w:rsidRDefault="008D4A99" w:rsidP="008D4A99"/>
        </w:tc>
        <w:tc>
          <w:tcPr>
            <w:tcW w:w="624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750F3E5E" wp14:editId="05258850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  <w:vAlign w:val="center"/>
          </w:tcPr>
          <w:p w:rsidR="008D4A99" w:rsidRPr="008D4A99" w:rsidRDefault="006B157C" w:rsidP="00025D23">
            <w:pPr>
              <w:pStyle w:val="Contact2"/>
            </w:pPr>
            <w:r w:rsidRPr="006B157C">
              <w:t>terrylaw900@gmail.com</w:t>
            </w:r>
          </w:p>
        </w:tc>
      </w:tr>
      <w:tr w:rsidR="00E35010" w:rsidRPr="00162614" w:rsidTr="006B157C">
        <w:trPr>
          <w:trHeight w:val="637"/>
        </w:trPr>
        <w:tc>
          <w:tcPr>
            <w:tcW w:w="4752" w:type="dxa"/>
            <w:vMerge/>
            <w:vAlign w:val="center"/>
          </w:tcPr>
          <w:p w:rsidR="008D4A99" w:rsidRPr="000F3FE2" w:rsidRDefault="008D4A99" w:rsidP="008D4A99"/>
        </w:tc>
        <w:tc>
          <w:tcPr>
            <w:tcW w:w="624" w:type="dxa"/>
            <w:vMerge/>
          </w:tcPr>
          <w:p w:rsidR="008D4A99" w:rsidRDefault="008D4A99"/>
        </w:tc>
        <w:tc>
          <w:tcPr>
            <w:tcW w:w="714" w:type="dxa"/>
            <w:vMerge/>
            <w:vAlign w:val="center"/>
          </w:tcPr>
          <w:p w:rsidR="008D4A99" w:rsidRDefault="008D4A99"/>
        </w:tc>
        <w:tc>
          <w:tcPr>
            <w:tcW w:w="391" w:type="dxa"/>
            <w:vAlign w:val="center"/>
          </w:tcPr>
          <w:p w:rsidR="008D4A99" w:rsidRPr="008D4A99" w:rsidRDefault="008D4A99" w:rsidP="00E270D1"/>
        </w:tc>
        <w:tc>
          <w:tcPr>
            <w:tcW w:w="3207" w:type="dxa"/>
            <w:vAlign w:val="center"/>
          </w:tcPr>
          <w:p w:rsidR="008D4A99" w:rsidRPr="008D4A99" w:rsidRDefault="008D4A99" w:rsidP="00025D23">
            <w:pPr>
              <w:pStyle w:val="Contact2"/>
            </w:pPr>
          </w:p>
        </w:tc>
      </w:tr>
      <w:tr w:rsidR="00025D23" w:rsidTr="006B157C">
        <w:trPr>
          <w:trHeight w:val="964"/>
        </w:trPr>
        <w:tc>
          <w:tcPr>
            <w:tcW w:w="4752" w:type="dxa"/>
            <w:vAlign w:val="center"/>
          </w:tcPr>
          <w:p w:rsidR="00CB1D3C" w:rsidRDefault="006B157C" w:rsidP="00D8505D">
            <w:pPr>
              <w:pStyle w:val="Heading1"/>
              <w:outlineLvl w:val="0"/>
            </w:pPr>
            <w:sdt>
              <w:sdtPr>
                <w:id w:val="2070454609"/>
                <w:placeholder>
                  <w:docPart w:val="1F9D0F5E9E6648ABBB2EDDFEBED15D6A"/>
                </w:placeholder>
                <w:temporary/>
                <w:showingPlcHdr/>
                <w15:appearance w15:val="hidden"/>
              </w:sdtPr>
              <w:sdtContent>
                <w:r w:rsidRPr="00692C0D">
                  <w:t>EXPERIENCE</w:t>
                </w:r>
              </w:sdtContent>
            </w:sdt>
          </w:p>
        </w:tc>
        <w:tc>
          <w:tcPr>
            <w:tcW w:w="624" w:type="dxa"/>
          </w:tcPr>
          <w:p w:rsidR="00CB1D3C" w:rsidRDefault="00CB1D3C"/>
        </w:tc>
        <w:tc>
          <w:tcPr>
            <w:tcW w:w="714" w:type="dxa"/>
          </w:tcPr>
          <w:p w:rsidR="00CB1D3C" w:rsidRDefault="00CB1D3C"/>
        </w:tc>
        <w:tc>
          <w:tcPr>
            <w:tcW w:w="3598" w:type="dxa"/>
            <w:gridSpan w:val="2"/>
            <w:vAlign w:val="center"/>
          </w:tcPr>
          <w:p w:rsidR="00CB1D3C" w:rsidRPr="00C45D7E" w:rsidRDefault="00A93B8A" w:rsidP="00D8505D">
            <w:pPr>
              <w:pStyle w:val="Heading1"/>
              <w:outlineLvl w:val="0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ABA8953F88B44571B99E4B94CD693FE5"/>
                </w:placeholder>
                <w:temporary/>
                <w:showingPlcHdr/>
                <w15:appearance w15:val="hidden"/>
              </w:sdtPr>
              <w:sdtContent>
                <w:r w:rsidRPr="00692C0D">
                  <w:t>SKILLS</w:t>
                </w:r>
              </w:sdtContent>
            </w:sdt>
          </w:p>
        </w:tc>
      </w:tr>
      <w:tr w:rsidR="00025D23" w:rsidRPr="00B87E22" w:rsidTr="006B157C">
        <w:trPr>
          <w:trHeight w:val="2608"/>
        </w:trPr>
        <w:tc>
          <w:tcPr>
            <w:tcW w:w="4752" w:type="dxa"/>
            <w:tcBorders>
              <w:bottom w:val="single" w:sz="4" w:space="0" w:color="3A8C95" w:themeColor="accent5" w:themeShade="80"/>
            </w:tcBorders>
          </w:tcPr>
          <w:p w:rsidR="006B157C" w:rsidRPr="006B157C" w:rsidRDefault="006B157C" w:rsidP="006B157C">
            <w:pPr>
              <w:pStyle w:val="Heading2"/>
            </w:pPr>
            <w:r w:rsidRPr="006B157C">
              <w:rPr>
                <w:bCs/>
              </w:rPr>
              <w:t>Prolibune</w:t>
            </w:r>
            <w:r w:rsidRPr="006B157C">
              <w:rPr>
                <w:rFonts w:cstheme="minorBidi"/>
                <w:sz w:val="18"/>
                <w:szCs w:val="18"/>
              </w:rPr>
              <w:br/>
            </w:r>
            <w:r w:rsidRPr="006B157C">
              <w:rPr>
                <w:rFonts w:cstheme="minorBidi"/>
                <w:i/>
                <w:iCs/>
                <w:sz w:val="18"/>
                <w:szCs w:val="18"/>
              </w:rPr>
              <w:t>Editor &amp; Political Writer</w:t>
            </w:r>
            <w:r w:rsidRPr="006B157C">
              <w:rPr>
                <w:rFonts w:cstheme="minorBidi"/>
                <w:sz w:val="18"/>
                <w:szCs w:val="18"/>
              </w:rPr>
              <w:br/>
            </w:r>
            <w:r w:rsidRPr="006B157C">
              <w:rPr>
                <w:rFonts w:cstheme="minorBidi"/>
                <w:bCs/>
                <w:sz w:val="18"/>
                <w:szCs w:val="18"/>
              </w:rPr>
              <w:t>July 2024 - Present</w:t>
            </w:r>
          </w:p>
          <w:p w:rsidR="006B157C" w:rsidRPr="006B157C" w:rsidRDefault="006B157C" w:rsidP="006B157C">
            <w:pPr>
              <w:numPr>
                <w:ilvl w:val="0"/>
                <w:numId w:val="9"/>
              </w:numPr>
            </w:pPr>
            <w:r w:rsidRPr="006B157C">
              <w:t>Edit and write political articles.</w:t>
            </w:r>
          </w:p>
          <w:p w:rsidR="006B157C" w:rsidRPr="006B157C" w:rsidRDefault="006B157C" w:rsidP="006B157C">
            <w:pPr>
              <w:numPr>
                <w:ilvl w:val="0"/>
                <w:numId w:val="9"/>
              </w:numPr>
            </w:pPr>
            <w:r w:rsidRPr="006B157C">
              <w:t>Collaborate with the editorial team to ensure high-quality content.</w:t>
            </w:r>
          </w:p>
          <w:p w:rsidR="006B157C" w:rsidRPr="006B157C" w:rsidRDefault="006B157C" w:rsidP="006B157C">
            <w:pPr>
              <w:numPr>
                <w:ilvl w:val="0"/>
                <w:numId w:val="9"/>
              </w:numPr>
            </w:pPr>
            <w:r w:rsidRPr="006B157C">
              <w:t>Research and analyze political trends to produce insightful content.</w:t>
            </w:r>
          </w:p>
          <w:p w:rsidR="00CB1D3C" w:rsidRPr="00162614" w:rsidRDefault="00CB1D3C" w:rsidP="00D8505D"/>
        </w:tc>
        <w:tc>
          <w:tcPr>
            <w:tcW w:w="624" w:type="dxa"/>
          </w:tcPr>
          <w:p w:rsidR="00CB1D3C" w:rsidRDefault="00CB1D3C"/>
        </w:tc>
        <w:tc>
          <w:tcPr>
            <w:tcW w:w="714" w:type="dxa"/>
          </w:tcPr>
          <w:p w:rsidR="00CB1D3C" w:rsidRDefault="00CB1D3C"/>
        </w:tc>
        <w:tc>
          <w:tcPr>
            <w:tcW w:w="3598" w:type="dxa"/>
            <w:gridSpan w:val="2"/>
            <w:vAlign w:val="center"/>
          </w:tcPr>
          <w:p w:rsidR="00A93B8A" w:rsidRPr="00A93B8A" w:rsidRDefault="00A93B8A" w:rsidP="00A93B8A">
            <w:pPr>
              <w:pStyle w:val="ListBullet"/>
            </w:pPr>
            <w:r w:rsidRPr="00A93B8A">
              <w:t>Writing &amp; Editing</w:t>
            </w:r>
          </w:p>
          <w:p w:rsidR="00A93B8A" w:rsidRPr="00A93B8A" w:rsidRDefault="00A93B8A" w:rsidP="00A93B8A">
            <w:pPr>
              <w:pStyle w:val="ListBullet"/>
            </w:pPr>
            <w:r w:rsidRPr="00A93B8A">
              <w:t>Critical Thinking</w:t>
            </w:r>
          </w:p>
          <w:p w:rsidR="00A93B8A" w:rsidRPr="00A93B8A" w:rsidRDefault="00A93B8A" w:rsidP="00A93B8A">
            <w:pPr>
              <w:pStyle w:val="ListBullet"/>
            </w:pPr>
            <w:r w:rsidRPr="00A93B8A">
              <w:t>Project Management</w:t>
            </w:r>
          </w:p>
          <w:p w:rsidR="00A93B8A" w:rsidRPr="00A93B8A" w:rsidRDefault="00A93B8A" w:rsidP="00A93B8A">
            <w:pPr>
              <w:pStyle w:val="ListBullet"/>
            </w:pPr>
            <w:r w:rsidRPr="00A93B8A">
              <w:t>Time Management</w:t>
            </w:r>
          </w:p>
          <w:p w:rsidR="00A93B8A" w:rsidRPr="00A93B8A" w:rsidRDefault="00A93B8A" w:rsidP="00A93B8A">
            <w:pPr>
              <w:pStyle w:val="ListBullet"/>
            </w:pPr>
            <w:r w:rsidRPr="00A93B8A">
              <w:t>Research &amp; Analysis</w:t>
            </w:r>
          </w:p>
          <w:p w:rsidR="00CB1D3C" w:rsidRPr="00373FC8" w:rsidRDefault="00A93B8A" w:rsidP="00A93B8A">
            <w:pPr>
              <w:pStyle w:val="ListBullet"/>
            </w:pPr>
            <w:r w:rsidRPr="00A93B8A">
              <w:t>Public Relations</w:t>
            </w:r>
          </w:p>
        </w:tc>
      </w:tr>
      <w:tr w:rsidR="006B157C" w:rsidRPr="00162614" w:rsidTr="006B157C">
        <w:trPr>
          <w:gridAfter w:val="2"/>
          <w:wAfter w:w="3598" w:type="dxa"/>
          <w:trHeight w:val="1417"/>
        </w:trPr>
        <w:tc>
          <w:tcPr>
            <w:tcW w:w="4752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:rsidR="006B157C" w:rsidRDefault="006B157C" w:rsidP="00A93B8A">
            <w:pPr>
              <w:pStyle w:val="Heading2"/>
              <w:outlineLvl w:val="1"/>
              <w:rPr>
                <w:b w:val="0"/>
                <w:iCs/>
                <w:color w:val="auto"/>
              </w:rPr>
            </w:pPr>
            <w:r w:rsidRPr="006B157C">
              <w:rPr>
                <w:b w:val="0"/>
                <w:iCs/>
                <w:color w:val="auto"/>
              </w:rPr>
              <w:t>MyHorry News</w:t>
            </w:r>
          </w:p>
          <w:p w:rsidR="00A93B8A" w:rsidRPr="00A93B8A" w:rsidRDefault="00A93B8A" w:rsidP="00A93B8A"/>
          <w:p w:rsidR="00A93B8A" w:rsidRDefault="006B157C" w:rsidP="006B157C">
            <w:pPr>
              <w:rPr>
                <w:i/>
                <w:iCs/>
              </w:rPr>
            </w:pPr>
            <w:r w:rsidRPr="006B157C">
              <w:rPr>
                <w:i/>
                <w:iCs/>
              </w:rPr>
              <w:t>Ghostwriter</w:t>
            </w:r>
          </w:p>
          <w:p w:rsidR="006B157C" w:rsidRPr="006B157C" w:rsidRDefault="006B157C" w:rsidP="006B157C">
            <w:r w:rsidRPr="006B157C">
              <w:br/>
            </w:r>
            <w:r w:rsidRPr="006B157C">
              <w:rPr>
                <w:b/>
                <w:bCs/>
              </w:rPr>
              <w:t>September 2022 - Present</w:t>
            </w:r>
          </w:p>
          <w:p w:rsidR="006B157C" w:rsidRPr="006B157C" w:rsidRDefault="006B157C" w:rsidP="006B157C">
            <w:pPr>
              <w:numPr>
                <w:ilvl w:val="0"/>
                <w:numId w:val="10"/>
              </w:numPr>
            </w:pPr>
            <w:r w:rsidRPr="006B157C">
              <w:t>Provided ghostwriting services</w:t>
            </w:r>
          </w:p>
          <w:p w:rsidR="006B157C" w:rsidRPr="006B157C" w:rsidRDefault="006B157C" w:rsidP="006B157C">
            <w:pPr>
              <w:numPr>
                <w:ilvl w:val="0"/>
                <w:numId w:val="10"/>
              </w:numPr>
            </w:pPr>
            <w:r w:rsidRPr="006B157C">
              <w:t>Managed multiple projects simultaneously, delivering high-quality content on time</w:t>
            </w:r>
          </w:p>
          <w:p w:rsidR="006B157C" w:rsidRPr="00BB3142" w:rsidRDefault="006B157C" w:rsidP="00C45D7E"/>
        </w:tc>
        <w:tc>
          <w:tcPr>
            <w:tcW w:w="624" w:type="dxa"/>
          </w:tcPr>
          <w:p w:rsidR="006B157C" w:rsidRDefault="006B157C" w:rsidP="00443C70">
            <w:pPr>
              <w:spacing w:before="40"/>
            </w:pPr>
          </w:p>
        </w:tc>
        <w:tc>
          <w:tcPr>
            <w:tcW w:w="714" w:type="dxa"/>
            <w:vMerge w:val="restart"/>
          </w:tcPr>
          <w:p w:rsidR="006B157C" w:rsidRDefault="006B157C" w:rsidP="00443C70">
            <w:pPr>
              <w:spacing w:before="40"/>
            </w:pPr>
          </w:p>
        </w:tc>
      </w:tr>
      <w:tr w:rsidR="006B157C" w:rsidRPr="00162614" w:rsidTr="006B157C">
        <w:trPr>
          <w:gridAfter w:val="2"/>
          <w:wAfter w:w="3598" w:type="dxa"/>
          <w:trHeight w:val="1417"/>
        </w:trPr>
        <w:tc>
          <w:tcPr>
            <w:tcW w:w="4752" w:type="dxa"/>
            <w:vMerge/>
            <w:vAlign w:val="center"/>
          </w:tcPr>
          <w:p w:rsidR="006B157C" w:rsidRDefault="006B157C" w:rsidP="00BB3142">
            <w:pPr>
              <w:pStyle w:val="Heading3"/>
              <w:ind w:left="-113"/>
              <w:outlineLvl w:val="2"/>
            </w:pPr>
          </w:p>
        </w:tc>
        <w:tc>
          <w:tcPr>
            <w:tcW w:w="624" w:type="dxa"/>
          </w:tcPr>
          <w:p w:rsidR="006B157C" w:rsidRDefault="006B157C"/>
        </w:tc>
        <w:tc>
          <w:tcPr>
            <w:tcW w:w="714" w:type="dxa"/>
            <w:vMerge/>
          </w:tcPr>
          <w:p w:rsidR="006B157C" w:rsidRDefault="006B157C"/>
        </w:tc>
      </w:tr>
    </w:tbl>
    <w:p w:rsidR="00535F87" w:rsidRPr="00BA3E51" w:rsidRDefault="00535F87" w:rsidP="001C6718"/>
    <w:sectPr w:rsidR="00535F87" w:rsidRPr="00BA3E51" w:rsidSect="00F50BC6">
      <w:headerReference w:type="default" r:id="rId16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81" w:rsidRDefault="00596381" w:rsidP="00BA3E51">
      <w:pPr>
        <w:spacing w:line="240" w:lineRule="auto"/>
      </w:pPr>
      <w:r>
        <w:separator/>
      </w:r>
    </w:p>
  </w:endnote>
  <w:endnote w:type="continuationSeparator" w:id="0">
    <w:p w:rsidR="00596381" w:rsidRDefault="0059638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81" w:rsidRDefault="00596381" w:rsidP="00BA3E51">
      <w:pPr>
        <w:spacing w:line="240" w:lineRule="auto"/>
      </w:pPr>
      <w:r>
        <w:separator/>
      </w:r>
    </w:p>
  </w:footnote>
  <w:footnote w:type="continuationSeparator" w:id="0">
    <w:p w:rsidR="00596381" w:rsidRDefault="00596381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6DA527EF" wp14:editId="50EDE24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7A5D68" id="Rectangle 114" o:spid="_x0000_s1026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65CF9F" wp14:editId="0288B0A9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0BFD81" id="Rectangle 113" o:spid="_x0000_s1026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" fillcolor="#43434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1ED9FA78" wp14:editId="510E1E40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C540A" id="Rectangle 107" o:spid="_x0000_s1026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3452EE42" wp14:editId="25AB5C09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166EE" id="Rectangle 109" o:spid="_x0000_s1026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" fillcolor="#43434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7F63638B" wp14:editId="39F6967E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A2B3DB" id="Rectangle 106" o:spid="_x0000_s1026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3F3FD5CF" wp14:editId="43F835B7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F485D4" id="Rectangle 111" o:spid="_x0000_s1026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" fillcolor="#43434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2EFC4DE3" wp14:editId="2431946F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65C8F" id="Rectangle 108" o:spid="_x0000_s1026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0A750EFD" wp14:editId="1D182FD5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5F0C7" id="Rectangle 110" o:spid="_x0000_s1026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2F26A8"/>
    <w:multiLevelType w:val="multilevel"/>
    <w:tmpl w:val="75D0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94A98"/>
    <w:multiLevelType w:val="multilevel"/>
    <w:tmpl w:val="0DFA88B4"/>
    <w:numStyleLink w:val="BullettedList"/>
  </w:abstractNum>
  <w:abstractNum w:abstractNumId="9" w15:restartNumberingAfterBreak="0">
    <w:nsid w:val="7B147523"/>
    <w:multiLevelType w:val="multilevel"/>
    <w:tmpl w:val="0C02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7C"/>
    <w:rsid w:val="00025D23"/>
    <w:rsid w:val="000407F5"/>
    <w:rsid w:val="00041F8A"/>
    <w:rsid w:val="00045F2E"/>
    <w:rsid w:val="00055BBC"/>
    <w:rsid w:val="00073BF3"/>
    <w:rsid w:val="00081B51"/>
    <w:rsid w:val="000D3891"/>
    <w:rsid w:val="000F3FE2"/>
    <w:rsid w:val="00140582"/>
    <w:rsid w:val="00162614"/>
    <w:rsid w:val="00177BCB"/>
    <w:rsid w:val="001A313A"/>
    <w:rsid w:val="001C6718"/>
    <w:rsid w:val="00200FC4"/>
    <w:rsid w:val="00217454"/>
    <w:rsid w:val="002251C8"/>
    <w:rsid w:val="00293BB8"/>
    <w:rsid w:val="002A4A92"/>
    <w:rsid w:val="002B1E16"/>
    <w:rsid w:val="002D5478"/>
    <w:rsid w:val="00364B5C"/>
    <w:rsid w:val="00373FC8"/>
    <w:rsid w:val="003B3A48"/>
    <w:rsid w:val="003C5242"/>
    <w:rsid w:val="003E7783"/>
    <w:rsid w:val="00442A0E"/>
    <w:rsid w:val="00443C70"/>
    <w:rsid w:val="004B419A"/>
    <w:rsid w:val="004E6AB2"/>
    <w:rsid w:val="00535F87"/>
    <w:rsid w:val="00564622"/>
    <w:rsid w:val="00596381"/>
    <w:rsid w:val="005B3227"/>
    <w:rsid w:val="005E0657"/>
    <w:rsid w:val="006755BF"/>
    <w:rsid w:val="00692C0D"/>
    <w:rsid w:val="006B157C"/>
    <w:rsid w:val="006C0673"/>
    <w:rsid w:val="006C75D7"/>
    <w:rsid w:val="00747832"/>
    <w:rsid w:val="007E5AAA"/>
    <w:rsid w:val="007E6083"/>
    <w:rsid w:val="0081316C"/>
    <w:rsid w:val="00855181"/>
    <w:rsid w:val="008643BF"/>
    <w:rsid w:val="00893796"/>
    <w:rsid w:val="008A65BA"/>
    <w:rsid w:val="008B1112"/>
    <w:rsid w:val="008D4A99"/>
    <w:rsid w:val="00914419"/>
    <w:rsid w:val="00935402"/>
    <w:rsid w:val="00962E61"/>
    <w:rsid w:val="00976E5A"/>
    <w:rsid w:val="00986331"/>
    <w:rsid w:val="009C7105"/>
    <w:rsid w:val="009E3575"/>
    <w:rsid w:val="00A93B8A"/>
    <w:rsid w:val="00AB7FE5"/>
    <w:rsid w:val="00AC1E5A"/>
    <w:rsid w:val="00B87E22"/>
    <w:rsid w:val="00BA2D2C"/>
    <w:rsid w:val="00BA3E51"/>
    <w:rsid w:val="00BB3142"/>
    <w:rsid w:val="00C155FC"/>
    <w:rsid w:val="00C45D7E"/>
    <w:rsid w:val="00CB1D3C"/>
    <w:rsid w:val="00D666BB"/>
    <w:rsid w:val="00D8505D"/>
    <w:rsid w:val="00E04462"/>
    <w:rsid w:val="00E20245"/>
    <w:rsid w:val="00E26869"/>
    <w:rsid w:val="00E270D1"/>
    <w:rsid w:val="00E35010"/>
    <w:rsid w:val="00E4379F"/>
    <w:rsid w:val="00E80C1C"/>
    <w:rsid w:val="00E84964"/>
    <w:rsid w:val="00EA0042"/>
    <w:rsid w:val="00EF639B"/>
    <w:rsid w:val="00F50BC6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E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  <w:style w:type="character" w:styleId="Strong">
    <w:name w:val="Strong"/>
    <w:basedOn w:val="DefaultParagraphFont"/>
    <w:uiPriority w:val="22"/>
    <w:qFormat/>
    <w:rsid w:val="006B15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15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4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559EE773444A4BB614C0CA6D7CD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451D-BDE7-483A-8A0B-94246FDBCDCB}"/>
      </w:docPartPr>
      <w:docPartBody>
        <w:p w:rsidR="00000000" w:rsidRDefault="00D02AA1">
          <w:pPr>
            <w:pStyle w:val="1D559EE773444A4BB614C0CA6D7CD727"/>
          </w:pPr>
          <w:r w:rsidRPr="00C45D7E">
            <w:t>PROFILE</w:t>
          </w:r>
        </w:p>
      </w:docPartBody>
    </w:docPart>
    <w:docPart>
      <w:docPartPr>
        <w:name w:val="1CBE6FE00283499489513373BEF8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2EE79-4A07-44B1-B040-6310546B8115}"/>
      </w:docPartPr>
      <w:docPartBody>
        <w:p w:rsidR="00000000" w:rsidRDefault="00D02AA1">
          <w:pPr>
            <w:pStyle w:val="1CBE6FE00283499489513373BEF81412"/>
          </w:pPr>
          <w:r w:rsidRPr="00162614">
            <w:t>CONTACT</w:t>
          </w:r>
        </w:p>
      </w:docPartBody>
    </w:docPart>
    <w:docPart>
      <w:docPartPr>
        <w:name w:val="1F9D0F5E9E6648ABBB2EDDFEBED1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043D-E83F-4B0E-B7E2-94053C45F62F}"/>
      </w:docPartPr>
      <w:docPartBody>
        <w:p w:rsidR="00000000" w:rsidRDefault="0046066B" w:rsidP="0046066B">
          <w:pPr>
            <w:pStyle w:val="1F9D0F5E9E6648ABBB2EDDFEBED15D6A"/>
          </w:pPr>
          <w:r>
            <w:t>EXPERIENCE</w:t>
          </w:r>
        </w:p>
      </w:docPartBody>
    </w:docPart>
    <w:docPart>
      <w:docPartPr>
        <w:name w:val="ABA8953F88B44571B99E4B94CD69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5AF5-1FA0-4A7F-8407-AC9B81795E71}"/>
      </w:docPartPr>
      <w:docPartBody>
        <w:p w:rsidR="00000000" w:rsidRDefault="0046066B" w:rsidP="0046066B">
          <w:pPr>
            <w:pStyle w:val="ABA8953F88B44571B99E4B94CD693FE5"/>
          </w:pPr>
          <w:r w:rsidRPr="00162614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6B"/>
    <w:rsid w:val="0046066B"/>
    <w:rsid w:val="00D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3DF8FFA7B467BA9FC04F4BED44DF7">
    <w:name w:val="84F3DF8FFA7B467BA9FC04F4BED44DF7"/>
  </w:style>
  <w:style w:type="paragraph" w:customStyle="1" w:styleId="C2B057ECEF3C4475BE40AF833DD3867F">
    <w:name w:val="C2B057ECEF3C4475BE40AF833DD3867F"/>
  </w:style>
  <w:style w:type="paragraph" w:customStyle="1" w:styleId="A63F08454AB14EF4A4E4D7EFA4936CC6">
    <w:name w:val="A63F08454AB14EF4A4E4D7EFA4936CC6"/>
  </w:style>
  <w:style w:type="paragraph" w:customStyle="1" w:styleId="07A276406052453C8B25D77BB5FFE765">
    <w:name w:val="07A276406052453C8B25D77BB5FFE765"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FFFF" w:themeColor="background1"/>
      <w:sz w:val="28"/>
      <w:szCs w:val="24"/>
    </w:rPr>
  </w:style>
  <w:style w:type="paragraph" w:customStyle="1" w:styleId="66D1CB2CD36F44F49E33FDED0F153374">
    <w:name w:val="66D1CB2CD36F44F49E33FDED0F153374"/>
  </w:style>
  <w:style w:type="paragraph" w:customStyle="1" w:styleId="1D559EE773444A4BB614C0CA6D7CD727">
    <w:name w:val="1D559EE773444A4BB614C0CA6D7CD727"/>
  </w:style>
  <w:style w:type="paragraph" w:customStyle="1" w:styleId="1CBE6FE00283499489513373BEF81412">
    <w:name w:val="1CBE6FE00283499489513373BEF81412"/>
  </w:style>
  <w:style w:type="paragraph" w:customStyle="1" w:styleId="49BCE502272B4B35911775826A382F38">
    <w:name w:val="49BCE502272B4B35911775826A382F38"/>
  </w:style>
  <w:style w:type="paragraph" w:customStyle="1" w:styleId="C7C28A97B19247A289730881AEDE53EE">
    <w:name w:val="C7C28A97B19247A289730881AEDE53EE"/>
  </w:style>
  <w:style w:type="paragraph" w:customStyle="1" w:styleId="2F2A28BD1514494E95C57D892CE742F6">
    <w:name w:val="2F2A28BD1514494E95C57D892CE742F6"/>
  </w:style>
  <w:style w:type="paragraph" w:customStyle="1" w:styleId="920C23C7EA0945248D64FB85318F14C5">
    <w:name w:val="920C23C7EA0945248D64FB85318F14C5"/>
  </w:style>
  <w:style w:type="paragraph" w:customStyle="1" w:styleId="05714C80A35F4C129D5D18D2EE9BD710">
    <w:name w:val="05714C80A35F4C129D5D18D2EE9BD710"/>
  </w:style>
  <w:style w:type="paragraph" w:customStyle="1" w:styleId="6DDC2D58A4384518B9A9BF28D30F2FCD">
    <w:name w:val="6DDC2D58A4384518B9A9BF28D30F2FCD"/>
  </w:style>
  <w:style w:type="paragraph" w:customStyle="1" w:styleId="9535940C8D87490CA43151E2A6A20D6C">
    <w:name w:val="9535940C8D87490CA43151E2A6A20D6C"/>
  </w:style>
  <w:style w:type="paragraph" w:customStyle="1" w:styleId="2D395873D7BB4CA98A18AB27AFACAC55">
    <w:name w:val="2D395873D7BB4CA98A18AB27AFACAC55"/>
  </w:style>
  <w:style w:type="paragraph" w:customStyle="1" w:styleId="ADFF40F3DD6A4D24AFD05727ECFC9619">
    <w:name w:val="ADFF40F3DD6A4D24AFD05727ECFC9619"/>
  </w:style>
  <w:style w:type="paragraph" w:customStyle="1" w:styleId="6B9EE21DABAC4756A63D85B2C78C2ADD">
    <w:name w:val="6B9EE21DABAC4756A63D85B2C78C2ADD"/>
  </w:style>
  <w:style w:type="paragraph" w:styleId="ListBullet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</w:rPr>
  </w:style>
  <w:style w:type="paragraph" w:customStyle="1" w:styleId="41F8491110BD4168885A64FE37EA8E3B">
    <w:name w:val="41F8491110BD4168885A64FE37EA8E3B"/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iCs/>
      <w:color w:val="5B9BD5" w:themeColor="accent5"/>
      <w:sz w:val="28"/>
      <w:szCs w:val="18"/>
    </w:rPr>
  </w:style>
  <w:style w:type="paragraph" w:customStyle="1" w:styleId="593D82AEF6CA491681DFFCE0E2092149">
    <w:name w:val="593D82AEF6CA491681DFFCE0E2092149"/>
  </w:style>
  <w:style w:type="paragraph" w:customStyle="1" w:styleId="B35E41525A5F4A659FE823B1F9F1DA99">
    <w:name w:val="B35E41525A5F4A659FE823B1F9F1DA99"/>
  </w:style>
  <w:style w:type="paragraph" w:customStyle="1" w:styleId="D56B79529F44470785E3017E78300B32">
    <w:name w:val="D56B79529F44470785E3017E78300B32"/>
  </w:style>
  <w:style w:type="paragraph" w:customStyle="1" w:styleId="57C5DAE7ED4E448986B8C017A9DEA786">
    <w:name w:val="57C5DAE7ED4E448986B8C017A9DEA786"/>
  </w:style>
  <w:style w:type="paragraph" w:customStyle="1" w:styleId="2B42197D8A87408FBCB2804495329231">
    <w:name w:val="2B42197D8A87408FBCB2804495329231"/>
  </w:style>
  <w:style w:type="paragraph" w:customStyle="1" w:styleId="1F1E5708F8BC4C70AA89B8CC9626A5A8">
    <w:name w:val="1F1E5708F8BC4C70AA89B8CC9626A5A8"/>
  </w:style>
  <w:style w:type="paragraph" w:customStyle="1" w:styleId="F5EEC390A85D49A08006C547F3A99664">
    <w:name w:val="F5EEC390A85D49A08006C547F3A99664"/>
  </w:style>
  <w:style w:type="paragraph" w:customStyle="1" w:styleId="65515E95081C485B9D11F047F527BD5B">
    <w:name w:val="65515E95081C485B9D11F047F527BD5B"/>
  </w:style>
  <w:style w:type="paragraph" w:styleId="Date">
    <w:name w:val="Date"/>
    <w:basedOn w:val="Normal"/>
    <w:next w:val="Normal"/>
    <w:link w:val="DateChar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Pr>
      <w:rFonts w:eastAsiaTheme="minorHAnsi"/>
      <w:caps/>
      <w:color w:val="4472C4" w:themeColor="accent1"/>
      <w:sz w:val="18"/>
      <w:szCs w:val="18"/>
    </w:rPr>
  </w:style>
  <w:style w:type="paragraph" w:customStyle="1" w:styleId="7B68C9FA582C4C99AC3F7165484F93DF">
    <w:name w:val="7B68C9FA582C4C99AC3F7165484F93DF"/>
  </w:style>
  <w:style w:type="paragraph" w:customStyle="1" w:styleId="20F7028E167A45E1B6CABEA53D6BFC74">
    <w:name w:val="20F7028E167A45E1B6CABEA53D6BFC74"/>
  </w:style>
  <w:style w:type="paragraph" w:customStyle="1" w:styleId="64D830BF6DC5411CB722A2AFE09EAA87">
    <w:name w:val="64D830BF6DC5411CB722A2AFE09EAA87"/>
  </w:style>
  <w:style w:type="paragraph" w:customStyle="1" w:styleId="F2CC2A42926C4D19BDB043B80A566E4D">
    <w:name w:val="F2CC2A42926C4D19BDB043B80A566E4D"/>
  </w:style>
  <w:style w:type="paragraph" w:customStyle="1" w:styleId="EB668ECFBF7B499AA87A00DDB1B542D2">
    <w:name w:val="EB668ECFBF7B499AA87A00DDB1B542D2"/>
  </w:style>
  <w:style w:type="paragraph" w:customStyle="1" w:styleId="96CED0BAFD774615BC12485366F3509B">
    <w:name w:val="96CED0BAFD774615BC12485366F3509B"/>
    <w:rsid w:val="0046066B"/>
  </w:style>
  <w:style w:type="paragraph" w:customStyle="1" w:styleId="1F9D0F5E9E6648ABBB2EDDFEBED15D6A">
    <w:name w:val="1F9D0F5E9E6648ABBB2EDDFEBED15D6A"/>
    <w:rsid w:val="0046066B"/>
  </w:style>
  <w:style w:type="paragraph" w:customStyle="1" w:styleId="9CE851063B564A23AB3EFDB135087810">
    <w:name w:val="9CE851063B564A23AB3EFDB135087810"/>
    <w:rsid w:val="0046066B"/>
  </w:style>
  <w:style w:type="paragraph" w:customStyle="1" w:styleId="4F97EDD78072427EBC691533CE952932">
    <w:name w:val="4F97EDD78072427EBC691533CE952932"/>
    <w:rsid w:val="0046066B"/>
  </w:style>
  <w:style w:type="paragraph" w:customStyle="1" w:styleId="80DD80682DAA4F68AF5F35DF59EFDF92">
    <w:name w:val="80DD80682DAA4F68AF5F35DF59EFDF92"/>
    <w:rsid w:val="0046066B"/>
  </w:style>
  <w:style w:type="paragraph" w:customStyle="1" w:styleId="ABA8953F88B44571B99E4B94CD693FE5">
    <w:name w:val="ABA8953F88B44571B99E4B94CD693FE5"/>
    <w:rsid w:val="0046066B"/>
  </w:style>
  <w:style w:type="paragraph" w:customStyle="1" w:styleId="4AB5723403CE4613B606E2FDEF702A48">
    <w:name w:val="4AB5723403CE4613B606E2FDEF702A48"/>
    <w:rsid w:val="0046066B"/>
  </w:style>
  <w:style w:type="paragraph" w:customStyle="1" w:styleId="9920D0E1B7474934827F5E0493919BDE">
    <w:name w:val="9920D0E1B7474934827F5E0493919BDE"/>
    <w:rsid w:val="00460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2024-08-20T22:31:00Z</dcterms:created>
  <dcterms:modified xsi:type="dcterms:W3CDTF">2024-08-20T23:01:00Z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