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B69BB" w14:textId="77777777" w:rsidR="006D7292" w:rsidRDefault="00427F7F" w:rsidP="005A04EF">
      <w:pPr>
        <w:spacing w:line="360" w:lineRule="auto"/>
        <w:rPr>
          <w:b/>
        </w:rPr>
      </w:pPr>
      <w:r w:rsidRPr="00EA1ACB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3A557D2" wp14:editId="1753D973">
            <wp:simplePos x="0" y="0"/>
            <wp:positionH relativeFrom="column">
              <wp:posOffset>-88991</wp:posOffset>
            </wp:positionH>
            <wp:positionV relativeFrom="paragraph">
              <wp:posOffset>1</wp:posOffset>
            </wp:positionV>
            <wp:extent cx="2379980" cy="1581966"/>
            <wp:effectExtent l="0" t="0" r="127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1581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5A47A" w14:textId="1EE5846D" w:rsidR="00410A83" w:rsidRPr="006D7292" w:rsidRDefault="00D26FCA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747F8">
        <w:rPr>
          <w:b/>
        </w:rPr>
        <w:t xml:space="preserve">LAWRENCE </w:t>
      </w:r>
      <w:r w:rsidR="00A266DB">
        <w:rPr>
          <w:b/>
        </w:rPr>
        <w:t xml:space="preserve">LIGHT PATRICK </w:t>
      </w:r>
    </w:p>
    <w:p w14:paraId="35B3BA6E" w14:textId="0E7D876C" w:rsidR="00410A83" w:rsidRPr="00EA1ACB" w:rsidRDefault="00410A83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4B03ED32" w14:textId="30EC223B" w:rsidR="00410A83" w:rsidRPr="00EA1ACB" w:rsidRDefault="00410A83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1ACB">
        <w:rPr>
          <w:rFonts w:asciiTheme="majorHAnsi" w:hAnsiTheme="majorHAnsi"/>
          <w:sz w:val="24"/>
          <w:szCs w:val="24"/>
        </w:rPr>
        <w:t xml:space="preserve">- Phone: </w:t>
      </w:r>
      <w:r w:rsidR="009A76D1" w:rsidRPr="00EA1ACB">
        <w:rPr>
          <w:rFonts w:asciiTheme="majorHAnsi" w:hAnsiTheme="majorHAnsi"/>
          <w:sz w:val="24"/>
          <w:szCs w:val="24"/>
        </w:rPr>
        <w:t>+2349068597222</w:t>
      </w:r>
    </w:p>
    <w:p w14:paraId="14C8ADF6" w14:textId="46E007E6" w:rsidR="00410A83" w:rsidRPr="00EA1ACB" w:rsidRDefault="00410A83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1ACB">
        <w:rPr>
          <w:rFonts w:asciiTheme="majorHAnsi" w:hAnsiTheme="majorHAnsi"/>
          <w:sz w:val="24"/>
          <w:szCs w:val="24"/>
        </w:rPr>
        <w:t xml:space="preserve">- Email: </w:t>
      </w:r>
      <w:hyperlink r:id="rId8" w:history="1">
        <w:r w:rsidR="009A76D1" w:rsidRPr="00EA1ACB">
          <w:rPr>
            <w:rStyle w:val="Hyperlink"/>
            <w:rFonts w:asciiTheme="majorHAnsi" w:hAnsiTheme="majorHAnsi"/>
            <w:sz w:val="24"/>
            <w:szCs w:val="24"/>
          </w:rPr>
          <w:t>ikanilaw46@gmail.com</w:t>
        </w:r>
      </w:hyperlink>
    </w:p>
    <w:p w14:paraId="66277A7F" w14:textId="010A4D6E" w:rsidR="00410A83" w:rsidRPr="00EA1ACB" w:rsidRDefault="00410A83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3FBFC961" w14:textId="1B9BE84F" w:rsidR="007B011D" w:rsidRPr="00EA1ACB" w:rsidRDefault="008369F8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1ACB">
        <w:rPr>
          <w:rFonts w:asciiTheme="majorHAnsi" w:hAnsiTheme="majorHAnsi"/>
          <w:sz w:val="24"/>
          <w:szCs w:val="24"/>
        </w:rPr>
        <w:t>Am a graduate</w:t>
      </w:r>
      <w:r w:rsidR="00C86FF2" w:rsidRPr="00EA1ACB">
        <w:rPr>
          <w:rFonts w:asciiTheme="majorHAnsi" w:hAnsiTheme="majorHAnsi"/>
          <w:sz w:val="24"/>
          <w:szCs w:val="24"/>
        </w:rPr>
        <w:t xml:space="preserve"> of Biochemistry</w:t>
      </w:r>
      <w:r w:rsidR="00F1455F" w:rsidRPr="00EA1ACB">
        <w:rPr>
          <w:rFonts w:asciiTheme="majorHAnsi" w:hAnsiTheme="majorHAnsi"/>
          <w:sz w:val="24"/>
          <w:szCs w:val="24"/>
        </w:rPr>
        <w:t>.</w:t>
      </w:r>
    </w:p>
    <w:p w14:paraId="139354F2" w14:textId="2B63E432" w:rsidR="00410A83" w:rsidRPr="00EA1ACB" w:rsidRDefault="00410A83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1ACB">
        <w:rPr>
          <w:rFonts w:asciiTheme="majorHAnsi" w:hAnsiTheme="majorHAnsi"/>
          <w:sz w:val="24"/>
          <w:szCs w:val="24"/>
        </w:rPr>
        <w:t xml:space="preserve">Dedicated and results-driven customer service representative with </w:t>
      </w:r>
      <w:r w:rsidR="00643F04" w:rsidRPr="00EA1ACB">
        <w:rPr>
          <w:rFonts w:asciiTheme="majorHAnsi" w:hAnsiTheme="majorHAnsi"/>
          <w:sz w:val="24"/>
          <w:szCs w:val="24"/>
        </w:rPr>
        <w:t>3</w:t>
      </w:r>
      <w:r w:rsidRPr="00EA1ACB">
        <w:rPr>
          <w:rFonts w:asciiTheme="majorHAnsi" w:hAnsiTheme="majorHAnsi"/>
          <w:sz w:val="24"/>
          <w:szCs w:val="24"/>
        </w:rPr>
        <w:t xml:space="preserve"> years of experience delivering exceptional customer experiences, resolving issues efficiently, and exceeding customer satisfaction targets. Proficient in </w:t>
      </w:r>
      <w:r w:rsidR="003D498E" w:rsidRPr="00EA1ACB">
        <w:rPr>
          <w:rFonts w:asciiTheme="majorHAnsi" w:hAnsiTheme="majorHAnsi"/>
          <w:sz w:val="24"/>
          <w:szCs w:val="24"/>
        </w:rPr>
        <w:t>Microsoft Word, Microsoft Excel</w:t>
      </w:r>
      <w:r w:rsidR="00DA4CE3" w:rsidRPr="00EA1ACB">
        <w:rPr>
          <w:rFonts w:asciiTheme="majorHAnsi" w:hAnsiTheme="majorHAnsi"/>
          <w:sz w:val="24"/>
          <w:szCs w:val="24"/>
        </w:rPr>
        <w:t>, Microsoft PowerPoint</w:t>
      </w:r>
      <w:r w:rsidR="006D7835" w:rsidRPr="00EA1ACB">
        <w:rPr>
          <w:rFonts w:asciiTheme="majorHAnsi" w:hAnsiTheme="majorHAnsi"/>
          <w:sz w:val="24"/>
          <w:szCs w:val="24"/>
        </w:rPr>
        <w:t>, with Diploma in Data</w:t>
      </w:r>
      <w:r w:rsidR="00ED1327" w:rsidRPr="00EA1ACB">
        <w:rPr>
          <w:rFonts w:asciiTheme="majorHAnsi" w:hAnsiTheme="majorHAnsi"/>
          <w:sz w:val="24"/>
          <w:szCs w:val="24"/>
        </w:rPr>
        <w:t xml:space="preserve"> </w:t>
      </w:r>
      <w:r w:rsidR="006D7835" w:rsidRPr="00EA1ACB">
        <w:rPr>
          <w:rFonts w:asciiTheme="majorHAnsi" w:hAnsiTheme="majorHAnsi"/>
          <w:sz w:val="24"/>
          <w:szCs w:val="24"/>
        </w:rPr>
        <w:t>processing</w:t>
      </w:r>
      <w:r w:rsidR="00ED1327" w:rsidRPr="00EA1ACB">
        <w:rPr>
          <w:rFonts w:asciiTheme="majorHAnsi" w:hAnsiTheme="majorHAnsi"/>
          <w:sz w:val="24"/>
          <w:szCs w:val="24"/>
        </w:rPr>
        <w:t xml:space="preserve"> </w:t>
      </w:r>
      <w:r w:rsidR="006D7835" w:rsidRPr="00EA1ACB">
        <w:rPr>
          <w:rFonts w:asciiTheme="majorHAnsi" w:hAnsiTheme="majorHAnsi"/>
          <w:sz w:val="24"/>
          <w:szCs w:val="24"/>
        </w:rPr>
        <w:t>and</w:t>
      </w:r>
      <w:r w:rsidR="007536C0" w:rsidRPr="00EA1ACB">
        <w:rPr>
          <w:rFonts w:asciiTheme="majorHAnsi" w:hAnsiTheme="majorHAnsi"/>
          <w:sz w:val="24"/>
          <w:szCs w:val="24"/>
        </w:rPr>
        <w:t xml:space="preserve"> </w:t>
      </w:r>
      <w:r w:rsidR="006D7835" w:rsidRPr="00EA1ACB">
        <w:rPr>
          <w:rFonts w:asciiTheme="majorHAnsi" w:hAnsiTheme="majorHAnsi"/>
          <w:sz w:val="24"/>
          <w:szCs w:val="24"/>
        </w:rPr>
        <w:t>information</w:t>
      </w:r>
      <w:r w:rsidR="007536C0" w:rsidRPr="00EA1ACB">
        <w:rPr>
          <w:rFonts w:asciiTheme="majorHAnsi" w:hAnsiTheme="majorHAnsi"/>
          <w:sz w:val="24"/>
          <w:szCs w:val="24"/>
        </w:rPr>
        <w:t xml:space="preserve"> </w:t>
      </w:r>
      <w:r w:rsidR="006D7835" w:rsidRPr="00EA1ACB">
        <w:rPr>
          <w:rFonts w:asciiTheme="majorHAnsi" w:hAnsiTheme="majorHAnsi"/>
          <w:sz w:val="24"/>
          <w:szCs w:val="24"/>
        </w:rPr>
        <w:t>management</w:t>
      </w:r>
      <w:r w:rsidR="007536C0" w:rsidRPr="00EA1ACB">
        <w:rPr>
          <w:rFonts w:asciiTheme="majorHAnsi" w:hAnsiTheme="majorHAnsi"/>
          <w:sz w:val="24"/>
          <w:szCs w:val="24"/>
        </w:rPr>
        <w:t xml:space="preserve"> and </w:t>
      </w:r>
      <w:r w:rsidRPr="00EA1ACB">
        <w:rPr>
          <w:rFonts w:asciiTheme="majorHAnsi" w:hAnsiTheme="majorHAnsi"/>
          <w:sz w:val="24"/>
          <w:szCs w:val="24"/>
        </w:rPr>
        <w:t>excellent communication and problem-solving skills.</w:t>
      </w:r>
    </w:p>
    <w:p w14:paraId="162E9697" w14:textId="77777777" w:rsidR="00410A83" w:rsidRPr="00EA1ACB" w:rsidRDefault="00410A83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1453EE0F" w14:textId="58F532AF" w:rsidR="00410A83" w:rsidRDefault="00410A83" w:rsidP="005A04EF">
      <w:pPr>
        <w:spacing w:line="360" w:lineRule="auto"/>
        <w:jc w:val="both"/>
        <w:rPr>
          <w:rFonts w:asciiTheme="majorHAnsi" w:hAnsiTheme="majorHAnsi"/>
          <w:b/>
          <w:bCs/>
          <w:sz w:val="28"/>
          <w:szCs w:val="28"/>
        </w:rPr>
      </w:pPr>
      <w:r w:rsidRPr="006D7292">
        <w:rPr>
          <w:rFonts w:asciiTheme="majorHAnsi" w:hAnsiTheme="majorHAnsi"/>
          <w:b/>
          <w:bCs/>
          <w:sz w:val="28"/>
          <w:szCs w:val="28"/>
        </w:rPr>
        <w:t xml:space="preserve">Work </w:t>
      </w:r>
      <w:r w:rsidR="009865C5">
        <w:rPr>
          <w:rFonts w:asciiTheme="majorHAnsi" w:hAnsiTheme="majorHAnsi"/>
          <w:b/>
          <w:bCs/>
          <w:sz w:val="28"/>
          <w:szCs w:val="28"/>
        </w:rPr>
        <w:t xml:space="preserve">Experiences </w:t>
      </w:r>
    </w:p>
    <w:p w14:paraId="77457E74" w14:textId="2A08EB49" w:rsidR="00207FAD" w:rsidRPr="005E680F" w:rsidRDefault="00207FAD" w:rsidP="005A04EF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5E680F">
        <w:rPr>
          <w:rFonts w:asciiTheme="majorHAnsi" w:hAnsiTheme="majorHAnsi"/>
          <w:sz w:val="24"/>
          <w:szCs w:val="24"/>
        </w:rPr>
        <w:t>Customer Support Agent</w:t>
      </w:r>
    </w:p>
    <w:p w14:paraId="40112DAA" w14:textId="6C7CCA85" w:rsidR="00207FAD" w:rsidRPr="00EA1ACB" w:rsidRDefault="00207FAD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1ACB">
        <w:rPr>
          <w:rFonts w:asciiTheme="majorHAnsi" w:hAnsiTheme="majorHAnsi"/>
          <w:sz w:val="24"/>
          <w:szCs w:val="24"/>
        </w:rPr>
        <w:t xml:space="preserve">Bluezilla </w:t>
      </w:r>
      <w:r w:rsidR="0098535A">
        <w:rPr>
          <w:rFonts w:asciiTheme="majorHAnsi" w:hAnsiTheme="majorHAnsi"/>
          <w:sz w:val="24"/>
          <w:szCs w:val="24"/>
        </w:rPr>
        <w:t>company</w:t>
      </w:r>
      <w:r w:rsidRPr="00EA1ACB">
        <w:rPr>
          <w:rFonts w:asciiTheme="majorHAnsi" w:hAnsiTheme="majorHAnsi"/>
          <w:sz w:val="24"/>
          <w:szCs w:val="24"/>
        </w:rPr>
        <w:t>, Remote</w:t>
      </w:r>
    </w:p>
    <w:p w14:paraId="6E11A075" w14:textId="77777777" w:rsidR="00207FAD" w:rsidRPr="00EA1ACB" w:rsidRDefault="00207FAD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1ACB">
        <w:rPr>
          <w:rFonts w:asciiTheme="majorHAnsi" w:hAnsiTheme="majorHAnsi"/>
          <w:sz w:val="24"/>
          <w:szCs w:val="24"/>
        </w:rPr>
        <w:t>11/05/2022 – 16/01/2024</w:t>
      </w:r>
    </w:p>
    <w:p w14:paraId="225F7EF6" w14:textId="77777777" w:rsidR="009B2995" w:rsidRDefault="009B2995" w:rsidP="005A04EF">
      <w:pPr>
        <w:spacing w:line="360" w:lineRule="auto"/>
        <w:jc w:val="both"/>
        <w:rPr>
          <w:rFonts w:asciiTheme="majorHAnsi" w:hAnsiTheme="majorHAnsi"/>
          <w:b/>
          <w:bCs/>
          <w:sz w:val="28"/>
          <w:szCs w:val="28"/>
        </w:rPr>
      </w:pPr>
    </w:p>
    <w:p w14:paraId="261D7E29" w14:textId="029D488F" w:rsidR="00410A83" w:rsidRPr="001E3C62" w:rsidRDefault="003D0863" w:rsidP="001E3C62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E3C62">
        <w:rPr>
          <w:rFonts w:asciiTheme="majorHAnsi" w:hAnsiTheme="majorHAnsi"/>
          <w:sz w:val="24"/>
          <w:szCs w:val="24"/>
        </w:rPr>
        <w:t>customer support</w:t>
      </w:r>
      <w:r w:rsidR="005C516D" w:rsidRPr="001E3C62">
        <w:rPr>
          <w:rFonts w:asciiTheme="majorHAnsi" w:hAnsiTheme="majorHAnsi"/>
          <w:sz w:val="24"/>
          <w:szCs w:val="24"/>
        </w:rPr>
        <w:t>/</w:t>
      </w:r>
      <w:r w:rsidR="00095716" w:rsidRPr="001E3C62">
        <w:rPr>
          <w:rFonts w:asciiTheme="majorHAnsi" w:hAnsiTheme="majorHAnsi"/>
          <w:sz w:val="24"/>
          <w:szCs w:val="24"/>
        </w:rPr>
        <w:t xml:space="preserve">Community </w:t>
      </w:r>
      <w:r w:rsidR="00201BC6" w:rsidRPr="001E3C62">
        <w:rPr>
          <w:rFonts w:asciiTheme="majorHAnsi" w:hAnsiTheme="majorHAnsi"/>
          <w:sz w:val="24"/>
          <w:szCs w:val="24"/>
        </w:rPr>
        <w:t>Moderator</w:t>
      </w:r>
      <w:r w:rsidR="001E3C62">
        <w:rPr>
          <w:rFonts w:asciiTheme="majorHAnsi" w:hAnsiTheme="majorHAnsi"/>
          <w:sz w:val="24"/>
          <w:szCs w:val="24"/>
        </w:rPr>
        <w:t xml:space="preserve"> (Telegram)</w:t>
      </w:r>
    </w:p>
    <w:p w14:paraId="547DAA5C" w14:textId="0942323B" w:rsidR="00410A83" w:rsidRPr="00EA1ACB" w:rsidRDefault="00201BC6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1ACB">
        <w:rPr>
          <w:rFonts w:asciiTheme="majorHAnsi" w:hAnsiTheme="majorHAnsi"/>
          <w:sz w:val="24"/>
          <w:szCs w:val="24"/>
        </w:rPr>
        <w:t>Bscmemepad</w:t>
      </w:r>
      <w:r w:rsidR="009B2995">
        <w:rPr>
          <w:rFonts w:asciiTheme="majorHAnsi" w:hAnsiTheme="majorHAnsi"/>
          <w:sz w:val="24"/>
          <w:szCs w:val="24"/>
        </w:rPr>
        <w:t xml:space="preserve"> Project</w:t>
      </w:r>
      <w:r w:rsidR="000F553B">
        <w:rPr>
          <w:rFonts w:asciiTheme="majorHAnsi" w:hAnsiTheme="majorHAnsi"/>
          <w:sz w:val="24"/>
          <w:szCs w:val="24"/>
        </w:rPr>
        <w:t>,</w:t>
      </w:r>
      <w:r w:rsidR="009B2995">
        <w:rPr>
          <w:rFonts w:asciiTheme="majorHAnsi" w:hAnsiTheme="majorHAnsi"/>
          <w:sz w:val="24"/>
          <w:szCs w:val="24"/>
        </w:rPr>
        <w:t xml:space="preserve"> </w:t>
      </w:r>
      <w:r w:rsidR="00410A83" w:rsidRPr="00EA1ACB">
        <w:rPr>
          <w:rFonts w:asciiTheme="majorHAnsi" w:hAnsiTheme="majorHAnsi"/>
          <w:sz w:val="24"/>
          <w:szCs w:val="24"/>
        </w:rPr>
        <w:t xml:space="preserve"> </w:t>
      </w:r>
      <w:r w:rsidR="00A74B85" w:rsidRPr="00EA1ACB">
        <w:rPr>
          <w:rFonts w:asciiTheme="majorHAnsi" w:hAnsiTheme="majorHAnsi"/>
          <w:sz w:val="24"/>
          <w:szCs w:val="24"/>
        </w:rPr>
        <w:t>Remote</w:t>
      </w:r>
    </w:p>
    <w:p w14:paraId="1BB72A8F" w14:textId="63091B58" w:rsidR="00C5770E" w:rsidRPr="00EA1ACB" w:rsidRDefault="00085985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1ACB">
        <w:rPr>
          <w:rFonts w:asciiTheme="majorHAnsi" w:hAnsiTheme="majorHAnsi"/>
          <w:sz w:val="24"/>
          <w:szCs w:val="24"/>
        </w:rPr>
        <w:t>15/</w:t>
      </w:r>
      <w:r w:rsidR="00B95405" w:rsidRPr="00EA1ACB">
        <w:rPr>
          <w:rFonts w:asciiTheme="majorHAnsi" w:hAnsiTheme="majorHAnsi"/>
          <w:sz w:val="24"/>
          <w:szCs w:val="24"/>
        </w:rPr>
        <w:t>01</w:t>
      </w:r>
      <w:r w:rsidRPr="00EA1ACB">
        <w:rPr>
          <w:rFonts w:asciiTheme="majorHAnsi" w:hAnsiTheme="majorHAnsi"/>
          <w:sz w:val="24"/>
          <w:szCs w:val="24"/>
        </w:rPr>
        <w:t>/2021</w:t>
      </w:r>
      <w:r w:rsidR="002F7AEF" w:rsidRPr="00EA1ACB">
        <w:rPr>
          <w:rFonts w:asciiTheme="majorHAnsi" w:hAnsiTheme="majorHAnsi"/>
          <w:sz w:val="24"/>
          <w:szCs w:val="24"/>
        </w:rPr>
        <w:t>- 01/</w:t>
      </w:r>
      <w:r w:rsidR="00F43855" w:rsidRPr="00EA1ACB">
        <w:rPr>
          <w:rFonts w:asciiTheme="majorHAnsi" w:hAnsiTheme="majorHAnsi"/>
          <w:sz w:val="24"/>
          <w:szCs w:val="24"/>
        </w:rPr>
        <w:t>12/2021</w:t>
      </w:r>
    </w:p>
    <w:p w14:paraId="37A9D307" w14:textId="77777777" w:rsidR="00085985" w:rsidRPr="00EA1ACB" w:rsidRDefault="00085985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73FD5F7D" w14:textId="2E9BEB2F" w:rsidR="00410A83" w:rsidRPr="009F6025" w:rsidRDefault="00052A78" w:rsidP="009F602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9F6025">
        <w:rPr>
          <w:rFonts w:asciiTheme="majorHAnsi" w:hAnsiTheme="majorHAnsi"/>
          <w:sz w:val="24"/>
          <w:szCs w:val="24"/>
        </w:rPr>
        <w:t xml:space="preserve">Customer Support </w:t>
      </w:r>
      <w:r w:rsidR="0014380D" w:rsidRPr="009F6025">
        <w:rPr>
          <w:rFonts w:asciiTheme="majorHAnsi" w:hAnsiTheme="majorHAnsi"/>
          <w:sz w:val="24"/>
          <w:szCs w:val="24"/>
        </w:rPr>
        <w:t>/</w:t>
      </w:r>
      <w:r w:rsidR="006D3893" w:rsidRPr="009F6025">
        <w:rPr>
          <w:rFonts w:asciiTheme="majorHAnsi" w:hAnsiTheme="majorHAnsi"/>
          <w:sz w:val="24"/>
          <w:szCs w:val="24"/>
        </w:rPr>
        <w:t>Community Moderator</w:t>
      </w:r>
      <w:r w:rsidR="009F6025">
        <w:rPr>
          <w:rFonts w:asciiTheme="majorHAnsi" w:hAnsiTheme="majorHAnsi"/>
          <w:sz w:val="24"/>
          <w:szCs w:val="24"/>
        </w:rPr>
        <w:t xml:space="preserve"> (Telegram)</w:t>
      </w:r>
    </w:p>
    <w:p w14:paraId="1FFA7BC5" w14:textId="64EC3DD6" w:rsidR="006D3893" w:rsidRPr="00EA1ACB" w:rsidRDefault="006D3893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1ACB">
        <w:rPr>
          <w:rFonts w:asciiTheme="majorHAnsi" w:hAnsiTheme="majorHAnsi"/>
          <w:sz w:val="24"/>
          <w:szCs w:val="24"/>
        </w:rPr>
        <w:lastRenderedPageBreak/>
        <w:t>MetaversePad</w:t>
      </w:r>
      <w:r w:rsidR="000F553B">
        <w:rPr>
          <w:rFonts w:asciiTheme="majorHAnsi" w:hAnsiTheme="majorHAnsi"/>
          <w:sz w:val="24"/>
          <w:szCs w:val="24"/>
        </w:rPr>
        <w:t xml:space="preserve"> </w:t>
      </w:r>
      <w:r w:rsidR="00D60796">
        <w:rPr>
          <w:rFonts w:asciiTheme="majorHAnsi" w:hAnsiTheme="majorHAnsi"/>
          <w:sz w:val="24"/>
          <w:szCs w:val="24"/>
        </w:rPr>
        <w:t>Project</w:t>
      </w:r>
      <w:r w:rsidR="00C57608" w:rsidRPr="00EA1ACB">
        <w:rPr>
          <w:rFonts w:asciiTheme="majorHAnsi" w:hAnsiTheme="majorHAnsi"/>
          <w:sz w:val="24"/>
          <w:szCs w:val="24"/>
        </w:rPr>
        <w:t>, Remote</w:t>
      </w:r>
    </w:p>
    <w:p w14:paraId="2A8F1DAB" w14:textId="1304E31C" w:rsidR="00F43855" w:rsidRPr="00EA1ACB" w:rsidRDefault="00F43855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1ACB">
        <w:rPr>
          <w:rFonts w:asciiTheme="majorHAnsi" w:hAnsiTheme="majorHAnsi"/>
          <w:sz w:val="24"/>
          <w:szCs w:val="24"/>
        </w:rPr>
        <w:t>04/03/</w:t>
      </w:r>
      <w:r w:rsidR="00811A7F" w:rsidRPr="00EA1ACB">
        <w:rPr>
          <w:rFonts w:asciiTheme="majorHAnsi" w:hAnsiTheme="majorHAnsi"/>
          <w:sz w:val="24"/>
          <w:szCs w:val="24"/>
        </w:rPr>
        <w:t>2022</w:t>
      </w:r>
      <w:r w:rsidR="00F31DBA" w:rsidRPr="00EA1ACB">
        <w:rPr>
          <w:rFonts w:asciiTheme="majorHAnsi" w:hAnsiTheme="majorHAnsi"/>
          <w:sz w:val="24"/>
          <w:szCs w:val="24"/>
        </w:rPr>
        <w:t xml:space="preserve"> </w:t>
      </w:r>
      <w:r w:rsidR="00811A7F" w:rsidRPr="00EA1ACB">
        <w:rPr>
          <w:rFonts w:asciiTheme="majorHAnsi" w:hAnsiTheme="majorHAnsi"/>
          <w:sz w:val="24"/>
          <w:szCs w:val="24"/>
        </w:rPr>
        <w:t>-</w:t>
      </w:r>
      <w:r w:rsidR="00F31DBA" w:rsidRPr="00EA1ACB">
        <w:rPr>
          <w:rFonts w:asciiTheme="majorHAnsi" w:hAnsiTheme="majorHAnsi"/>
          <w:sz w:val="24"/>
          <w:szCs w:val="24"/>
        </w:rPr>
        <w:t xml:space="preserve"> </w:t>
      </w:r>
      <w:r w:rsidR="00811A7F" w:rsidRPr="00EA1ACB">
        <w:rPr>
          <w:rFonts w:asciiTheme="majorHAnsi" w:hAnsiTheme="majorHAnsi"/>
          <w:sz w:val="24"/>
          <w:szCs w:val="24"/>
        </w:rPr>
        <w:t>27/</w:t>
      </w:r>
      <w:r w:rsidR="005F30B4" w:rsidRPr="00EA1ACB">
        <w:rPr>
          <w:rFonts w:asciiTheme="majorHAnsi" w:hAnsiTheme="majorHAnsi"/>
          <w:sz w:val="24"/>
          <w:szCs w:val="24"/>
        </w:rPr>
        <w:t>01/2023</w:t>
      </w:r>
    </w:p>
    <w:p w14:paraId="29791506" w14:textId="77777777" w:rsidR="00CE6969" w:rsidRPr="00EA1ACB" w:rsidRDefault="00CE6969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6129F748" w14:textId="65DACD2F" w:rsidR="00ED68AF" w:rsidRPr="00D40C5E" w:rsidRDefault="00ED68AF" w:rsidP="005A04EF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40C5E">
        <w:rPr>
          <w:rFonts w:asciiTheme="majorHAnsi" w:hAnsiTheme="majorHAnsi"/>
          <w:sz w:val="24"/>
          <w:szCs w:val="24"/>
        </w:rPr>
        <w:t xml:space="preserve">Customer Support </w:t>
      </w:r>
      <w:r w:rsidR="00C660DA" w:rsidRPr="00D40C5E">
        <w:rPr>
          <w:rFonts w:asciiTheme="majorHAnsi" w:hAnsiTheme="majorHAnsi"/>
          <w:sz w:val="24"/>
          <w:szCs w:val="24"/>
        </w:rPr>
        <w:t>Rep./</w:t>
      </w:r>
      <w:r w:rsidR="008473DB" w:rsidRPr="00D40C5E">
        <w:rPr>
          <w:rFonts w:asciiTheme="majorHAnsi" w:hAnsiTheme="majorHAnsi"/>
          <w:sz w:val="24"/>
          <w:szCs w:val="24"/>
        </w:rPr>
        <w:t>Community Admin.</w:t>
      </w:r>
    </w:p>
    <w:p w14:paraId="1C81E086" w14:textId="2941381C" w:rsidR="00ED68AF" w:rsidRPr="00EA1ACB" w:rsidRDefault="00D62615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Tribal war P2E</w:t>
      </w:r>
      <w:r w:rsidR="00ED68AF" w:rsidRPr="00EA1ACB">
        <w:rPr>
          <w:rFonts w:asciiTheme="majorHAnsi" w:hAnsiTheme="majorHAnsi"/>
          <w:sz w:val="24"/>
          <w:szCs w:val="24"/>
        </w:rPr>
        <w:t xml:space="preserve"> </w:t>
      </w:r>
      <w:r w:rsidR="00952297" w:rsidRPr="00EA1ACB">
        <w:rPr>
          <w:rFonts w:asciiTheme="majorHAnsi" w:hAnsiTheme="majorHAnsi"/>
          <w:sz w:val="24"/>
          <w:szCs w:val="24"/>
        </w:rPr>
        <w:t>Project, Remote</w:t>
      </w:r>
    </w:p>
    <w:p w14:paraId="06978919" w14:textId="4ED1B05F" w:rsidR="00952297" w:rsidRPr="00EA1ACB" w:rsidRDefault="000919AB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1ACB">
        <w:rPr>
          <w:rFonts w:asciiTheme="majorHAnsi" w:hAnsiTheme="majorHAnsi"/>
          <w:sz w:val="24"/>
          <w:szCs w:val="24"/>
        </w:rPr>
        <w:t>11/05/2022</w:t>
      </w:r>
      <w:r w:rsidR="00EA15D9" w:rsidRPr="00EA1ACB">
        <w:rPr>
          <w:rFonts w:asciiTheme="majorHAnsi" w:hAnsiTheme="majorHAnsi"/>
          <w:sz w:val="24"/>
          <w:szCs w:val="24"/>
        </w:rPr>
        <w:t xml:space="preserve"> – 16/</w:t>
      </w:r>
      <w:r w:rsidR="00065FA9">
        <w:rPr>
          <w:rFonts w:asciiTheme="majorHAnsi" w:hAnsiTheme="majorHAnsi"/>
          <w:sz w:val="24"/>
          <w:szCs w:val="24"/>
        </w:rPr>
        <w:t>12</w:t>
      </w:r>
      <w:r w:rsidR="00EA15D9" w:rsidRPr="00EA1ACB">
        <w:rPr>
          <w:rFonts w:asciiTheme="majorHAnsi" w:hAnsiTheme="majorHAnsi"/>
          <w:sz w:val="24"/>
          <w:szCs w:val="24"/>
        </w:rPr>
        <w:t>/202</w:t>
      </w:r>
      <w:r w:rsidR="00065FA9">
        <w:rPr>
          <w:rFonts w:asciiTheme="majorHAnsi" w:hAnsiTheme="majorHAnsi"/>
          <w:sz w:val="24"/>
          <w:szCs w:val="24"/>
        </w:rPr>
        <w:t>2</w:t>
      </w:r>
    </w:p>
    <w:p w14:paraId="288F1486" w14:textId="77777777" w:rsidR="00502816" w:rsidRPr="00EA1ACB" w:rsidRDefault="00502816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54F77579" w14:textId="3C0D2451" w:rsidR="006E6995" w:rsidRPr="00D40C5E" w:rsidRDefault="00D601E2" w:rsidP="005A04EF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40C5E">
        <w:rPr>
          <w:rFonts w:asciiTheme="majorHAnsi" w:hAnsiTheme="majorHAnsi"/>
          <w:sz w:val="24"/>
          <w:szCs w:val="24"/>
        </w:rPr>
        <w:t>P</w:t>
      </w:r>
      <w:r w:rsidR="00502816" w:rsidRPr="00D40C5E">
        <w:rPr>
          <w:rFonts w:asciiTheme="majorHAnsi" w:hAnsiTheme="majorHAnsi"/>
          <w:sz w:val="24"/>
          <w:szCs w:val="24"/>
        </w:rPr>
        <w:t xml:space="preserve">latoon </w:t>
      </w:r>
      <w:r w:rsidR="00FF13C7" w:rsidRPr="00D40C5E">
        <w:rPr>
          <w:rFonts w:asciiTheme="majorHAnsi" w:hAnsiTheme="majorHAnsi"/>
          <w:sz w:val="24"/>
          <w:szCs w:val="24"/>
        </w:rPr>
        <w:t>Public Relation Officer</w:t>
      </w:r>
    </w:p>
    <w:p w14:paraId="129A4928" w14:textId="31E1F25C" w:rsidR="005F30B4" w:rsidRPr="00EA1ACB" w:rsidRDefault="00557F08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1ACB">
        <w:rPr>
          <w:rFonts w:asciiTheme="majorHAnsi" w:hAnsiTheme="majorHAnsi"/>
          <w:sz w:val="24"/>
          <w:szCs w:val="24"/>
        </w:rPr>
        <w:t xml:space="preserve">National youth corps </w:t>
      </w:r>
      <w:r w:rsidR="006E6995" w:rsidRPr="00EA1ACB">
        <w:rPr>
          <w:rFonts w:asciiTheme="majorHAnsi" w:hAnsiTheme="majorHAnsi"/>
          <w:sz w:val="24"/>
          <w:szCs w:val="24"/>
        </w:rPr>
        <w:t>service</w:t>
      </w:r>
      <w:r w:rsidR="00E642F6">
        <w:rPr>
          <w:rFonts w:asciiTheme="majorHAnsi" w:hAnsiTheme="majorHAnsi"/>
          <w:sz w:val="24"/>
          <w:szCs w:val="24"/>
        </w:rPr>
        <w:t>.</w:t>
      </w:r>
    </w:p>
    <w:p w14:paraId="3DFC1BB5" w14:textId="4BAD9881" w:rsidR="00502816" w:rsidRPr="00EA1ACB" w:rsidRDefault="00627056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1ACB">
        <w:rPr>
          <w:rFonts w:asciiTheme="majorHAnsi" w:hAnsiTheme="majorHAnsi"/>
          <w:sz w:val="24"/>
          <w:szCs w:val="24"/>
        </w:rPr>
        <w:t>15</w:t>
      </w:r>
      <w:r w:rsidR="003A6868" w:rsidRPr="00EA1ACB">
        <w:rPr>
          <w:rFonts w:asciiTheme="majorHAnsi" w:hAnsiTheme="majorHAnsi"/>
          <w:sz w:val="24"/>
          <w:szCs w:val="24"/>
        </w:rPr>
        <w:t>/06/2023</w:t>
      </w:r>
      <w:r w:rsidR="00F31DBA" w:rsidRPr="00EA1ACB">
        <w:rPr>
          <w:rFonts w:asciiTheme="majorHAnsi" w:hAnsiTheme="majorHAnsi"/>
          <w:sz w:val="24"/>
          <w:szCs w:val="24"/>
        </w:rPr>
        <w:t xml:space="preserve"> </w:t>
      </w:r>
      <w:r w:rsidR="00FF62FF" w:rsidRPr="00EA1ACB">
        <w:rPr>
          <w:rFonts w:asciiTheme="majorHAnsi" w:hAnsiTheme="majorHAnsi"/>
          <w:sz w:val="24"/>
          <w:szCs w:val="24"/>
        </w:rPr>
        <w:t>-</w:t>
      </w:r>
      <w:r w:rsidR="00F31DBA" w:rsidRPr="00EA1ACB">
        <w:rPr>
          <w:rFonts w:asciiTheme="majorHAnsi" w:hAnsiTheme="majorHAnsi"/>
          <w:sz w:val="24"/>
          <w:szCs w:val="24"/>
        </w:rPr>
        <w:t xml:space="preserve"> present</w:t>
      </w:r>
    </w:p>
    <w:p w14:paraId="1106B91C" w14:textId="77777777" w:rsidR="00AA3CA4" w:rsidRPr="00EA1ACB" w:rsidRDefault="00AA3CA4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4EA75E07" w14:textId="22CA3D80" w:rsidR="00AA3CA4" w:rsidRPr="00D40C5E" w:rsidRDefault="00750C33" w:rsidP="005A04EF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40C5E">
        <w:rPr>
          <w:rFonts w:asciiTheme="majorHAnsi" w:hAnsiTheme="majorHAnsi"/>
          <w:sz w:val="24"/>
          <w:szCs w:val="24"/>
        </w:rPr>
        <w:t xml:space="preserve">Charity Community Development </w:t>
      </w:r>
      <w:r w:rsidR="00DC5B60" w:rsidRPr="00D40C5E">
        <w:rPr>
          <w:rFonts w:asciiTheme="majorHAnsi" w:hAnsiTheme="majorHAnsi"/>
          <w:sz w:val="24"/>
          <w:szCs w:val="24"/>
        </w:rPr>
        <w:t xml:space="preserve">service </w:t>
      </w:r>
      <w:r w:rsidR="00012CF3" w:rsidRPr="00D40C5E">
        <w:rPr>
          <w:rFonts w:asciiTheme="majorHAnsi" w:hAnsiTheme="majorHAnsi"/>
          <w:sz w:val="24"/>
          <w:szCs w:val="24"/>
        </w:rPr>
        <w:t xml:space="preserve">Community </w:t>
      </w:r>
      <w:r w:rsidR="005E48BD" w:rsidRPr="00D40C5E">
        <w:rPr>
          <w:rFonts w:asciiTheme="majorHAnsi" w:hAnsiTheme="majorHAnsi"/>
          <w:sz w:val="24"/>
          <w:szCs w:val="24"/>
        </w:rPr>
        <w:t>Counselor</w:t>
      </w:r>
      <w:r w:rsidR="009D1CBF" w:rsidRPr="00D40C5E">
        <w:rPr>
          <w:rFonts w:asciiTheme="majorHAnsi" w:hAnsiTheme="majorHAnsi"/>
          <w:sz w:val="24"/>
          <w:szCs w:val="24"/>
        </w:rPr>
        <w:t>.</w:t>
      </w:r>
    </w:p>
    <w:p w14:paraId="30811AE0" w14:textId="76408A4C" w:rsidR="005E48BD" w:rsidRPr="00EA1ACB" w:rsidRDefault="005E48BD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1ACB">
        <w:rPr>
          <w:rFonts w:asciiTheme="majorHAnsi" w:hAnsiTheme="majorHAnsi"/>
          <w:sz w:val="24"/>
          <w:szCs w:val="24"/>
        </w:rPr>
        <w:t>National youth corps service</w:t>
      </w:r>
      <w:r w:rsidR="009060BA">
        <w:rPr>
          <w:rFonts w:asciiTheme="majorHAnsi" w:hAnsiTheme="majorHAnsi"/>
          <w:sz w:val="24"/>
          <w:szCs w:val="24"/>
        </w:rPr>
        <w:t>.</w:t>
      </w:r>
    </w:p>
    <w:p w14:paraId="66C5C9E3" w14:textId="442538BA" w:rsidR="007122D7" w:rsidRDefault="007122D7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1ACB">
        <w:rPr>
          <w:rFonts w:asciiTheme="majorHAnsi" w:hAnsiTheme="majorHAnsi"/>
          <w:sz w:val="24"/>
          <w:szCs w:val="24"/>
        </w:rPr>
        <w:t>01/</w:t>
      </w:r>
      <w:r w:rsidR="003121E4">
        <w:rPr>
          <w:rFonts w:asciiTheme="majorHAnsi" w:hAnsiTheme="majorHAnsi"/>
          <w:sz w:val="24"/>
          <w:szCs w:val="24"/>
        </w:rPr>
        <w:t>06</w:t>
      </w:r>
      <w:r w:rsidRPr="00EA1ACB">
        <w:rPr>
          <w:rFonts w:asciiTheme="majorHAnsi" w:hAnsiTheme="majorHAnsi"/>
          <w:sz w:val="24"/>
          <w:szCs w:val="24"/>
        </w:rPr>
        <w:t>/</w:t>
      </w:r>
      <w:r w:rsidR="00D14F21" w:rsidRPr="00EA1ACB">
        <w:rPr>
          <w:rFonts w:asciiTheme="majorHAnsi" w:hAnsiTheme="majorHAnsi"/>
          <w:sz w:val="24"/>
          <w:szCs w:val="24"/>
        </w:rPr>
        <w:t>202</w:t>
      </w:r>
      <w:r w:rsidR="003121E4">
        <w:rPr>
          <w:rFonts w:asciiTheme="majorHAnsi" w:hAnsiTheme="majorHAnsi"/>
          <w:sz w:val="24"/>
          <w:szCs w:val="24"/>
        </w:rPr>
        <w:t xml:space="preserve">3 </w:t>
      </w:r>
      <w:r w:rsidR="00D14F21" w:rsidRPr="00EA1ACB">
        <w:rPr>
          <w:rFonts w:asciiTheme="majorHAnsi" w:hAnsiTheme="majorHAnsi"/>
          <w:sz w:val="24"/>
          <w:szCs w:val="24"/>
        </w:rPr>
        <w:t xml:space="preserve">– </w:t>
      </w:r>
      <w:r w:rsidR="003121E4">
        <w:rPr>
          <w:rFonts w:asciiTheme="majorHAnsi" w:hAnsiTheme="majorHAnsi"/>
          <w:sz w:val="24"/>
          <w:szCs w:val="24"/>
        </w:rPr>
        <w:t>16/06/2024</w:t>
      </w:r>
    </w:p>
    <w:p w14:paraId="6709793C" w14:textId="77777777" w:rsidR="003835F0" w:rsidRDefault="003835F0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60D582B6" w14:textId="6C437871" w:rsidR="00B64397" w:rsidRPr="00D40C5E" w:rsidRDefault="00691DD1" w:rsidP="005A04EF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40C5E">
        <w:rPr>
          <w:rFonts w:asciiTheme="majorHAnsi" w:hAnsiTheme="majorHAnsi"/>
          <w:sz w:val="24"/>
          <w:szCs w:val="24"/>
        </w:rPr>
        <w:t>Digital Assets Trader</w:t>
      </w:r>
      <w:r w:rsidR="004C42A8" w:rsidRPr="00D40C5E">
        <w:rPr>
          <w:rFonts w:asciiTheme="majorHAnsi" w:hAnsiTheme="majorHAnsi"/>
          <w:sz w:val="24"/>
          <w:szCs w:val="24"/>
        </w:rPr>
        <w:t xml:space="preserve"> </w:t>
      </w:r>
      <w:r w:rsidR="00FE55E2" w:rsidRPr="00D40C5E">
        <w:rPr>
          <w:rFonts w:asciiTheme="majorHAnsi" w:hAnsiTheme="majorHAnsi"/>
          <w:sz w:val="24"/>
          <w:szCs w:val="24"/>
        </w:rPr>
        <w:t>(freelance)</w:t>
      </w:r>
    </w:p>
    <w:p w14:paraId="75639871" w14:textId="6A4CC9C5" w:rsidR="00A96B0F" w:rsidRPr="00330DE7" w:rsidRDefault="001E4B4E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2020 -</w:t>
      </w:r>
      <w:r w:rsidR="003835F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present </w:t>
      </w:r>
    </w:p>
    <w:p w14:paraId="36AF2F35" w14:textId="77777777" w:rsidR="00AE6704" w:rsidRDefault="00AE6704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19D98AF7" w14:textId="55AEFBA6" w:rsidR="004C42A8" w:rsidRPr="002521E4" w:rsidRDefault="00E176BA" w:rsidP="005A04EF">
      <w:pPr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Key Responsibilities </w:t>
      </w:r>
    </w:p>
    <w:p w14:paraId="2C5AABFA" w14:textId="6DCA1B34" w:rsidR="00410A83" w:rsidRPr="00EA1ACB" w:rsidRDefault="00410A83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1ACB">
        <w:rPr>
          <w:rFonts w:asciiTheme="majorHAnsi" w:hAnsiTheme="majorHAnsi"/>
          <w:sz w:val="24"/>
          <w:szCs w:val="24"/>
        </w:rPr>
        <w:t>- Responded to customer inquiries via phone, email, and chat, resolving issues promptly and professionally</w:t>
      </w:r>
    </w:p>
    <w:p w14:paraId="2D844E2B" w14:textId="77777777" w:rsidR="00410A83" w:rsidRPr="00EA1ACB" w:rsidRDefault="00410A83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1ACB">
        <w:rPr>
          <w:rFonts w:asciiTheme="majorHAnsi" w:hAnsiTheme="majorHAnsi"/>
          <w:sz w:val="24"/>
          <w:szCs w:val="24"/>
        </w:rPr>
        <w:t>- Utilized active listening skills to understand customer needs, empathized with concerns, and provided personalized solutions</w:t>
      </w:r>
    </w:p>
    <w:p w14:paraId="47B791E0" w14:textId="77777777" w:rsidR="00410A83" w:rsidRPr="00EA1ACB" w:rsidRDefault="00410A83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1ACB">
        <w:rPr>
          <w:rFonts w:asciiTheme="majorHAnsi" w:hAnsiTheme="majorHAnsi"/>
          <w:sz w:val="24"/>
          <w:szCs w:val="24"/>
        </w:rPr>
        <w:t>- Collaborated with internal teams to resolve complex issues, ensuring timely and effective resolutions</w:t>
      </w:r>
    </w:p>
    <w:p w14:paraId="68641870" w14:textId="77777777" w:rsidR="00410A83" w:rsidRPr="00EA1ACB" w:rsidRDefault="00410A83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1ACB">
        <w:rPr>
          <w:rFonts w:asciiTheme="majorHAnsi" w:hAnsiTheme="majorHAnsi"/>
          <w:sz w:val="24"/>
          <w:szCs w:val="24"/>
        </w:rPr>
        <w:t>- Consistently met or exceeded customer satisfaction and first-call resolution targets</w:t>
      </w:r>
    </w:p>
    <w:p w14:paraId="630A6743" w14:textId="77777777" w:rsidR="00410A83" w:rsidRPr="00EA1ACB" w:rsidRDefault="00410A83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1ACB">
        <w:rPr>
          <w:rFonts w:asciiTheme="majorHAnsi" w:hAnsiTheme="majorHAnsi"/>
          <w:sz w:val="24"/>
          <w:szCs w:val="24"/>
        </w:rPr>
        <w:t>- Identified and implemented process improvements to enhance customer experience and reduce repeat issues</w:t>
      </w:r>
    </w:p>
    <w:p w14:paraId="212868BB" w14:textId="77777777" w:rsidR="00410A83" w:rsidRPr="00EA1ACB" w:rsidRDefault="00410A83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26469D49" w14:textId="31F3F9BA" w:rsidR="00410A83" w:rsidRPr="00EA1ACB" w:rsidRDefault="00410A83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5D74A5">
        <w:rPr>
          <w:rFonts w:asciiTheme="majorHAnsi" w:hAnsiTheme="majorHAnsi"/>
          <w:b/>
          <w:bCs/>
          <w:sz w:val="28"/>
          <w:szCs w:val="28"/>
        </w:rPr>
        <w:t>Education</w:t>
      </w:r>
      <w:r w:rsidRPr="00EA1ACB">
        <w:rPr>
          <w:rFonts w:asciiTheme="majorHAnsi" w:hAnsiTheme="majorHAnsi"/>
          <w:sz w:val="24"/>
          <w:szCs w:val="24"/>
        </w:rPr>
        <w:t>:</w:t>
      </w:r>
    </w:p>
    <w:p w14:paraId="09ECEDFF" w14:textId="77777777" w:rsidR="00DE05A7" w:rsidRPr="00EA1ACB" w:rsidRDefault="00DE05A7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49638CA4" w14:textId="49754FB8" w:rsidR="00410A83" w:rsidRPr="00EA1ACB" w:rsidRDefault="00806105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1ACB">
        <w:rPr>
          <w:rFonts w:asciiTheme="majorHAnsi" w:hAnsiTheme="majorHAnsi"/>
          <w:sz w:val="24"/>
          <w:szCs w:val="24"/>
        </w:rPr>
        <w:t>*</w:t>
      </w:r>
      <w:r w:rsidR="00410A83" w:rsidRPr="00EA1ACB">
        <w:rPr>
          <w:rFonts w:asciiTheme="majorHAnsi" w:hAnsiTheme="majorHAnsi"/>
          <w:sz w:val="24"/>
          <w:szCs w:val="24"/>
        </w:rPr>
        <w:t xml:space="preserve"> </w:t>
      </w:r>
      <w:r w:rsidR="003B67E7" w:rsidRPr="00EA1ACB">
        <w:rPr>
          <w:rFonts w:asciiTheme="majorHAnsi" w:hAnsiTheme="majorHAnsi"/>
          <w:sz w:val="24"/>
          <w:szCs w:val="24"/>
        </w:rPr>
        <w:t xml:space="preserve">Higher National </w:t>
      </w:r>
      <w:r w:rsidR="003C7783" w:rsidRPr="00EA1ACB">
        <w:rPr>
          <w:rFonts w:asciiTheme="majorHAnsi" w:hAnsiTheme="majorHAnsi"/>
          <w:sz w:val="24"/>
          <w:szCs w:val="24"/>
        </w:rPr>
        <w:t>Diploma</w:t>
      </w:r>
      <w:r w:rsidR="00F05983" w:rsidRPr="00EA1ACB">
        <w:rPr>
          <w:rFonts w:asciiTheme="majorHAnsi" w:hAnsiTheme="majorHAnsi"/>
          <w:sz w:val="24"/>
          <w:szCs w:val="24"/>
        </w:rPr>
        <w:t xml:space="preserve"> (</w:t>
      </w:r>
      <w:r w:rsidR="00D875BE" w:rsidRPr="00EA1ACB">
        <w:rPr>
          <w:rFonts w:asciiTheme="majorHAnsi" w:hAnsiTheme="majorHAnsi"/>
          <w:sz w:val="24"/>
          <w:szCs w:val="24"/>
        </w:rPr>
        <w:t>HND)</w:t>
      </w:r>
      <w:r w:rsidR="003C7783" w:rsidRPr="00EA1ACB">
        <w:rPr>
          <w:rFonts w:asciiTheme="majorHAnsi" w:hAnsiTheme="majorHAnsi"/>
          <w:sz w:val="24"/>
          <w:szCs w:val="24"/>
        </w:rPr>
        <w:t xml:space="preserve"> </w:t>
      </w:r>
      <w:r w:rsidR="00410A83" w:rsidRPr="00EA1ACB">
        <w:rPr>
          <w:rFonts w:asciiTheme="majorHAnsi" w:hAnsiTheme="majorHAnsi"/>
          <w:sz w:val="24"/>
          <w:szCs w:val="24"/>
        </w:rPr>
        <w:t xml:space="preserve"> in </w:t>
      </w:r>
      <w:r w:rsidR="003C7783" w:rsidRPr="00EA1ACB">
        <w:rPr>
          <w:rFonts w:asciiTheme="majorHAnsi" w:hAnsiTheme="majorHAnsi"/>
          <w:sz w:val="24"/>
          <w:szCs w:val="24"/>
        </w:rPr>
        <w:t>Biochemistry</w:t>
      </w:r>
      <w:r w:rsidR="00410A83" w:rsidRPr="00EA1ACB">
        <w:rPr>
          <w:rFonts w:asciiTheme="majorHAnsi" w:hAnsiTheme="majorHAnsi"/>
          <w:sz w:val="24"/>
          <w:szCs w:val="24"/>
        </w:rPr>
        <w:t xml:space="preserve">, </w:t>
      </w:r>
      <w:r w:rsidR="00B96796" w:rsidRPr="00EA1ACB">
        <w:rPr>
          <w:rFonts w:asciiTheme="majorHAnsi" w:hAnsiTheme="majorHAnsi"/>
          <w:sz w:val="24"/>
          <w:szCs w:val="24"/>
        </w:rPr>
        <w:t>Federal polytechnic Nassarawa</w:t>
      </w:r>
      <w:r w:rsidR="00B07E49" w:rsidRPr="00EA1ACB">
        <w:rPr>
          <w:rFonts w:asciiTheme="majorHAnsi" w:hAnsiTheme="majorHAnsi"/>
          <w:sz w:val="24"/>
          <w:szCs w:val="24"/>
        </w:rPr>
        <w:t>.</w:t>
      </w:r>
      <w:r w:rsidR="00410A83" w:rsidRPr="00EA1ACB">
        <w:rPr>
          <w:rFonts w:asciiTheme="majorHAnsi" w:hAnsiTheme="majorHAnsi"/>
          <w:sz w:val="24"/>
          <w:szCs w:val="24"/>
        </w:rPr>
        <w:t xml:space="preserve"> </w:t>
      </w:r>
      <w:r w:rsidR="00593C3B" w:rsidRPr="00EA1ACB">
        <w:rPr>
          <w:rFonts w:asciiTheme="majorHAnsi" w:hAnsiTheme="majorHAnsi"/>
          <w:sz w:val="24"/>
          <w:szCs w:val="24"/>
        </w:rPr>
        <w:t>08</w:t>
      </w:r>
      <w:r w:rsidR="00DA429B" w:rsidRPr="00EA1ACB">
        <w:rPr>
          <w:rFonts w:asciiTheme="majorHAnsi" w:hAnsiTheme="majorHAnsi"/>
          <w:sz w:val="24"/>
          <w:szCs w:val="24"/>
        </w:rPr>
        <w:t xml:space="preserve">/2019 – </w:t>
      </w:r>
      <w:r w:rsidR="00E303CE">
        <w:rPr>
          <w:rFonts w:asciiTheme="majorHAnsi" w:hAnsiTheme="majorHAnsi"/>
          <w:sz w:val="24"/>
          <w:szCs w:val="24"/>
        </w:rPr>
        <w:t xml:space="preserve"> 04</w:t>
      </w:r>
      <w:r w:rsidR="008F4495">
        <w:rPr>
          <w:rFonts w:asciiTheme="majorHAnsi" w:hAnsiTheme="majorHAnsi"/>
          <w:sz w:val="24"/>
          <w:szCs w:val="24"/>
        </w:rPr>
        <w:t>/2022</w:t>
      </w:r>
      <w:r w:rsidR="00FB3339">
        <w:rPr>
          <w:rFonts w:asciiTheme="majorHAnsi" w:hAnsiTheme="majorHAnsi"/>
          <w:sz w:val="24"/>
          <w:szCs w:val="24"/>
        </w:rPr>
        <w:t>.</w:t>
      </w:r>
    </w:p>
    <w:p w14:paraId="63544ADA" w14:textId="77777777" w:rsidR="00E253EC" w:rsidRPr="00EA1ACB" w:rsidRDefault="00E253EC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042AE9CA" w14:textId="77777777" w:rsidR="00425DF6" w:rsidRDefault="00806105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1ACB">
        <w:rPr>
          <w:rFonts w:asciiTheme="majorHAnsi" w:hAnsiTheme="majorHAnsi"/>
          <w:sz w:val="24"/>
          <w:szCs w:val="24"/>
        </w:rPr>
        <w:t>* National Diploma (ND) in Science Laboratory Technology</w:t>
      </w:r>
      <w:r w:rsidR="00F77836" w:rsidRPr="00EA1ACB">
        <w:rPr>
          <w:rFonts w:asciiTheme="majorHAnsi" w:hAnsiTheme="majorHAnsi"/>
          <w:sz w:val="24"/>
          <w:szCs w:val="24"/>
        </w:rPr>
        <w:t>, Federal polytechnic Bida, Niger State</w:t>
      </w:r>
      <w:r w:rsidR="00B07E49" w:rsidRPr="00EA1ACB">
        <w:rPr>
          <w:rFonts w:asciiTheme="majorHAnsi" w:hAnsiTheme="majorHAnsi"/>
          <w:sz w:val="24"/>
          <w:szCs w:val="24"/>
        </w:rPr>
        <w:t xml:space="preserve">. </w:t>
      </w:r>
    </w:p>
    <w:p w14:paraId="4BBEF7B1" w14:textId="7797587F" w:rsidR="00DA429B" w:rsidRPr="00EA1ACB" w:rsidRDefault="00607D7B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1ACB">
        <w:rPr>
          <w:rFonts w:asciiTheme="majorHAnsi" w:hAnsiTheme="majorHAnsi"/>
          <w:sz w:val="24"/>
          <w:szCs w:val="24"/>
        </w:rPr>
        <w:t xml:space="preserve">09/2015 </w:t>
      </w:r>
      <w:r w:rsidR="009D314A" w:rsidRPr="00EA1ACB">
        <w:rPr>
          <w:rFonts w:asciiTheme="majorHAnsi" w:hAnsiTheme="majorHAnsi"/>
          <w:sz w:val="24"/>
          <w:szCs w:val="24"/>
        </w:rPr>
        <w:t>–</w:t>
      </w:r>
      <w:r w:rsidRPr="00EA1ACB">
        <w:rPr>
          <w:rFonts w:asciiTheme="majorHAnsi" w:hAnsiTheme="majorHAnsi"/>
          <w:sz w:val="24"/>
          <w:szCs w:val="24"/>
        </w:rPr>
        <w:t xml:space="preserve"> 0</w:t>
      </w:r>
      <w:r w:rsidR="009D314A" w:rsidRPr="00EA1ACB">
        <w:rPr>
          <w:rFonts w:asciiTheme="majorHAnsi" w:hAnsiTheme="majorHAnsi"/>
          <w:sz w:val="24"/>
          <w:szCs w:val="24"/>
        </w:rPr>
        <w:t>5/2017</w:t>
      </w:r>
    </w:p>
    <w:p w14:paraId="2B1CCAD2" w14:textId="77777777" w:rsidR="00E253EC" w:rsidRPr="00EA1ACB" w:rsidRDefault="00E253EC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2CB3FE2F" w14:textId="77777777" w:rsidR="007E1489" w:rsidRDefault="009D314A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1ACB">
        <w:rPr>
          <w:rFonts w:asciiTheme="majorHAnsi" w:hAnsiTheme="majorHAnsi"/>
          <w:sz w:val="24"/>
          <w:szCs w:val="24"/>
        </w:rPr>
        <w:t xml:space="preserve">* </w:t>
      </w:r>
      <w:r w:rsidR="00165A10" w:rsidRPr="00EA1ACB">
        <w:rPr>
          <w:rFonts w:asciiTheme="majorHAnsi" w:hAnsiTheme="majorHAnsi"/>
          <w:sz w:val="24"/>
          <w:szCs w:val="24"/>
        </w:rPr>
        <w:t xml:space="preserve">Diploma </w:t>
      </w:r>
      <w:r w:rsidR="00E00758" w:rsidRPr="00EA1ACB">
        <w:rPr>
          <w:rFonts w:asciiTheme="majorHAnsi" w:hAnsiTheme="majorHAnsi"/>
          <w:sz w:val="24"/>
          <w:szCs w:val="24"/>
        </w:rPr>
        <w:t xml:space="preserve">in Data processing and information management, </w:t>
      </w:r>
      <w:r w:rsidR="00864BA9" w:rsidRPr="00EA1ACB">
        <w:rPr>
          <w:rFonts w:asciiTheme="majorHAnsi" w:hAnsiTheme="majorHAnsi"/>
          <w:sz w:val="24"/>
          <w:szCs w:val="24"/>
        </w:rPr>
        <w:t xml:space="preserve">Duduche </w:t>
      </w:r>
      <w:r w:rsidR="003A2075" w:rsidRPr="00EA1ACB">
        <w:rPr>
          <w:rFonts w:asciiTheme="majorHAnsi" w:hAnsiTheme="majorHAnsi"/>
          <w:sz w:val="24"/>
          <w:szCs w:val="24"/>
        </w:rPr>
        <w:t>Computer Training school, Abuja</w:t>
      </w:r>
      <w:r w:rsidR="00B07E49" w:rsidRPr="00EA1ACB">
        <w:rPr>
          <w:rFonts w:asciiTheme="majorHAnsi" w:hAnsiTheme="majorHAnsi"/>
          <w:sz w:val="24"/>
          <w:szCs w:val="24"/>
        </w:rPr>
        <w:t>.</w:t>
      </w:r>
      <w:r w:rsidR="00803F6B" w:rsidRPr="00EA1ACB">
        <w:rPr>
          <w:rFonts w:asciiTheme="majorHAnsi" w:hAnsiTheme="majorHAnsi"/>
          <w:sz w:val="24"/>
          <w:szCs w:val="24"/>
        </w:rPr>
        <w:t xml:space="preserve"> </w:t>
      </w:r>
    </w:p>
    <w:p w14:paraId="4E96C14E" w14:textId="7BD81BEB" w:rsidR="009D314A" w:rsidRPr="00EA1ACB" w:rsidRDefault="00803F6B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1ACB">
        <w:rPr>
          <w:rFonts w:asciiTheme="majorHAnsi" w:hAnsiTheme="majorHAnsi"/>
          <w:sz w:val="24"/>
          <w:szCs w:val="24"/>
        </w:rPr>
        <w:t>04</w:t>
      </w:r>
      <w:r w:rsidR="00EE771F" w:rsidRPr="00EA1ACB">
        <w:rPr>
          <w:rFonts w:asciiTheme="majorHAnsi" w:hAnsiTheme="majorHAnsi"/>
          <w:sz w:val="24"/>
          <w:szCs w:val="24"/>
        </w:rPr>
        <w:t xml:space="preserve">/2014 </w:t>
      </w:r>
      <w:r w:rsidR="00653675" w:rsidRPr="00EA1ACB">
        <w:rPr>
          <w:rFonts w:asciiTheme="majorHAnsi" w:hAnsiTheme="majorHAnsi"/>
          <w:sz w:val="24"/>
          <w:szCs w:val="24"/>
        </w:rPr>
        <w:t>–</w:t>
      </w:r>
      <w:r w:rsidR="00EE771F" w:rsidRPr="00EA1ACB">
        <w:rPr>
          <w:rFonts w:asciiTheme="majorHAnsi" w:hAnsiTheme="majorHAnsi"/>
          <w:sz w:val="24"/>
          <w:szCs w:val="24"/>
        </w:rPr>
        <w:t xml:space="preserve"> </w:t>
      </w:r>
      <w:r w:rsidR="00653675" w:rsidRPr="00EA1ACB">
        <w:rPr>
          <w:rFonts w:asciiTheme="majorHAnsi" w:hAnsiTheme="majorHAnsi"/>
          <w:sz w:val="24"/>
          <w:szCs w:val="24"/>
        </w:rPr>
        <w:t>08/20</w:t>
      </w:r>
      <w:r w:rsidR="008E76BB" w:rsidRPr="00EA1ACB">
        <w:rPr>
          <w:rFonts w:asciiTheme="majorHAnsi" w:hAnsiTheme="majorHAnsi"/>
          <w:sz w:val="24"/>
          <w:szCs w:val="24"/>
        </w:rPr>
        <w:t>14</w:t>
      </w:r>
    </w:p>
    <w:p w14:paraId="5DA43836" w14:textId="77777777" w:rsidR="00E253EC" w:rsidRPr="00EA1ACB" w:rsidRDefault="00E253EC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66EE5359" w14:textId="0A9DAA8A" w:rsidR="00D9231A" w:rsidRPr="00EA1ACB" w:rsidRDefault="00D9231A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1ACB">
        <w:rPr>
          <w:rFonts w:asciiTheme="majorHAnsi" w:hAnsiTheme="majorHAnsi"/>
          <w:sz w:val="24"/>
          <w:szCs w:val="24"/>
        </w:rPr>
        <w:t>*Full stack</w:t>
      </w:r>
      <w:r w:rsidR="00642EE0" w:rsidRPr="00EA1ACB">
        <w:rPr>
          <w:rFonts w:asciiTheme="majorHAnsi" w:hAnsiTheme="majorHAnsi"/>
          <w:sz w:val="24"/>
          <w:szCs w:val="24"/>
        </w:rPr>
        <w:t xml:space="preserve"> Blockchain/web development,</w:t>
      </w:r>
    </w:p>
    <w:p w14:paraId="665745B9" w14:textId="41209076" w:rsidR="00642EE0" w:rsidRPr="00EA1ACB" w:rsidRDefault="00642EE0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1ACB">
        <w:rPr>
          <w:rFonts w:asciiTheme="majorHAnsi" w:hAnsiTheme="majorHAnsi"/>
          <w:sz w:val="24"/>
          <w:szCs w:val="24"/>
        </w:rPr>
        <w:t>Bizmarrow Technologies</w:t>
      </w:r>
      <w:r w:rsidR="0023605A" w:rsidRPr="00EA1ACB">
        <w:rPr>
          <w:rFonts w:asciiTheme="majorHAnsi" w:hAnsiTheme="majorHAnsi"/>
          <w:sz w:val="24"/>
          <w:szCs w:val="24"/>
        </w:rPr>
        <w:t>, Abuja.</w:t>
      </w:r>
    </w:p>
    <w:p w14:paraId="4CB67B1F" w14:textId="03162C7E" w:rsidR="0023605A" w:rsidRPr="00EA1ACB" w:rsidRDefault="00447458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1ACB">
        <w:rPr>
          <w:rFonts w:asciiTheme="majorHAnsi" w:hAnsiTheme="majorHAnsi"/>
          <w:sz w:val="24"/>
          <w:szCs w:val="24"/>
        </w:rPr>
        <w:t>04/2023</w:t>
      </w:r>
      <w:r w:rsidR="00E253EC" w:rsidRPr="00EA1ACB">
        <w:rPr>
          <w:rFonts w:asciiTheme="majorHAnsi" w:hAnsiTheme="majorHAnsi"/>
          <w:sz w:val="24"/>
          <w:szCs w:val="24"/>
        </w:rPr>
        <w:t xml:space="preserve"> – present.</w:t>
      </w:r>
    </w:p>
    <w:p w14:paraId="7673E635" w14:textId="2D1F53C4" w:rsidR="00C1508B" w:rsidRPr="00EA1ACB" w:rsidRDefault="00C1508B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0B175629" w14:textId="77777777" w:rsidR="00410A83" w:rsidRPr="00EA1ACB" w:rsidRDefault="00410A83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1951098F" w14:textId="04CCC445" w:rsidR="00410A83" w:rsidRPr="001B488A" w:rsidRDefault="00410A83" w:rsidP="005A04EF">
      <w:pPr>
        <w:spacing w:line="360" w:lineRule="auto"/>
        <w:jc w:val="both"/>
        <w:rPr>
          <w:rFonts w:asciiTheme="majorHAnsi" w:hAnsiTheme="majorHAnsi"/>
          <w:b/>
          <w:bCs/>
          <w:sz w:val="28"/>
          <w:szCs w:val="28"/>
        </w:rPr>
      </w:pPr>
      <w:r w:rsidRPr="001B488A">
        <w:rPr>
          <w:rFonts w:asciiTheme="majorHAnsi" w:hAnsiTheme="majorHAnsi"/>
          <w:b/>
          <w:bCs/>
          <w:sz w:val="28"/>
          <w:szCs w:val="28"/>
        </w:rPr>
        <w:t>Skills:</w:t>
      </w:r>
    </w:p>
    <w:p w14:paraId="54E8824C" w14:textId="77777777" w:rsidR="00410A83" w:rsidRPr="00EA1ACB" w:rsidRDefault="00410A83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76DB8528" w14:textId="77777777" w:rsidR="00410A83" w:rsidRPr="00EA1ACB" w:rsidRDefault="00410A83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1ACB">
        <w:rPr>
          <w:rFonts w:asciiTheme="majorHAnsi" w:hAnsiTheme="majorHAnsi"/>
          <w:sz w:val="24"/>
          <w:szCs w:val="24"/>
        </w:rPr>
        <w:t>- Excellent communication, listening, and problem-solving skills</w:t>
      </w:r>
    </w:p>
    <w:p w14:paraId="5E9050C8" w14:textId="753EED5F" w:rsidR="00410A83" w:rsidRPr="00EA1ACB" w:rsidRDefault="00410A83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1ACB">
        <w:rPr>
          <w:rFonts w:asciiTheme="majorHAnsi" w:hAnsiTheme="majorHAnsi"/>
          <w:sz w:val="24"/>
          <w:szCs w:val="24"/>
        </w:rPr>
        <w:t xml:space="preserve">- Proficient in </w:t>
      </w:r>
      <w:r w:rsidR="008B0EF4" w:rsidRPr="00EA1ACB">
        <w:rPr>
          <w:rFonts w:asciiTheme="majorHAnsi" w:hAnsiTheme="majorHAnsi"/>
          <w:sz w:val="24"/>
          <w:szCs w:val="24"/>
        </w:rPr>
        <w:t>Microsoft</w:t>
      </w:r>
      <w:r w:rsidR="00A85F62" w:rsidRPr="00EA1ACB">
        <w:rPr>
          <w:rFonts w:asciiTheme="majorHAnsi" w:hAnsiTheme="majorHAnsi"/>
          <w:sz w:val="24"/>
          <w:szCs w:val="24"/>
        </w:rPr>
        <w:t xml:space="preserve"> </w:t>
      </w:r>
      <w:r w:rsidR="008B0EF4" w:rsidRPr="00EA1ACB">
        <w:rPr>
          <w:rFonts w:asciiTheme="majorHAnsi" w:hAnsiTheme="majorHAnsi"/>
          <w:sz w:val="24"/>
          <w:szCs w:val="24"/>
        </w:rPr>
        <w:t>Word</w:t>
      </w:r>
      <w:r w:rsidR="00A85F62" w:rsidRPr="00EA1ACB">
        <w:rPr>
          <w:rFonts w:asciiTheme="majorHAnsi" w:hAnsiTheme="majorHAnsi"/>
          <w:sz w:val="24"/>
          <w:szCs w:val="24"/>
        </w:rPr>
        <w:t>, Microsoft Excel, Microsoft PowerPoint, Microsoft</w:t>
      </w:r>
      <w:r w:rsidR="00E76144">
        <w:rPr>
          <w:rFonts w:asciiTheme="majorHAnsi" w:hAnsiTheme="majorHAnsi"/>
          <w:sz w:val="24"/>
          <w:szCs w:val="24"/>
        </w:rPr>
        <w:t>,</w:t>
      </w:r>
      <w:r w:rsidR="00726EF4" w:rsidRPr="00EA1ACB">
        <w:rPr>
          <w:rFonts w:asciiTheme="majorHAnsi" w:hAnsiTheme="majorHAnsi"/>
          <w:sz w:val="24"/>
          <w:szCs w:val="24"/>
        </w:rPr>
        <w:t xml:space="preserve"> </w:t>
      </w:r>
      <w:r w:rsidR="00D0094F" w:rsidRPr="00EA1ACB">
        <w:rPr>
          <w:rFonts w:asciiTheme="majorHAnsi" w:hAnsiTheme="majorHAnsi"/>
          <w:sz w:val="24"/>
          <w:szCs w:val="24"/>
        </w:rPr>
        <w:t>Front-end programming</w:t>
      </w:r>
      <w:r w:rsidR="00932D36" w:rsidRPr="00EA1ACB">
        <w:rPr>
          <w:rFonts w:asciiTheme="majorHAnsi" w:hAnsiTheme="majorHAnsi"/>
          <w:sz w:val="24"/>
          <w:szCs w:val="24"/>
        </w:rPr>
        <w:t xml:space="preserve">, </w:t>
      </w:r>
      <w:r w:rsidR="00CB5DD6" w:rsidRPr="00EA1ACB">
        <w:rPr>
          <w:rFonts w:asciiTheme="majorHAnsi" w:hAnsiTheme="majorHAnsi"/>
          <w:sz w:val="24"/>
          <w:szCs w:val="24"/>
        </w:rPr>
        <w:t>CorelDraw</w:t>
      </w:r>
      <w:r w:rsidR="00932D36" w:rsidRPr="00EA1ACB">
        <w:rPr>
          <w:rFonts w:asciiTheme="majorHAnsi" w:hAnsiTheme="majorHAnsi"/>
          <w:sz w:val="24"/>
          <w:szCs w:val="24"/>
        </w:rPr>
        <w:t xml:space="preserve"> </w:t>
      </w:r>
      <w:r w:rsidR="00C1508B" w:rsidRPr="00EA1ACB">
        <w:rPr>
          <w:rFonts w:asciiTheme="majorHAnsi" w:hAnsiTheme="majorHAnsi"/>
          <w:sz w:val="24"/>
          <w:szCs w:val="24"/>
        </w:rPr>
        <w:t>and more.</w:t>
      </w:r>
    </w:p>
    <w:p w14:paraId="6177EF3B" w14:textId="77777777" w:rsidR="00410A83" w:rsidRPr="00EA1ACB" w:rsidRDefault="00410A83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1ACB">
        <w:rPr>
          <w:rFonts w:asciiTheme="majorHAnsi" w:hAnsiTheme="majorHAnsi"/>
          <w:sz w:val="24"/>
          <w:szCs w:val="24"/>
        </w:rPr>
        <w:t>- Strong customer service and conflict resolution skills</w:t>
      </w:r>
    </w:p>
    <w:p w14:paraId="51219DD3" w14:textId="77777777" w:rsidR="00410A83" w:rsidRPr="00EA1ACB" w:rsidRDefault="00410A83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1ACB">
        <w:rPr>
          <w:rFonts w:asciiTheme="majorHAnsi" w:hAnsiTheme="majorHAnsi"/>
          <w:sz w:val="24"/>
          <w:szCs w:val="24"/>
        </w:rPr>
        <w:t>- Ability to work in a fast-paced environment, prioritizing multiple tasks and meeting deadlines</w:t>
      </w:r>
    </w:p>
    <w:p w14:paraId="11B07701" w14:textId="77777777" w:rsidR="00410A83" w:rsidRPr="00EA1ACB" w:rsidRDefault="00410A83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1ACB">
        <w:rPr>
          <w:rFonts w:asciiTheme="majorHAnsi" w:hAnsiTheme="majorHAnsi"/>
          <w:sz w:val="24"/>
          <w:szCs w:val="24"/>
        </w:rPr>
        <w:t>- Strong team player with a customer-centric mindset</w:t>
      </w:r>
    </w:p>
    <w:p w14:paraId="39D2228D" w14:textId="77777777" w:rsidR="00410A83" w:rsidRPr="00EA1ACB" w:rsidRDefault="00410A83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4D84561C" w14:textId="4501EBB1" w:rsidR="00410A83" w:rsidRPr="001B488A" w:rsidRDefault="00410A83" w:rsidP="005A04EF">
      <w:pPr>
        <w:spacing w:line="360" w:lineRule="auto"/>
        <w:jc w:val="both"/>
        <w:rPr>
          <w:rFonts w:asciiTheme="majorHAnsi" w:hAnsiTheme="majorHAnsi"/>
          <w:b/>
          <w:bCs/>
          <w:sz w:val="28"/>
          <w:szCs w:val="28"/>
        </w:rPr>
      </w:pPr>
      <w:r w:rsidRPr="001B488A">
        <w:rPr>
          <w:rFonts w:asciiTheme="majorHAnsi" w:hAnsiTheme="majorHAnsi"/>
          <w:b/>
          <w:bCs/>
          <w:sz w:val="28"/>
          <w:szCs w:val="28"/>
        </w:rPr>
        <w:t>Awards:</w:t>
      </w:r>
    </w:p>
    <w:p w14:paraId="68E856AC" w14:textId="77777777" w:rsidR="00410A83" w:rsidRPr="00EA1ACB" w:rsidRDefault="00410A83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4693C7C0" w14:textId="19863B07" w:rsidR="00410A83" w:rsidRPr="00EA1ACB" w:rsidRDefault="00410A83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1ACB">
        <w:rPr>
          <w:rFonts w:asciiTheme="majorHAnsi" w:hAnsiTheme="majorHAnsi"/>
          <w:sz w:val="24"/>
          <w:szCs w:val="24"/>
        </w:rPr>
        <w:t xml:space="preserve">- </w:t>
      </w:r>
      <w:r w:rsidR="00F45A7D" w:rsidRPr="00EA1ACB">
        <w:rPr>
          <w:rFonts w:asciiTheme="majorHAnsi" w:hAnsiTheme="majorHAnsi"/>
          <w:sz w:val="24"/>
          <w:szCs w:val="24"/>
        </w:rPr>
        <w:t xml:space="preserve">Overall </w:t>
      </w:r>
      <w:r w:rsidR="00430529" w:rsidRPr="00EA1ACB">
        <w:rPr>
          <w:rFonts w:asciiTheme="majorHAnsi" w:hAnsiTheme="majorHAnsi"/>
          <w:sz w:val="24"/>
          <w:szCs w:val="24"/>
        </w:rPr>
        <w:t xml:space="preserve">Best </w:t>
      </w:r>
      <w:r w:rsidR="005C2544" w:rsidRPr="00EA1ACB">
        <w:rPr>
          <w:rFonts w:asciiTheme="majorHAnsi" w:hAnsiTheme="majorHAnsi"/>
          <w:sz w:val="24"/>
          <w:szCs w:val="24"/>
        </w:rPr>
        <w:t>Student of the year</w:t>
      </w:r>
      <w:r w:rsidRPr="00EA1ACB">
        <w:rPr>
          <w:rFonts w:asciiTheme="majorHAnsi" w:hAnsiTheme="majorHAnsi"/>
          <w:sz w:val="24"/>
          <w:szCs w:val="24"/>
        </w:rPr>
        <w:t xml:space="preserve">, </w:t>
      </w:r>
      <w:r w:rsidR="005C2544" w:rsidRPr="00EA1ACB">
        <w:rPr>
          <w:rFonts w:asciiTheme="majorHAnsi" w:hAnsiTheme="majorHAnsi"/>
          <w:sz w:val="24"/>
          <w:szCs w:val="24"/>
        </w:rPr>
        <w:t xml:space="preserve">Duduche Computer Training school </w:t>
      </w:r>
      <w:r w:rsidR="00A825A0" w:rsidRPr="00EA1ACB">
        <w:rPr>
          <w:rFonts w:asciiTheme="majorHAnsi" w:hAnsiTheme="majorHAnsi"/>
          <w:sz w:val="24"/>
          <w:szCs w:val="24"/>
        </w:rPr>
        <w:t>Abuja</w:t>
      </w:r>
      <w:r w:rsidRPr="00EA1ACB">
        <w:rPr>
          <w:rFonts w:asciiTheme="majorHAnsi" w:hAnsiTheme="majorHAnsi"/>
          <w:sz w:val="24"/>
          <w:szCs w:val="24"/>
        </w:rPr>
        <w:t xml:space="preserve">, </w:t>
      </w:r>
      <w:r w:rsidR="008E76BB" w:rsidRPr="00EA1ACB">
        <w:rPr>
          <w:rFonts w:asciiTheme="majorHAnsi" w:hAnsiTheme="majorHAnsi"/>
          <w:sz w:val="24"/>
          <w:szCs w:val="24"/>
        </w:rPr>
        <w:t>08/2014</w:t>
      </w:r>
    </w:p>
    <w:p w14:paraId="1B46E4BF" w14:textId="77777777" w:rsidR="001A0E25" w:rsidRDefault="001A0E25" w:rsidP="005A04EF">
      <w:pPr>
        <w:spacing w:line="360" w:lineRule="auto"/>
        <w:jc w:val="both"/>
        <w:rPr>
          <w:rFonts w:asciiTheme="majorHAnsi" w:hAnsiTheme="majorHAnsi"/>
          <w:b/>
          <w:bCs/>
          <w:sz w:val="28"/>
          <w:szCs w:val="28"/>
        </w:rPr>
      </w:pPr>
    </w:p>
    <w:p w14:paraId="6800E985" w14:textId="4E292395" w:rsidR="00724C05" w:rsidRDefault="00352DCA" w:rsidP="005A04EF">
      <w:pPr>
        <w:spacing w:line="360" w:lineRule="auto"/>
        <w:jc w:val="both"/>
        <w:rPr>
          <w:rFonts w:asciiTheme="majorHAnsi" w:hAnsiTheme="majorHAnsi"/>
          <w:b/>
          <w:bCs/>
          <w:sz w:val="28"/>
          <w:szCs w:val="28"/>
        </w:rPr>
      </w:pPr>
      <w:r w:rsidRPr="001A0E25">
        <w:rPr>
          <w:rFonts w:asciiTheme="majorHAnsi" w:hAnsiTheme="majorHAnsi"/>
          <w:b/>
          <w:bCs/>
          <w:sz w:val="28"/>
          <w:szCs w:val="28"/>
        </w:rPr>
        <w:t>Hobbies</w:t>
      </w:r>
      <w:r w:rsidR="00724C05" w:rsidRPr="001A0E25">
        <w:rPr>
          <w:rFonts w:asciiTheme="majorHAnsi" w:hAnsiTheme="majorHAnsi"/>
          <w:b/>
          <w:bCs/>
          <w:sz w:val="28"/>
          <w:szCs w:val="28"/>
        </w:rPr>
        <w:t xml:space="preserve"> and Interests: </w:t>
      </w:r>
    </w:p>
    <w:p w14:paraId="79BE2DEB" w14:textId="317D33BD" w:rsidR="001A0E25" w:rsidRDefault="00FE1A5A" w:rsidP="005A04EF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*</w:t>
      </w:r>
      <w:r w:rsidR="009F6FAC" w:rsidRPr="00FE1A5A">
        <w:rPr>
          <w:rFonts w:asciiTheme="majorHAnsi" w:hAnsiTheme="majorHAnsi"/>
          <w:sz w:val="28"/>
          <w:szCs w:val="28"/>
        </w:rPr>
        <w:t xml:space="preserve">Customer </w:t>
      </w:r>
      <w:r w:rsidR="003E083C" w:rsidRPr="00FE1A5A">
        <w:rPr>
          <w:rFonts w:asciiTheme="majorHAnsi" w:hAnsiTheme="majorHAnsi"/>
          <w:sz w:val="28"/>
          <w:szCs w:val="28"/>
        </w:rPr>
        <w:t xml:space="preserve">Services </w:t>
      </w:r>
    </w:p>
    <w:p w14:paraId="68219A41" w14:textId="04BCB42F" w:rsidR="00FE1A5A" w:rsidRDefault="00FE1A5A" w:rsidP="005A04EF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*</w:t>
      </w:r>
      <w:r w:rsidR="005F2BB2">
        <w:rPr>
          <w:rFonts w:asciiTheme="majorHAnsi" w:hAnsiTheme="majorHAnsi"/>
          <w:sz w:val="28"/>
          <w:szCs w:val="28"/>
        </w:rPr>
        <w:t xml:space="preserve">Traveling </w:t>
      </w:r>
    </w:p>
    <w:p w14:paraId="33029EBE" w14:textId="2AA78AC7" w:rsidR="005F2BB2" w:rsidRDefault="005F2BB2" w:rsidP="005A04EF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*Studying, reading </w:t>
      </w:r>
      <w:r w:rsidR="00935C06">
        <w:rPr>
          <w:rFonts w:asciiTheme="majorHAnsi" w:hAnsiTheme="majorHAnsi"/>
          <w:sz w:val="28"/>
          <w:szCs w:val="28"/>
        </w:rPr>
        <w:t xml:space="preserve">and Researching </w:t>
      </w:r>
    </w:p>
    <w:p w14:paraId="71A4D5BF" w14:textId="66A18397" w:rsidR="00935C06" w:rsidRDefault="00935C06" w:rsidP="005A04EF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*listening to music’s</w:t>
      </w:r>
      <w:r w:rsidR="003C06D8">
        <w:rPr>
          <w:rFonts w:asciiTheme="majorHAnsi" w:hAnsiTheme="majorHAnsi"/>
          <w:sz w:val="28"/>
          <w:szCs w:val="28"/>
        </w:rPr>
        <w:t xml:space="preserve">, video games. </w:t>
      </w:r>
    </w:p>
    <w:p w14:paraId="436C6C22" w14:textId="77777777" w:rsidR="00FE1A5A" w:rsidRPr="00FE1A5A" w:rsidRDefault="00FE1A5A" w:rsidP="005A04EF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14:paraId="4F175BCA" w14:textId="77777777" w:rsidR="001A0E25" w:rsidRPr="001A0E25" w:rsidRDefault="001A0E25" w:rsidP="005A04EF">
      <w:pPr>
        <w:spacing w:line="360" w:lineRule="auto"/>
        <w:jc w:val="both"/>
        <w:rPr>
          <w:rFonts w:asciiTheme="majorHAnsi" w:hAnsiTheme="majorHAnsi"/>
          <w:b/>
          <w:bCs/>
          <w:sz w:val="28"/>
          <w:szCs w:val="28"/>
        </w:rPr>
      </w:pPr>
    </w:p>
    <w:p w14:paraId="77534EAF" w14:textId="77777777" w:rsidR="00352DCA" w:rsidRDefault="00352DCA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036ED136" w14:textId="77777777" w:rsidR="001B488A" w:rsidRPr="00EA1ACB" w:rsidRDefault="001B488A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25CE1D82" w14:textId="4CB3140F" w:rsidR="00410A83" w:rsidRPr="00B331A0" w:rsidRDefault="00410A83" w:rsidP="005A04EF">
      <w:pPr>
        <w:spacing w:line="360" w:lineRule="auto"/>
        <w:jc w:val="both"/>
        <w:rPr>
          <w:rFonts w:asciiTheme="majorHAnsi" w:hAnsiTheme="majorHAnsi"/>
          <w:b/>
          <w:bCs/>
          <w:sz w:val="28"/>
          <w:szCs w:val="28"/>
        </w:rPr>
      </w:pPr>
      <w:r w:rsidRPr="00B331A0">
        <w:rPr>
          <w:rFonts w:asciiTheme="majorHAnsi" w:hAnsiTheme="majorHAnsi"/>
          <w:b/>
          <w:bCs/>
          <w:sz w:val="28"/>
          <w:szCs w:val="28"/>
        </w:rPr>
        <w:t>References:</w:t>
      </w:r>
    </w:p>
    <w:p w14:paraId="6F4ED8F8" w14:textId="77777777" w:rsidR="00410A83" w:rsidRPr="00EA1ACB" w:rsidRDefault="00410A83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1ACB">
        <w:rPr>
          <w:rFonts w:asciiTheme="majorHAnsi" w:hAnsiTheme="majorHAnsi"/>
          <w:sz w:val="24"/>
          <w:szCs w:val="24"/>
        </w:rPr>
        <w:t>Available upon request.</w:t>
      </w:r>
    </w:p>
    <w:p w14:paraId="29946543" w14:textId="2B6732E9" w:rsidR="001C0084" w:rsidRPr="00EA1ACB" w:rsidRDefault="001C0084" w:rsidP="005A04E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sectPr w:rsidR="001C0084" w:rsidRPr="00EA1ACB">
      <w:headerReference w:type="default" r:id="rId9"/>
      <w:footerReference w:type="default" r:id="rId10"/>
      <w:headerReference w:type="first" r:id="rId11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1FB55" w14:textId="77777777" w:rsidR="009D72F4" w:rsidRDefault="009D72F4">
      <w:pPr>
        <w:spacing w:after="0" w:line="240" w:lineRule="auto"/>
      </w:pPr>
      <w:r>
        <w:separator/>
      </w:r>
    </w:p>
  </w:endnote>
  <w:endnote w:type="continuationSeparator" w:id="0">
    <w:p w14:paraId="2E00B737" w14:textId="77777777" w:rsidR="009D72F4" w:rsidRDefault="009D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5EF971" w14:textId="77777777" w:rsidR="001C0084" w:rsidRDefault="007F7DC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6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FB549" w14:textId="77777777" w:rsidR="009D72F4" w:rsidRDefault="009D72F4">
      <w:pPr>
        <w:spacing w:after="0" w:line="240" w:lineRule="auto"/>
      </w:pPr>
      <w:r>
        <w:separator/>
      </w:r>
    </w:p>
  </w:footnote>
  <w:footnote w:type="continuationSeparator" w:id="0">
    <w:p w14:paraId="08090144" w14:textId="77777777" w:rsidR="009D72F4" w:rsidRDefault="009D7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227A" w14:textId="77777777" w:rsidR="001C0084" w:rsidRDefault="007F7DC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7809294" wp14:editId="2A841667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2CE4D4D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">
              <v:rect id="Rectangle 2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66D0E" w14:textId="77777777" w:rsidR="001C0084" w:rsidRDefault="007F7DC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85C30B5" wp14:editId="73C54793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5BEC460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">
              <v:rect id="Rectangle 6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B87F17"/>
    <w:multiLevelType w:val="hybridMultilevel"/>
    <w:tmpl w:val="2D240EAC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D3EF9"/>
    <w:multiLevelType w:val="hybridMultilevel"/>
    <w:tmpl w:val="40B84A70"/>
    <w:lvl w:ilvl="0" w:tplc="FFFFFFFF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D0779"/>
    <w:multiLevelType w:val="hybridMultilevel"/>
    <w:tmpl w:val="BEE4CE6C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587733">
    <w:abstractNumId w:val="9"/>
  </w:num>
  <w:num w:numId="2" w16cid:durableId="558512373">
    <w:abstractNumId w:val="7"/>
  </w:num>
  <w:num w:numId="3" w16cid:durableId="863978573">
    <w:abstractNumId w:val="6"/>
  </w:num>
  <w:num w:numId="4" w16cid:durableId="1156797495">
    <w:abstractNumId w:val="5"/>
  </w:num>
  <w:num w:numId="5" w16cid:durableId="328755348">
    <w:abstractNumId w:val="4"/>
  </w:num>
  <w:num w:numId="6" w16cid:durableId="1289552447">
    <w:abstractNumId w:val="8"/>
  </w:num>
  <w:num w:numId="7" w16cid:durableId="1982690584">
    <w:abstractNumId w:val="3"/>
  </w:num>
  <w:num w:numId="8" w16cid:durableId="1886527653">
    <w:abstractNumId w:val="2"/>
  </w:num>
  <w:num w:numId="9" w16cid:durableId="2123185386">
    <w:abstractNumId w:val="1"/>
  </w:num>
  <w:num w:numId="10" w16cid:durableId="553125491">
    <w:abstractNumId w:val="0"/>
  </w:num>
  <w:num w:numId="11" w16cid:durableId="1492671083">
    <w:abstractNumId w:val="10"/>
  </w:num>
  <w:num w:numId="12" w16cid:durableId="1281649836">
    <w:abstractNumId w:val="12"/>
  </w:num>
  <w:num w:numId="13" w16cid:durableId="3156941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4D"/>
    <w:rsid w:val="0000092C"/>
    <w:rsid w:val="00012CF3"/>
    <w:rsid w:val="00022C2A"/>
    <w:rsid w:val="00047CB1"/>
    <w:rsid w:val="00052A78"/>
    <w:rsid w:val="000542AF"/>
    <w:rsid w:val="00065FA9"/>
    <w:rsid w:val="00071346"/>
    <w:rsid w:val="00081E5F"/>
    <w:rsid w:val="00085985"/>
    <w:rsid w:val="000919AB"/>
    <w:rsid w:val="00095716"/>
    <w:rsid w:val="000A1F3D"/>
    <w:rsid w:val="000D7D37"/>
    <w:rsid w:val="000F553B"/>
    <w:rsid w:val="001160FF"/>
    <w:rsid w:val="0014380D"/>
    <w:rsid w:val="00165A10"/>
    <w:rsid w:val="001A0E25"/>
    <w:rsid w:val="001B488A"/>
    <w:rsid w:val="001C0084"/>
    <w:rsid w:val="001C141D"/>
    <w:rsid w:val="001E3C62"/>
    <w:rsid w:val="001E4B4E"/>
    <w:rsid w:val="00201BC6"/>
    <w:rsid w:val="00207FAD"/>
    <w:rsid w:val="0023605A"/>
    <w:rsid w:val="002521E4"/>
    <w:rsid w:val="00272180"/>
    <w:rsid w:val="0029240A"/>
    <w:rsid w:val="002F7AEF"/>
    <w:rsid w:val="003121E4"/>
    <w:rsid w:val="00330DE7"/>
    <w:rsid w:val="00352DCA"/>
    <w:rsid w:val="003835F0"/>
    <w:rsid w:val="003A2075"/>
    <w:rsid w:val="003A6868"/>
    <w:rsid w:val="003B67E7"/>
    <w:rsid w:val="003C06D8"/>
    <w:rsid w:val="003C1C78"/>
    <w:rsid w:val="003C7783"/>
    <w:rsid w:val="003D0863"/>
    <w:rsid w:val="003D498E"/>
    <w:rsid w:val="003E083C"/>
    <w:rsid w:val="003E5545"/>
    <w:rsid w:val="00410A83"/>
    <w:rsid w:val="00415D78"/>
    <w:rsid w:val="0042223A"/>
    <w:rsid w:val="00425DF6"/>
    <w:rsid w:val="00427512"/>
    <w:rsid w:val="00427F7F"/>
    <w:rsid w:val="00430529"/>
    <w:rsid w:val="00447458"/>
    <w:rsid w:val="004C42A8"/>
    <w:rsid w:val="004D4EAA"/>
    <w:rsid w:val="00502816"/>
    <w:rsid w:val="005159C9"/>
    <w:rsid w:val="0052573D"/>
    <w:rsid w:val="00557F08"/>
    <w:rsid w:val="00593C3B"/>
    <w:rsid w:val="005A04EF"/>
    <w:rsid w:val="005C2544"/>
    <w:rsid w:val="005C516D"/>
    <w:rsid w:val="005D168E"/>
    <w:rsid w:val="005D74A5"/>
    <w:rsid w:val="005E48BD"/>
    <w:rsid w:val="005E680F"/>
    <w:rsid w:val="005F2BB2"/>
    <w:rsid w:val="005F30B4"/>
    <w:rsid w:val="00603503"/>
    <w:rsid w:val="00607D7B"/>
    <w:rsid w:val="00613583"/>
    <w:rsid w:val="00624514"/>
    <w:rsid w:val="00627056"/>
    <w:rsid w:val="00642EE0"/>
    <w:rsid w:val="00643F04"/>
    <w:rsid w:val="00653675"/>
    <w:rsid w:val="0067404E"/>
    <w:rsid w:val="006833AF"/>
    <w:rsid w:val="00691DD1"/>
    <w:rsid w:val="006B6ADA"/>
    <w:rsid w:val="006C3F57"/>
    <w:rsid w:val="006D3893"/>
    <w:rsid w:val="006D7292"/>
    <w:rsid w:val="006D7835"/>
    <w:rsid w:val="006D7998"/>
    <w:rsid w:val="006E6995"/>
    <w:rsid w:val="006F5DAB"/>
    <w:rsid w:val="00705E3B"/>
    <w:rsid w:val="007122D7"/>
    <w:rsid w:val="00724C05"/>
    <w:rsid w:val="00726EF4"/>
    <w:rsid w:val="00750C33"/>
    <w:rsid w:val="007536C0"/>
    <w:rsid w:val="0078707F"/>
    <w:rsid w:val="007B011D"/>
    <w:rsid w:val="007B27FD"/>
    <w:rsid w:val="007E1489"/>
    <w:rsid w:val="007F7DCE"/>
    <w:rsid w:val="00803F6B"/>
    <w:rsid w:val="00806105"/>
    <w:rsid w:val="00811A7F"/>
    <w:rsid w:val="008369F8"/>
    <w:rsid w:val="008473DB"/>
    <w:rsid w:val="0086285F"/>
    <w:rsid w:val="00864BA9"/>
    <w:rsid w:val="0087112B"/>
    <w:rsid w:val="0087401E"/>
    <w:rsid w:val="00893FF7"/>
    <w:rsid w:val="008B0EF4"/>
    <w:rsid w:val="008B1531"/>
    <w:rsid w:val="008E76BB"/>
    <w:rsid w:val="008F4495"/>
    <w:rsid w:val="009060BA"/>
    <w:rsid w:val="00914EBB"/>
    <w:rsid w:val="00932D36"/>
    <w:rsid w:val="00935C06"/>
    <w:rsid w:val="00952297"/>
    <w:rsid w:val="009529EC"/>
    <w:rsid w:val="0098535A"/>
    <w:rsid w:val="009865C5"/>
    <w:rsid w:val="009A76D1"/>
    <w:rsid w:val="009B2995"/>
    <w:rsid w:val="009D1CBF"/>
    <w:rsid w:val="009D314A"/>
    <w:rsid w:val="009D72F4"/>
    <w:rsid w:val="009F6025"/>
    <w:rsid w:val="009F6FAC"/>
    <w:rsid w:val="00A266DB"/>
    <w:rsid w:val="00A74B85"/>
    <w:rsid w:val="00A825A0"/>
    <w:rsid w:val="00A85F62"/>
    <w:rsid w:val="00A96B0F"/>
    <w:rsid w:val="00AA3CA4"/>
    <w:rsid w:val="00AE5E06"/>
    <w:rsid w:val="00AE6704"/>
    <w:rsid w:val="00B07E49"/>
    <w:rsid w:val="00B331A0"/>
    <w:rsid w:val="00B3734D"/>
    <w:rsid w:val="00B53B58"/>
    <w:rsid w:val="00B64397"/>
    <w:rsid w:val="00B95405"/>
    <w:rsid w:val="00B96796"/>
    <w:rsid w:val="00B979F8"/>
    <w:rsid w:val="00BA3CE8"/>
    <w:rsid w:val="00BD6223"/>
    <w:rsid w:val="00C1508B"/>
    <w:rsid w:val="00C15950"/>
    <w:rsid w:val="00C57608"/>
    <w:rsid w:val="00C5770E"/>
    <w:rsid w:val="00C660DA"/>
    <w:rsid w:val="00C86FF2"/>
    <w:rsid w:val="00CB18E1"/>
    <w:rsid w:val="00CB5DD6"/>
    <w:rsid w:val="00CE6969"/>
    <w:rsid w:val="00D0094F"/>
    <w:rsid w:val="00D14F21"/>
    <w:rsid w:val="00D26FCA"/>
    <w:rsid w:val="00D32DA3"/>
    <w:rsid w:val="00D40C5E"/>
    <w:rsid w:val="00D601E2"/>
    <w:rsid w:val="00D60796"/>
    <w:rsid w:val="00D62615"/>
    <w:rsid w:val="00D875BE"/>
    <w:rsid w:val="00D9231A"/>
    <w:rsid w:val="00DA429B"/>
    <w:rsid w:val="00DA4CE3"/>
    <w:rsid w:val="00DB29A9"/>
    <w:rsid w:val="00DC5B60"/>
    <w:rsid w:val="00DE05A7"/>
    <w:rsid w:val="00DE0861"/>
    <w:rsid w:val="00DE614D"/>
    <w:rsid w:val="00E00758"/>
    <w:rsid w:val="00E176BA"/>
    <w:rsid w:val="00E253EC"/>
    <w:rsid w:val="00E303CE"/>
    <w:rsid w:val="00E37146"/>
    <w:rsid w:val="00E37D43"/>
    <w:rsid w:val="00E642F6"/>
    <w:rsid w:val="00E76144"/>
    <w:rsid w:val="00EA15D9"/>
    <w:rsid w:val="00EA1ACB"/>
    <w:rsid w:val="00EA6A85"/>
    <w:rsid w:val="00EC0642"/>
    <w:rsid w:val="00ED1327"/>
    <w:rsid w:val="00ED4142"/>
    <w:rsid w:val="00ED68AF"/>
    <w:rsid w:val="00EE771F"/>
    <w:rsid w:val="00F05983"/>
    <w:rsid w:val="00F065C1"/>
    <w:rsid w:val="00F10059"/>
    <w:rsid w:val="00F1455F"/>
    <w:rsid w:val="00F24014"/>
    <w:rsid w:val="00F31DBA"/>
    <w:rsid w:val="00F37473"/>
    <w:rsid w:val="00F43855"/>
    <w:rsid w:val="00F45A7D"/>
    <w:rsid w:val="00F66347"/>
    <w:rsid w:val="00F747F8"/>
    <w:rsid w:val="00F74DE5"/>
    <w:rsid w:val="00F75DF5"/>
    <w:rsid w:val="00F777FE"/>
    <w:rsid w:val="00F77836"/>
    <w:rsid w:val="00F845DB"/>
    <w:rsid w:val="00FB3339"/>
    <w:rsid w:val="00FC4991"/>
    <w:rsid w:val="00FE1A5A"/>
    <w:rsid w:val="00FE222D"/>
    <w:rsid w:val="00FE55E2"/>
    <w:rsid w:val="00FF13C7"/>
    <w:rsid w:val="00FF62FF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1E2DC"/>
  <w15:chartTrackingRefBased/>
  <w15:docId w15:val="{C1F32FF1-80CC-BC49-98AF-A4D28695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9A76D1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anilaw46@gmail.com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A9D2AF0C-2205-4F4E-B360-1BD4F269D23D%7dtf5000203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%7bA9D2AF0C-2205-4F4E-B360-1BD4F269D23D%7dtf50002038.dotx</Template>
  <TotalTime>38</TotalTime>
  <Pages>4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ikani lawrence</dc:creator>
  <cp:keywords/>
  <cp:lastModifiedBy>ikani lawrence</cp:lastModifiedBy>
  <cp:revision>35</cp:revision>
  <dcterms:created xsi:type="dcterms:W3CDTF">2025-01-08T15:02:00Z</dcterms:created>
  <dcterms:modified xsi:type="dcterms:W3CDTF">2025-01-09T08:39:00Z</dcterms:modified>
</cp:coreProperties>
</file>