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53C894F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7A9352F" w14:textId="77777777" w:rsidR="00692703" w:rsidRPr="00CF1A49" w:rsidRDefault="00626AD4" w:rsidP="00913946">
            <w:pPr>
              <w:pStyle w:val="Title"/>
            </w:pPr>
            <w:r>
              <w:t>Alexis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nelson</w:t>
            </w:r>
          </w:p>
          <w:p w14:paraId="0169EF4B" w14:textId="13940D2A" w:rsidR="00692703" w:rsidRPr="00CF1A49" w:rsidRDefault="0086390E" w:rsidP="00913946">
            <w:pPr>
              <w:pStyle w:val="ContactInfo"/>
              <w:contextualSpacing w:val="0"/>
            </w:pPr>
            <w:r>
              <w:t xml:space="preserve">19 Harlow Gardens, KT1 </w:t>
            </w:r>
            <w:r w:rsidR="00C3077C">
              <w:t>3FF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95D8B0BB5FE3480A84D0208E156EC440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26AD4">
              <w:t xml:space="preserve"> 0777225920</w:t>
            </w:r>
          </w:p>
          <w:p w14:paraId="580DD1F5" w14:textId="425C0645" w:rsidR="00692703" w:rsidRPr="00CF1A49" w:rsidRDefault="004E68BB" w:rsidP="00626AD4">
            <w:pPr>
              <w:pStyle w:val="ContactInfoEmphasis"/>
              <w:contextualSpacing w:val="0"/>
            </w:pPr>
            <w:r>
              <w:t xml:space="preserve">Email: </w:t>
            </w:r>
            <w:r w:rsidR="00E33D42">
              <w:t>alexisondesigns@gmail.com</w:t>
            </w:r>
          </w:p>
        </w:tc>
      </w:tr>
      <w:tr w:rsidR="009571D8" w:rsidRPr="00CF1A49" w14:paraId="4130E8F4" w14:textId="77777777" w:rsidTr="00692703">
        <w:tc>
          <w:tcPr>
            <w:tcW w:w="9360" w:type="dxa"/>
            <w:tcMar>
              <w:top w:w="432" w:type="dxa"/>
            </w:tcMar>
          </w:tcPr>
          <w:p w14:paraId="1E6C70D2" w14:textId="461FEFC8" w:rsidR="001755A8" w:rsidRPr="00CF1A49" w:rsidRDefault="001755A8" w:rsidP="00D0197B">
            <w:pPr>
              <w:contextualSpacing w:val="0"/>
            </w:pPr>
          </w:p>
        </w:tc>
      </w:tr>
    </w:tbl>
    <w:p w14:paraId="69B074E5" w14:textId="2B74983D" w:rsidR="00DA59AA" w:rsidRPr="00CF1A49" w:rsidRDefault="006A1A09" w:rsidP="0097790C">
      <w:pPr>
        <w:pStyle w:val="Heading1"/>
      </w:pPr>
      <w:sdt>
        <w:sdtPr>
          <w:alias w:val="Experience:"/>
          <w:tag w:val="Experience:"/>
          <w:id w:val="-1983300934"/>
          <w:placeholder>
            <w:docPart w:val="3BA84D85A62240F7A9CB823B94EAD617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9951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1"/>
        <w:gridCol w:w="9291"/>
      </w:tblGrid>
      <w:tr w:rsidR="00FF5C55" w:rsidRPr="00CF1A49" w14:paraId="38D3CEF1" w14:textId="1CD2A33D" w:rsidTr="00FF5C55">
        <w:tc>
          <w:tcPr>
            <w:tcW w:w="5836" w:type="dxa"/>
          </w:tcPr>
          <w:p w14:paraId="4B4094AB" w14:textId="45D36D64" w:rsidR="00FF5C55" w:rsidRPr="006C18AF" w:rsidRDefault="00FF5C55" w:rsidP="006C18AF">
            <w:pPr>
              <w:pStyle w:val="Heading3"/>
              <w:contextualSpacing w:val="0"/>
              <w:rPr>
                <w:rStyle w:val="SubtleReference"/>
                <w:b/>
                <w:smallCaps w:val="0"/>
              </w:rPr>
            </w:pPr>
            <w:r>
              <w:t>2014</w:t>
            </w:r>
          </w:p>
          <w:p w14:paraId="07943B44" w14:textId="5B1878FB" w:rsidR="00FF5C55" w:rsidRDefault="00FF5C55" w:rsidP="006C18AF">
            <w:pPr>
              <w:pStyle w:val="ListParagraph"/>
              <w:numPr>
                <w:ilvl w:val="0"/>
                <w:numId w:val="16"/>
              </w:numPr>
            </w:pPr>
            <w:r>
              <w:t>Illustrator for The Medical Student newspaper 2014</w:t>
            </w:r>
          </w:p>
          <w:p w14:paraId="54E6255A" w14:textId="5B3AF846" w:rsidR="00FF5C55" w:rsidRDefault="00FF5C55" w:rsidP="00B06219">
            <w:r>
              <w:t>Illustrated graphics for multiple articles</w:t>
            </w:r>
          </w:p>
          <w:p w14:paraId="5CB25CB1" w14:textId="77DE02A7" w:rsidR="00FF5C55" w:rsidRDefault="00FF5C55" w:rsidP="006C18AF">
            <w:pPr>
              <w:pStyle w:val="ListParagraph"/>
              <w:numPr>
                <w:ilvl w:val="0"/>
                <w:numId w:val="16"/>
              </w:numPr>
            </w:pPr>
            <w:r>
              <w:t>Illustrator for The Student BMJ 2014</w:t>
            </w:r>
          </w:p>
          <w:p w14:paraId="74C02307" w14:textId="6F1DA240" w:rsidR="00FF5C55" w:rsidRDefault="00FF5C55" w:rsidP="00B06219">
            <w:r>
              <w:t>Illustrated graphics for articles including the cover</w:t>
            </w:r>
          </w:p>
          <w:p w14:paraId="5EE66FF4" w14:textId="0724CD94" w:rsidR="00992DD1" w:rsidRDefault="00992DD1" w:rsidP="00992DD1">
            <w:pPr>
              <w:pStyle w:val="ListParagraph"/>
              <w:numPr>
                <w:ilvl w:val="0"/>
                <w:numId w:val="18"/>
              </w:numPr>
            </w:pPr>
            <w:r>
              <w:t>Curated With Love Exhibition at Blythe Gallery Imperial college London</w:t>
            </w:r>
          </w:p>
          <w:p w14:paraId="658DFAC3" w14:textId="191DD6FA" w:rsidR="00FF5C55" w:rsidRPr="004A453E" w:rsidRDefault="00FF5C55" w:rsidP="00B06219">
            <w:pPr>
              <w:rPr>
                <w:b/>
                <w:bCs/>
              </w:rPr>
            </w:pPr>
            <w:r w:rsidRPr="004A453E">
              <w:rPr>
                <w:b/>
                <w:bCs/>
              </w:rPr>
              <w:t>2015</w:t>
            </w:r>
          </w:p>
          <w:p w14:paraId="28CD043F" w14:textId="62BC0677" w:rsidR="00FF5C55" w:rsidRDefault="00FF5C55" w:rsidP="00FF5C55">
            <w:pPr>
              <w:pStyle w:val="ListParagraph"/>
              <w:numPr>
                <w:ilvl w:val="0"/>
                <w:numId w:val="17"/>
              </w:numPr>
            </w:pPr>
            <w:r>
              <w:t>Freelance Illustrator for Wedding</w:t>
            </w:r>
            <w:r w:rsidR="00F96ECC">
              <w:t xml:space="preserve"> Events</w:t>
            </w:r>
          </w:p>
          <w:p w14:paraId="6250DC65" w14:textId="3187EC2A" w:rsidR="00F96ECC" w:rsidRPr="004A453E" w:rsidRDefault="00F96ECC" w:rsidP="00F96ECC">
            <w:pPr>
              <w:rPr>
                <w:b/>
                <w:bCs/>
              </w:rPr>
            </w:pPr>
            <w:r w:rsidRPr="004A453E">
              <w:rPr>
                <w:b/>
                <w:bCs/>
              </w:rPr>
              <w:t>2017</w:t>
            </w:r>
          </w:p>
          <w:p w14:paraId="5458A846" w14:textId="1F44EE2F" w:rsidR="006F0EB6" w:rsidRDefault="006F0EB6" w:rsidP="006F0EB6">
            <w:pPr>
              <w:pStyle w:val="ListParagraph"/>
              <w:numPr>
                <w:ilvl w:val="0"/>
                <w:numId w:val="17"/>
              </w:numPr>
            </w:pPr>
            <w:r>
              <w:t>Illustrator for She Zine</w:t>
            </w:r>
          </w:p>
          <w:p w14:paraId="32725512" w14:textId="7CEAEF4F" w:rsidR="006F0EB6" w:rsidRDefault="006F0EB6" w:rsidP="006F0EB6">
            <w:pPr>
              <w:pStyle w:val="ListParagraph"/>
              <w:numPr>
                <w:ilvl w:val="0"/>
                <w:numId w:val="17"/>
              </w:numPr>
            </w:pPr>
            <w:r>
              <w:t>Freelance Illustrator for Little Black Girl</w:t>
            </w:r>
          </w:p>
          <w:p w14:paraId="6C1A8A23" w14:textId="1C79378A" w:rsidR="00F96ECC" w:rsidRPr="004A453E" w:rsidRDefault="00F96ECC" w:rsidP="00F96ECC">
            <w:pPr>
              <w:rPr>
                <w:b/>
                <w:bCs/>
              </w:rPr>
            </w:pPr>
            <w:r w:rsidRPr="004A453E">
              <w:rPr>
                <w:b/>
                <w:bCs/>
              </w:rPr>
              <w:t>2019</w:t>
            </w:r>
          </w:p>
          <w:p w14:paraId="71545975" w14:textId="0C85C1B1" w:rsidR="00F96ECC" w:rsidRDefault="00F96ECC" w:rsidP="00F96ECC">
            <w:pPr>
              <w:pStyle w:val="ListParagraph"/>
              <w:numPr>
                <w:ilvl w:val="0"/>
                <w:numId w:val="17"/>
              </w:numPr>
            </w:pPr>
            <w:r>
              <w:t>Illustrator for Women Of The City Magazine</w:t>
            </w:r>
          </w:p>
          <w:p w14:paraId="02644A58" w14:textId="6C262BAA" w:rsidR="004A453E" w:rsidRDefault="004A453E" w:rsidP="00F96ECC">
            <w:pPr>
              <w:pStyle w:val="ListParagraph"/>
              <w:numPr>
                <w:ilvl w:val="0"/>
                <w:numId w:val="17"/>
              </w:numPr>
            </w:pPr>
            <w:r>
              <w:t>Freelance Illustrator for Daddy’s Special Drink</w:t>
            </w:r>
          </w:p>
          <w:p w14:paraId="497F6F0B" w14:textId="4114850A" w:rsidR="00FF5C55" w:rsidRPr="00CF1A49" w:rsidRDefault="00FF5C55" w:rsidP="008F1388">
            <w:pPr>
              <w:pStyle w:val="Heading2"/>
              <w:contextualSpacing w:val="0"/>
              <w:outlineLvl w:val="1"/>
            </w:pPr>
          </w:p>
        </w:tc>
        <w:tc>
          <w:tcPr>
            <w:tcW w:w="5836" w:type="dxa"/>
          </w:tcPr>
          <w:p w14:paraId="57CD27BC" w14:textId="06A23D7F" w:rsidR="00FF5C55" w:rsidRDefault="00FF5C55" w:rsidP="006C18AF">
            <w:pPr>
              <w:pStyle w:val="Heading3"/>
              <w:outlineLvl w:val="2"/>
            </w:pPr>
          </w:p>
        </w:tc>
      </w:tr>
    </w:tbl>
    <w:sdt>
      <w:sdtPr>
        <w:alias w:val="Skills:"/>
        <w:tag w:val="Skills:"/>
        <w:id w:val="-1392877668"/>
        <w:placeholder>
          <w:docPart w:val="223BC52DE95049828C9B0A719F66C8DE"/>
        </w:placeholder>
        <w:temporary/>
        <w:showingPlcHdr/>
        <w15:appearance w15:val="hidden"/>
      </w:sdtPr>
      <w:sdtEndPr/>
      <w:sdtContent>
        <w:p w14:paraId="53316309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34B8D5B8" w14:textId="77777777" w:rsidTr="00CF1A49">
        <w:tc>
          <w:tcPr>
            <w:tcW w:w="4675" w:type="dxa"/>
          </w:tcPr>
          <w:p w14:paraId="553BF379" w14:textId="646D7C14" w:rsidR="008F1388" w:rsidRDefault="002C6AE6" w:rsidP="002C6AE6">
            <w:pPr>
              <w:pStyle w:val="ListBullet"/>
              <w:contextualSpacing w:val="0"/>
            </w:pPr>
            <w:r>
              <w:t>Painting</w:t>
            </w:r>
            <w:r w:rsidR="001766CD">
              <w:t xml:space="preserve"> – watercolor, acrylic and gouache</w:t>
            </w:r>
          </w:p>
          <w:p w14:paraId="27303360" w14:textId="2360F7D0" w:rsidR="002C6AE6" w:rsidRDefault="002C6AE6" w:rsidP="002C6AE6">
            <w:pPr>
              <w:pStyle w:val="ListBullet"/>
              <w:contextualSpacing w:val="0"/>
            </w:pPr>
            <w:r>
              <w:t>Drawing</w:t>
            </w:r>
          </w:p>
          <w:p w14:paraId="5A0FB982" w14:textId="17C672E2" w:rsidR="002C6AE6" w:rsidRDefault="002C6AE6" w:rsidP="002C6AE6">
            <w:pPr>
              <w:pStyle w:val="ListBullet"/>
              <w:contextualSpacing w:val="0"/>
            </w:pPr>
            <w:r>
              <w:t>Graphic design</w:t>
            </w:r>
          </w:p>
          <w:p w14:paraId="33320060" w14:textId="57F3FB69" w:rsidR="002C6AE6" w:rsidRDefault="002C6AE6" w:rsidP="002C6AE6">
            <w:pPr>
              <w:pStyle w:val="ListBullet"/>
              <w:contextualSpacing w:val="0"/>
            </w:pPr>
            <w:r>
              <w:t>Content Creation</w:t>
            </w:r>
          </w:p>
          <w:p w14:paraId="4600C908" w14:textId="6A4D9C8F" w:rsidR="002C6AE6" w:rsidRDefault="002C6AE6" w:rsidP="002C6AE6">
            <w:pPr>
              <w:pStyle w:val="ListBullet"/>
              <w:contextualSpacing w:val="0"/>
            </w:pPr>
            <w:r>
              <w:t>Video editing</w:t>
            </w:r>
          </w:p>
          <w:p w14:paraId="3E7C095E" w14:textId="6EC2058B" w:rsidR="002C6AE6" w:rsidRDefault="001766CD" w:rsidP="002C6AE6">
            <w:pPr>
              <w:pStyle w:val="ListBullet"/>
              <w:contextualSpacing w:val="0"/>
            </w:pPr>
            <w:r>
              <w:t>Copywriting</w:t>
            </w:r>
          </w:p>
          <w:p w14:paraId="6E38012C" w14:textId="0E2C3621" w:rsidR="00A47A5E" w:rsidRPr="006E1507" w:rsidRDefault="00A47A5E" w:rsidP="002F68BF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478E2F49" w14:textId="6656F8FC" w:rsidR="00A47A5E" w:rsidRPr="006E1507" w:rsidRDefault="004D300A" w:rsidP="008F1388">
            <w:pPr>
              <w:pStyle w:val="ListBullet"/>
              <w:contextualSpacing w:val="0"/>
            </w:pPr>
            <w:r>
              <w:t>Digital art</w:t>
            </w:r>
          </w:p>
        </w:tc>
      </w:tr>
    </w:tbl>
    <w:p w14:paraId="41120E99" w14:textId="59B42409" w:rsidR="001740F2" w:rsidRPr="00CF1A49" w:rsidRDefault="00E33D42" w:rsidP="00A33D94">
      <w:pPr>
        <w:pStyle w:val="Heading1"/>
      </w:pPr>
      <w:r>
        <w:t>programmes</w:t>
      </w:r>
    </w:p>
    <w:p w14:paraId="575B4E2A" w14:textId="012A89F2" w:rsidR="00D91272" w:rsidRDefault="00E33D42" w:rsidP="00E33D42">
      <w:pPr>
        <w:pStyle w:val="ListParagraph"/>
        <w:numPr>
          <w:ilvl w:val="0"/>
          <w:numId w:val="19"/>
        </w:numPr>
      </w:pPr>
      <w:r>
        <w:t>Adobe Illustrator</w:t>
      </w:r>
    </w:p>
    <w:p w14:paraId="57FACC59" w14:textId="78069882" w:rsidR="00E33D42" w:rsidRDefault="00E33D42" w:rsidP="00E33D42">
      <w:pPr>
        <w:pStyle w:val="ListParagraph"/>
        <w:numPr>
          <w:ilvl w:val="0"/>
          <w:numId w:val="19"/>
        </w:numPr>
      </w:pPr>
      <w:r>
        <w:t>Adobe Photoshop</w:t>
      </w:r>
    </w:p>
    <w:p w14:paraId="4BFE5641" w14:textId="77777777" w:rsidR="00646351" w:rsidRPr="00CF1A49" w:rsidRDefault="00646351" w:rsidP="00646351">
      <w:pPr>
        <w:pStyle w:val="Heading1"/>
      </w:pPr>
      <w:r>
        <w:t>interests and hobbies</w:t>
      </w:r>
    </w:p>
    <w:p w14:paraId="7A381EE1" w14:textId="7F712087" w:rsidR="00E93253" w:rsidRPr="006E1507" w:rsidRDefault="001740F2" w:rsidP="00646351">
      <w:r>
        <w:t xml:space="preserve">Medical Doctor </w:t>
      </w:r>
      <w:r w:rsidR="0086390E">
        <w:t>and Community Leader</w:t>
      </w:r>
      <w:r w:rsidR="00E33D42">
        <w:t xml:space="preserve"> And Basketball Player</w:t>
      </w:r>
    </w:p>
    <w:p w14:paraId="650121EE" w14:textId="77777777" w:rsidR="00646351" w:rsidRPr="006E1507" w:rsidRDefault="00646351" w:rsidP="006E1507"/>
    <w:sectPr w:rsidR="00646351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8BFA" w14:textId="77777777" w:rsidR="00486C54" w:rsidRDefault="00486C54" w:rsidP="0068194B">
      <w:r>
        <w:separator/>
      </w:r>
    </w:p>
    <w:p w14:paraId="7B5BE5E9" w14:textId="77777777" w:rsidR="00486C54" w:rsidRDefault="00486C54"/>
    <w:p w14:paraId="0F9011A9" w14:textId="77777777" w:rsidR="00486C54" w:rsidRDefault="00486C54"/>
  </w:endnote>
  <w:endnote w:type="continuationSeparator" w:id="0">
    <w:p w14:paraId="610B3DFE" w14:textId="77777777" w:rsidR="00486C54" w:rsidRDefault="00486C54" w:rsidP="0068194B">
      <w:r>
        <w:continuationSeparator/>
      </w:r>
    </w:p>
    <w:p w14:paraId="07561D28" w14:textId="77777777" w:rsidR="00486C54" w:rsidRDefault="00486C54"/>
    <w:p w14:paraId="0DA93FE1" w14:textId="77777777" w:rsidR="00486C54" w:rsidRDefault="00486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E79F1" w14:textId="21530F5A" w:rsidR="00E93253" w:rsidRDefault="00E9325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4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7F86" w14:textId="77777777" w:rsidR="00486C54" w:rsidRDefault="00486C54" w:rsidP="0068194B">
      <w:r>
        <w:separator/>
      </w:r>
    </w:p>
    <w:p w14:paraId="2D60EA42" w14:textId="77777777" w:rsidR="00486C54" w:rsidRDefault="00486C54"/>
    <w:p w14:paraId="7A07B0C0" w14:textId="77777777" w:rsidR="00486C54" w:rsidRDefault="00486C54"/>
  </w:footnote>
  <w:footnote w:type="continuationSeparator" w:id="0">
    <w:p w14:paraId="7B2D5105" w14:textId="77777777" w:rsidR="00486C54" w:rsidRDefault="00486C54" w:rsidP="0068194B">
      <w:r>
        <w:continuationSeparator/>
      </w:r>
    </w:p>
    <w:p w14:paraId="148A29CD" w14:textId="77777777" w:rsidR="00486C54" w:rsidRDefault="00486C54"/>
    <w:p w14:paraId="1372500D" w14:textId="77777777" w:rsidR="00486C54" w:rsidRDefault="00486C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A0A6" w14:textId="77777777" w:rsidR="00E93253" w:rsidRPr="004E01EB" w:rsidRDefault="00E93253" w:rsidP="005A1B10">
    <w:pPr>
      <w:pStyle w:val="Header"/>
    </w:pPr>
    <w:r w:rsidRPr="004E01E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B5DF1C" wp14:editId="5F3D224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F2B378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6073DE4"/>
    <w:multiLevelType w:val="hybridMultilevel"/>
    <w:tmpl w:val="ED8C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3A5196F"/>
    <w:multiLevelType w:val="hybridMultilevel"/>
    <w:tmpl w:val="BF2C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BB614C3"/>
    <w:multiLevelType w:val="hybridMultilevel"/>
    <w:tmpl w:val="70200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0609"/>
    <w:multiLevelType w:val="hybridMultilevel"/>
    <w:tmpl w:val="7A520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F36FC"/>
    <w:multiLevelType w:val="hybridMultilevel"/>
    <w:tmpl w:val="3F32E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B2355"/>
    <w:multiLevelType w:val="hybridMultilevel"/>
    <w:tmpl w:val="5692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84036">
    <w:abstractNumId w:val="9"/>
  </w:num>
  <w:num w:numId="2" w16cid:durableId="254479695">
    <w:abstractNumId w:val="8"/>
  </w:num>
  <w:num w:numId="3" w16cid:durableId="195122600">
    <w:abstractNumId w:val="7"/>
  </w:num>
  <w:num w:numId="4" w16cid:durableId="561255572">
    <w:abstractNumId w:val="6"/>
  </w:num>
  <w:num w:numId="5" w16cid:durableId="1500924741">
    <w:abstractNumId w:val="11"/>
  </w:num>
  <w:num w:numId="6" w16cid:durableId="782262010">
    <w:abstractNumId w:val="3"/>
  </w:num>
  <w:num w:numId="7" w16cid:durableId="1286110818">
    <w:abstractNumId w:val="13"/>
  </w:num>
  <w:num w:numId="8" w16cid:durableId="1633513197">
    <w:abstractNumId w:val="2"/>
  </w:num>
  <w:num w:numId="9" w16cid:durableId="1882325642">
    <w:abstractNumId w:val="14"/>
  </w:num>
  <w:num w:numId="10" w16cid:durableId="478806343">
    <w:abstractNumId w:val="5"/>
  </w:num>
  <w:num w:numId="11" w16cid:durableId="1599291950">
    <w:abstractNumId w:val="4"/>
  </w:num>
  <w:num w:numId="12" w16cid:durableId="1096360569">
    <w:abstractNumId w:val="1"/>
  </w:num>
  <w:num w:numId="13" w16cid:durableId="1344477748">
    <w:abstractNumId w:val="0"/>
  </w:num>
  <w:num w:numId="14" w16cid:durableId="1394085965">
    <w:abstractNumId w:val="16"/>
  </w:num>
  <w:num w:numId="15" w16cid:durableId="339046937">
    <w:abstractNumId w:val="17"/>
  </w:num>
  <w:num w:numId="16" w16cid:durableId="1403257798">
    <w:abstractNumId w:val="15"/>
  </w:num>
  <w:num w:numId="17" w16cid:durableId="868756496">
    <w:abstractNumId w:val="10"/>
  </w:num>
  <w:num w:numId="18" w16cid:durableId="1002392134">
    <w:abstractNumId w:val="12"/>
  </w:num>
  <w:num w:numId="19" w16cid:durableId="17231396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ttachedTemplate r:id="rId1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AD4"/>
    <w:rsid w:val="000001EF"/>
    <w:rsid w:val="00007322"/>
    <w:rsid w:val="00007728"/>
    <w:rsid w:val="00024584"/>
    <w:rsid w:val="00024730"/>
    <w:rsid w:val="00055E95"/>
    <w:rsid w:val="0007021F"/>
    <w:rsid w:val="000B2BA5"/>
    <w:rsid w:val="000C4CA4"/>
    <w:rsid w:val="000F2F8C"/>
    <w:rsid w:val="0010006E"/>
    <w:rsid w:val="001045A8"/>
    <w:rsid w:val="00114A91"/>
    <w:rsid w:val="001427E1"/>
    <w:rsid w:val="00163668"/>
    <w:rsid w:val="00171566"/>
    <w:rsid w:val="001740F2"/>
    <w:rsid w:val="00174676"/>
    <w:rsid w:val="001755A8"/>
    <w:rsid w:val="001766CD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A4883"/>
    <w:rsid w:val="002B2958"/>
    <w:rsid w:val="002B3FC8"/>
    <w:rsid w:val="002C6AE6"/>
    <w:rsid w:val="002D23C5"/>
    <w:rsid w:val="002D6137"/>
    <w:rsid w:val="002E7E61"/>
    <w:rsid w:val="002F05E5"/>
    <w:rsid w:val="002F254D"/>
    <w:rsid w:val="002F30E4"/>
    <w:rsid w:val="002F68BF"/>
    <w:rsid w:val="00307140"/>
    <w:rsid w:val="00316DFF"/>
    <w:rsid w:val="00325B57"/>
    <w:rsid w:val="00336056"/>
    <w:rsid w:val="003544E1"/>
    <w:rsid w:val="00366398"/>
    <w:rsid w:val="00397019"/>
    <w:rsid w:val="003A0632"/>
    <w:rsid w:val="003A30E5"/>
    <w:rsid w:val="003A6ADF"/>
    <w:rsid w:val="003B1B82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86C54"/>
    <w:rsid w:val="00494CF6"/>
    <w:rsid w:val="00495F8D"/>
    <w:rsid w:val="004A1FAE"/>
    <w:rsid w:val="004A32FF"/>
    <w:rsid w:val="004A453E"/>
    <w:rsid w:val="004B06EB"/>
    <w:rsid w:val="004B6AD0"/>
    <w:rsid w:val="004C2D5D"/>
    <w:rsid w:val="004C33E1"/>
    <w:rsid w:val="004D300A"/>
    <w:rsid w:val="004E01EB"/>
    <w:rsid w:val="004E2794"/>
    <w:rsid w:val="004E68BB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26AD4"/>
    <w:rsid w:val="00646351"/>
    <w:rsid w:val="006618E9"/>
    <w:rsid w:val="0068194B"/>
    <w:rsid w:val="00692703"/>
    <w:rsid w:val="006A1962"/>
    <w:rsid w:val="006B5D48"/>
    <w:rsid w:val="006B7D7B"/>
    <w:rsid w:val="006C18AF"/>
    <w:rsid w:val="006C1A5E"/>
    <w:rsid w:val="006E1507"/>
    <w:rsid w:val="006F0EB6"/>
    <w:rsid w:val="00710600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A6EFA"/>
    <w:rsid w:val="007C0566"/>
    <w:rsid w:val="007C606B"/>
    <w:rsid w:val="007E6A61"/>
    <w:rsid w:val="00801140"/>
    <w:rsid w:val="00803404"/>
    <w:rsid w:val="008273C8"/>
    <w:rsid w:val="00834955"/>
    <w:rsid w:val="00836C6D"/>
    <w:rsid w:val="00855B59"/>
    <w:rsid w:val="00860461"/>
    <w:rsid w:val="0086390E"/>
    <w:rsid w:val="0086487C"/>
    <w:rsid w:val="00870B20"/>
    <w:rsid w:val="008829F8"/>
    <w:rsid w:val="00885897"/>
    <w:rsid w:val="008A6538"/>
    <w:rsid w:val="008C7056"/>
    <w:rsid w:val="008F1388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3BC3"/>
    <w:rsid w:val="0098506E"/>
    <w:rsid w:val="00992DD1"/>
    <w:rsid w:val="009A44CE"/>
    <w:rsid w:val="009A663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47A5E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06219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508B"/>
    <w:rsid w:val="00BB4E51"/>
    <w:rsid w:val="00BD431F"/>
    <w:rsid w:val="00BE423E"/>
    <w:rsid w:val="00BF61AC"/>
    <w:rsid w:val="00C3077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197B"/>
    <w:rsid w:val="00D0630C"/>
    <w:rsid w:val="00D243A9"/>
    <w:rsid w:val="00D305E5"/>
    <w:rsid w:val="00D37CD3"/>
    <w:rsid w:val="00D66A52"/>
    <w:rsid w:val="00D66EFA"/>
    <w:rsid w:val="00D72A2D"/>
    <w:rsid w:val="00D8087A"/>
    <w:rsid w:val="00D91272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15B50"/>
    <w:rsid w:val="00E2397A"/>
    <w:rsid w:val="00E254DB"/>
    <w:rsid w:val="00E300FC"/>
    <w:rsid w:val="00E33D42"/>
    <w:rsid w:val="00E362DB"/>
    <w:rsid w:val="00E5632B"/>
    <w:rsid w:val="00E70240"/>
    <w:rsid w:val="00E71E6B"/>
    <w:rsid w:val="00E81CC5"/>
    <w:rsid w:val="00E85A87"/>
    <w:rsid w:val="00E85B4A"/>
    <w:rsid w:val="00E9042B"/>
    <w:rsid w:val="00E93253"/>
    <w:rsid w:val="00E9528E"/>
    <w:rsid w:val="00EA5099"/>
    <w:rsid w:val="00EC1351"/>
    <w:rsid w:val="00EC4CBF"/>
    <w:rsid w:val="00ED443F"/>
    <w:rsid w:val="00ED5DA4"/>
    <w:rsid w:val="00EE2CA8"/>
    <w:rsid w:val="00EE61AD"/>
    <w:rsid w:val="00EF17E8"/>
    <w:rsid w:val="00EF51D9"/>
    <w:rsid w:val="00F05CC4"/>
    <w:rsid w:val="00F130DD"/>
    <w:rsid w:val="00F246EC"/>
    <w:rsid w:val="00F24884"/>
    <w:rsid w:val="00F476C4"/>
    <w:rsid w:val="00F61DF9"/>
    <w:rsid w:val="00F81960"/>
    <w:rsid w:val="00F8769D"/>
    <w:rsid w:val="00F9350C"/>
    <w:rsid w:val="00F94EB5"/>
    <w:rsid w:val="00F9624D"/>
    <w:rsid w:val="00F96ECC"/>
    <w:rsid w:val="00FB31C1"/>
    <w:rsid w:val="00FB58F2"/>
    <w:rsid w:val="00FC6AEA"/>
    <w:rsid w:val="00FD3D13"/>
    <w:rsid w:val="00FE55A2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C7DB22"/>
  <w15:chartTrackingRefBased/>
  <w15:docId w15:val="{496FCDDC-25C5-46FC-B193-73EF4E45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hronological%20Resume%20(Modern%20design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D8B0BB5FE3480A84D0208E156EC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8860-F957-411F-829F-23CF462233C3}"/>
      </w:docPartPr>
      <w:docPartBody>
        <w:p w:rsidR="002A4DFC" w:rsidRDefault="0021304F">
          <w:pPr>
            <w:pStyle w:val="95D8B0BB5FE3480A84D0208E156EC440"/>
          </w:pPr>
          <w:r w:rsidRPr="00CF1A49">
            <w:t>·</w:t>
          </w:r>
        </w:p>
      </w:docPartBody>
    </w:docPart>
    <w:docPart>
      <w:docPartPr>
        <w:name w:val="3BA84D85A62240F7A9CB823B94EAD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13F04-CD27-48EE-BAC1-C3A2250BA99F}"/>
      </w:docPartPr>
      <w:docPartBody>
        <w:p w:rsidR="002A4DFC" w:rsidRDefault="0021304F">
          <w:pPr>
            <w:pStyle w:val="3BA84D85A62240F7A9CB823B94EAD617"/>
          </w:pPr>
          <w:r w:rsidRPr="00CF1A49">
            <w:t>Experience</w:t>
          </w:r>
        </w:p>
      </w:docPartBody>
    </w:docPart>
    <w:docPart>
      <w:docPartPr>
        <w:name w:val="223BC52DE95049828C9B0A719F66C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F418-CA7A-46BB-A784-EB00F88B5D55}"/>
      </w:docPartPr>
      <w:docPartBody>
        <w:p w:rsidR="002A4DFC" w:rsidRDefault="0021304F">
          <w:pPr>
            <w:pStyle w:val="223BC52DE95049828C9B0A719F66C8DE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4F"/>
    <w:rsid w:val="00081811"/>
    <w:rsid w:val="0021304F"/>
    <w:rsid w:val="002A4DFC"/>
    <w:rsid w:val="00D1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95D8B0BB5FE3480A84D0208E156EC440">
    <w:name w:val="95D8B0BB5FE3480A84D0208E156EC440"/>
  </w:style>
  <w:style w:type="paragraph" w:customStyle="1" w:styleId="3BA84D85A62240F7A9CB823B94EAD617">
    <w:name w:val="3BA84D85A62240F7A9CB823B94EAD617"/>
  </w:style>
  <w:style w:type="paragraph" w:customStyle="1" w:styleId="E24DC47177BE4C33BB3A0790080C4CD6">
    <w:name w:val="E24DC47177BE4C33BB3A0790080C4CD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23BC52DE95049828C9B0A719F66C8DE">
    <w:name w:val="223BC52DE95049828C9B0A719F66C8DE"/>
  </w:style>
  <w:style w:type="paragraph" w:customStyle="1" w:styleId="7BE2CC4A78904A9693DFAF40DDAEBD15">
    <w:name w:val="7BE2CC4A78904A9693DFAF40DDAEBD15"/>
    <w:rsid w:val="0021304F"/>
  </w:style>
  <w:style w:type="paragraph" w:customStyle="1" w:styleId="1C496922A62A4529872B60EAA1EA0598">
    <w:name w:val="1C496922A62A4529872B60EAA1EA0598"/>
    <w:rsid w:val="0021304F"/>
  </w:style>
  <w:style w:type="paragraph" w:customStyle="1" w:styleId="B6ED249AD8A2483296C48FB087FF37EC">
    <w:name w:val="B6ED249AD8A2483296C48FB087FF37EC"/>
    <w:rsid w:val="0021304F"/>
  </w:style>
  <w:style w:type="paragraph" w:customStyle="1" w:styleId="CE306A51AB4A45CFA2441D40C75C94FB">
    <w:name w:val="CE306A51AB4A45CFA2441D40C75C94FB"/>
    <w:rsid w:val="0021304F"/>
  </w:style>
  <w:style w:type="paragraph" w:customStyle="1" w:styleId="328394167B69482E893C229A94736774">
    <w:name w:val="328394167B69482E893C229A94736774"/>
    <w:rsid w:val="00D1296A"/>
  </w:style>
  <w:style w:type="paragraph" w:customStyle="1" w:styleId="2D13FAB766BA498E803D73F1C599AF39">
    <w:name w:val="2D13FAB766BA498E803D73F1C599AF39"/>
    <w:rsid w:val="00D1296A"/>
  </w:style>
  <w:style w:type="paragraph" w:customStyle="1" w:styleId="0406FFE8644D4A78886717F022E419E2">
    <w:name w:val="0406FFE8644D4A78886717F022E419E2"/>
    <w:rsid w:val="00D1296A"/>
  </w:style>
  <w:style w:type="paragraph" w:customStyle="1" w:styleId="D7083F31033C4A54964FD79910631273">
    <w:name w:val="D7083F31033C4A54964FD79910631273"/>
    <w:rsid w:val="00D1296A"/>
  </w:style>
  <w:style w:type="paragraph" w:customStyle="1" w:styleId="80740601F3364039B3D5ACE056210DC5">
    <w:name w:val="80740601F3364039B3D5ACE056210DC5"/>
    <w:rsid w:val="00D12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Chronological%20Resume%20(Modern%20design).dotx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alexis nelson</cp:lastModifiedBy>
  <cp:revision>2</cp:revision>
  <dcterms:created xsi:type="dcterms:W3CDTF">2022-09-02T00:17:00Z</dcterms:created>
  <dcterms:modified xsi:type="dcterms:W3CDTF">2022-09-02T00:17:00Z</dcterms:modified>
  <cp:category/>
</cp:coreProperties>
</file>