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600" w:firstRow="0" w:lastRow="0" w:firstColumn="0" w:lastColumn="0" w:noHBand="1" w:noVBand="1"/>
      </w:tblPr>
      <w:tblGrid>
        <w:gridCol w:w="3600"/>
        <w:gridCol w:w="6659"/>
      </w:tblGrid>
      <w:tr w:rsidR="00410939" w14:paraId="366AB99A" w14:textId="77777777" w:rsidTr="00731C7A">
        <w:trPr>
          <w:trHeight w:val="20"/>
        </w:trPr>
        <w:tc>
          <w:tcPr>
            <w:tcW w:w="3600" w:type="dxa"/>
            <w:tcBorders>
              <w:bottom w:val="single" w:sz="18" w:space="0" w:color="864A04" w:themeColor="accent1" w:themeShade="80"/>
            </w:tcBorders>
          </w:tcPr>
          <w:p w14:paraId="11E78929" w14:textId="77777777" w:rsidR="00410939" w:rsidRPr="00410939" w:rsidRDefault="00410939" w:rsidP="00410939">
            <w:pPr>
              <w:spacing w:after="0" w:line="240" w:lineRule="auto"/>
              <w:contextualSpacing/>
              <w:jc w:val="center"/>
              <w:rPr>
                <w:sz w:val="6"/>
                <w:szCs w:val="6"/>
              </w:rPr>
            </w:pPr>
          </w:p>
        </w:tc>
        <w:tc>
          <w:tcPr>
            <w:tcW w:w="6659" w:type="dxa"/>
            <w:vMerge w:val="restart"/>
            <w:tcMar>
              <w:left w:w="187" w:type="dxa"/>
              <w:right w:w="115" w:type="dxa"/>
            </w:tcMar>
          </w:tcPr>
          <w:p w14:paraId="3AC4F794" w14:textId="77777777" w:rsidR="00731C7A" w:rsidRDefault="00731C7A" w:rsidP="00A64095">
            <w:pPr>
              <w:pStyle w:val="Heading3"/>
            </w:pPr>
          </w:p>
          <w:p w14:paraId="02C5DC07" w14:textId="77777777" w:rsidR="00731C7A" w:rsidRDefault="00731C7A" w:rsidP="00A64095">
            <w:pPr>
              <w:pStyle w:val="Heading3"/>
            </w:pPr>
          </w:p>
          <w:p w14:paraId="5CB1403E" w14:textId="77777777" w:rsidR="00731C7A" w:rsidRDefault="00731C7A" w:rsidP="00A64095">
            <w:pPr>
              <w:pStyle w:val="Heading3"/>
            </w:pPr>
          </w:p>
          <w:p w14:paraId="7A859B92" w14:textId="7B96A127" w:rsidR="00410939" w:rsidRPr="00A64095" w:rsidRDefault="00000000" w:rsidP="00A64095">
            <w:pPr>
              <w:pStyle w:val="Heading3"/>
            </w:pPr>
            <w:sdt>
              <w:sdtPr>
                <w:id w:val="921678087"/>
                <w:placeholder>
                  <w:docPart w:val="AEB24840D17D4F749FF6D712A675DE4E"/>
                </w:placeholder>
                <w:temporary/>
                <w:showingPlcHdr/>
                <w15:appearance w15:val="hidden"/>
              </w:sdtPr>
              <w:sdtContent>
                <w:r w:rsidR="00410939" w:rsidRPr="00A64095">
                  <w:t>Experience</w:t>
                </w:r>
              </w:sdtContent>
            </w:sdt>
          </w:p>
          <w:p w14:paraId="6A96850D" w14:textId="7598404C" w:rsidR="00410939" w:rsidRPr="006272F5" w:rsidRDefault="00AE165B" w:rsidP="006272F5">
            <w:pPr>
              <w:pStyle w:val="Heading4"/>
            </w:pPr>
            <w:r>
              <w:t>GAMERS’ DAO</w:t>
            </w:r>
          </w:p>
          <w:p w14:paraId="2B7B2EA6" w14:textId="6E62F492" w:rsidR="00410939" w:rsidRPr="00102847" w:rsidRDefault="00044B03" w:rsidP="00102847">
            <w:pPr>
              <w:pStyle w:val="Heading5"/>
            </w:pPr>
            <w:r>
              <w:t>October 2022 - present</w:t>
            </w:r>
            <w:r w:rsidR="00410939" w:rsidRPr="00102847">
              <w:t xml:space="preserve"> </w:t>
            </w:r>
          </w:p>
          <w:p w14:paraId="4E79EB7C" w14:textId="364BC1C0" w:rsidR="0086295E" w:rsidRDefault="00044B03" w:rsidP="00102847">
            <w:r>
              <w:t xml:space="preserve">Working under a seasoned blockchain developer to build a DAO ecosystem for P2E games. We utilize libraries and APIs such as </w:t>
            </w:r>
            <w:proofErr w:type="spellStart"/>
            <w:r>
              <w:t>OpenZeppelin</w:t>
            </w:r>
            <w:proofErr w:type="spellEnd"/>
            <w:r>
              <w:t xml:space="preserve"> and </w:t>
            </w:r>
            <w:proofErr w:type="spellStart"/>
            <w:r>
              <w:t>chainlink</w:t>
            </w:r>
            <w:proofErr w:type="spellEnd"/>
            <w:r>
              <w:t xml:space="preserve"> VRF for this project, as well as best solidity practices to make the project as secure</w:t>
            </w:r>
            <w:r w:rsidR="00B54D37">
              <w:t>, gas-efficient</w:t>
            </w:r>
            <w:r>
              <w:t xml:space="preserve"> and dynamic as possible</w:t>
            </w:r>
          </w:p>
          <w:p w14:paraId="72F32B1A" w14:textId="75C9817F" w:rsidR="0086295E" w:rsidRDefault="00044B03" w:rsidP="00102847">
            <w:r>
              <w:t>Project</w:t>
            </w:r>
            <w:r w:rsidR="0086295E">
              <w:t xml:space="preserve"> </w:t>
            </w:r>
            <w:r>
              <w:t>progress can be viewed at</w:t>
            </w:r>
            <w:r w:rsidR="0086295E">
              <w:t>:</w:t>
            </w:r>
          </w:p>
          <w:p w14:paraId="2FB95180" w14:textId="6CE78A09" w:rsidR="00410939" w:rsidRDefault="00044B03" w:rsidP="00102847">
            <w:r>
              <w:t>www.github.com/ibraziz21/gamers-dao</w:t>
            </w:r>
            <w:r w:rsidR="00410939" w:rsidRPr="00102847">
              <w:t xml:space="preserve"> </w:t>
            </w:r>
          </w:p>
          <w:p w14:paraId="09A760CD" w14:textId="1F13267F" w:rsidR="00AE165B" w:rsidRPr="00102847" w:rsidRDefault="00AE165B" w:rsidP="00102847">
            <w:r>
              <w:t xml:space="preserve">Summary: </w:t>
            </w:r>
            <w:r w:rsidRPr="00AE165B">
              <w:t>https://docdro.id/wyBFrVe</w:t>
            </w:r>
          </w:p>
          <w:p w14:paraId="2D2BEE65" w14:textId="60A87722" w:rsidR="00410939" w:rsidRPr="00102847" w:rsidRDefault="00000000" w:rsidP="00044B03">
            <w:pPr>
              <w:pStyle w:val="Heading3"/>
            </w:pPr>
            <w:sdt>
              <w:sdtPr>
                <w:id w:val="-1958010798"/>
                <w:placeholder>
                  <w:docPart w:val="C410B297338D4FD28F4809045DD34C20"/>
                </w:placeholder>
                <w:temporary/>
                <w:showingPlcHdr/>
                <w15:appearance w15:val="hidden"/>
              </w:sdtPr>
              <w:sdtContent>
                <w:r w:rsidR="00410939" w:rsidRPr="00102847">
                  <w:t>EDUCATION</w:t>
                </w:r>
              </w:sdtContent>
            </w:sdt>
            <w:r w:rsidR="00410939" w:rsidRPr="00102847">
              <w:t xml:space="preserve">  </w:t>
            </w:r>
          </w:p>
          <w:p w14:paraId="09657695" w14:textId="022AA98E" w:rsidR="00410939" w:rsidRPr="00102847" w:rsidRDefault="00044B03" w:rsidP="00102847">
            <w:pPr>
              <w:pStyle w:val="Heading4"/>
            </w:pPr>
            <w:r>
              <w:t>bachelor of science in informatics and computer science</w:t>
            </w:r>
            <w:r w:rsidR="00410939" w:rsidRPr="00102847">
              <w:t xml:space="preserve"> </w:t>
            </w:r>
          </w:p>
          <w:p w14:paraId="1482D619" w14:textId="3E41B38B" w:rsidR="00410939" w:rsidRPr="00102847" w:rsidRDefault="00044B03" w:rsidP="00102847">
            <w:pPr>
              <w:pStyle w:val="University"/>
            </w:pPr>
            <w:r>
              <w:t>strathmore university, kenya</w:t>
            </w:r>
            <w:r w:rsidR="00410939" w:rsidRPr="00102847">
              <w:t xml:space="preserve"> </w:t>
            </w:r>
          </w:p>
          <w:p w14:paraId="7A5C37BF" w14:textId="19091D6A" w:rsidR="00410939" w:rsidRPr="00D13C88" w:rsidRDefault="00044B03" w:rsidP="00D13C88">
            <w:pPr>
              <w:pStyle w:val="University"/>
            </w:pPr>
            <w:r>
              <w:t>april 2017 – September 2021</w:t>
            </w:r>
            <w:r w:rsidR="00410939" w:rsidRPr="00102847">
              <w:t xml:space="preserve"> </w:t>
            </w:r>
          </w:p>
          <w:p w14:paraId="3ED3A335" w14:textId="77777777" w:rsidR="00410939" w:rsidRPr="00D13C88" w:rsidRDefault="00000000" w:rsidP="00D13C88">
            <w:pPr>
              <w:pStyle w:val="Heading3"/>
            </w:pPr>
            <w:sdt>
              <w:sdtPr>
                <w:id w:val="-1067030744"/>
                <w:placeholder>
                  <w:docPart w:val="FA35239684B84ED3BA197460A0652F41"/>
                </w:placeholder>
                <w:temporary/>
                <w:showingPlcHdr/>
                <w15:appearance w15:val="hidden"/>
              </w:sdtPr>
              <w:sdtContent>
                <w:r w:rsidR="00410939" w:rsidRPr="00102847">
                  <w:t>KEY SKILLS AND CHARACTERISTICS</w:t>
                </w:r>
              </w:sdtContent>
            </w:sdt>
            <w:r w:rsidR="00410939" w:rsidRPr="00102847">
              <w:t xml:space="preserve"> </w:t>
            </w:r>
          </w:p>
          <w:p w14:paraId="46D8F22B" w14:textId="77777777" w:rsidR="00410939" w:rsidRDefault="00EF2A30" w:rsidP="00EF2A30">
            <w:pPr>
              <w:pStyle w:val="ListParagraph"/>
              <w:numPr>
                <w:ilvl w:val="0"/>
                <w:numId w:val="2"/>
              </w:numPr>
            </w:pPr>
            <w:r>
              <w:t>Solidity Smart Contract Development</w:t>
            </w:r>
          </w:p>
          <w:p w14:paraId="3F6B16D2" w14:textId="304E054F" w:rsidR="00EF2A30" w:rsidRDefault="00EF2A30" w:rsidP="00EF2A30">
            <w:pPr>
              <w:pStyle w:val="ListParagraph"/>
              <w:numPr>
                <w:ilvl w:val="0"/>
                <w:numId w:val="2"/>
              </w:numPr>
            </w:pPr>
            <w:r>
              <w:t xml:space="preserve">Hardhat Framework </w:t>
            </w:r>
          </w:p>
          <w:p w14:paraId="59DD9BAD" w14:textId="77777777" w:rsidR="00EF2A30" w:rsidRDefault="00EF2A30" w:rsidP="00EF2A30">
            <w:pPr>
              <w:pStyle w:val="ListParagraph"/>
              <w:numPr>
                <w:ilvl w:val="0"/>
                <w:numId w:val="2"/>
              </w:numPr>
            </w:pPr>
            <w:r>
              <w:t>DEFI knowledge</w:t>
            </w:r>
          </w:p>
          <w:p w14:paraId="6F5EC1ED" w14:textId="77777777" w:rsidR="00EF2A30" w:rsidRDefault="00EF2A30" w:rsidP="00EF2A30">
            <w:pPr>
              <w:pStyle w:val="ListParagraph"/>
              <w:numPr>
                <w:ilvl w:val="0"/>
                <w:numId w:val="2"/>
              </w:numPr>
            </w:pPr>
            <w:r>
              <w:t>Ethereum &amp; EVM knowledge</w:t>
            </w:r>
          </w:p>
          <w:p w14:paraId="6752FD30" w14:textId="77777777" w:rsidR="00EF2A30" w:rsidRDefault="00EF2A30" w:rsidP="00EF2A30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Javascript</w:t>
            </w:r>
            <w:proofErr w:type="spellEnd"/>
          </w:p>
          <w:p w14:paraId="2902604E" w14:textId="7AF4D348" w:rsidR="00EF2A30" w:rsidRDefault="001E79C7" w:rsidP="00EF2A30">
            <w:pPr>
              <w:pStyle w:val="ListParagraph"/>
              <w:numPr>
                <w:ilvl w:val="0"/>
                <w:numId w:val="2"/>
              </w:numPr>
            </w:pPr>
            <w:r>
              <w:t xml:space="preserve">Knowledge of major vulnerabilities in Smart </w:t>
            </w:r>
            <w:r w:rsidR="00AB41E0">
              <w:t>C</w:t>
            </w:r>
            <w:r>
              <w:t xml:space="preserve">ontracts </w:t>
            </w:r>
          </w:p>
          <w:p w14:paraId="1D5A6752" w14:textId="70F84349" w:rsidR="003D2BA5" w:rsidRDefault="003D2BA5" w:rsidP="00EF2A30">
            <w:pPr>
              <w:pStyle w:val="ListParagraph"/>
              <w:numPr>
                <w:ilvl w:val="0"/>
                <w:numId w:val="2"/>
              </w:numPr>
            </w:pPr>
            <w:r>
              <w:t>Unit testing</w:t>
            </w:r>
          </w:p>
          <w:p w14:paraId="5828F5CE" w14:textId="56E84DED" w:rsidR="001E79C7" w:rsidRPr="006272F5" w:rsidRDefault="001E79C7" w:rsidP="001E79C7">
            <w:pPr>
              <w:pStyle w:val="ListParagraph"/>
            </w:pPr>
          </w:p>
        </w:tc>
      </w:tr>
      <w:tr w:rsidR="00410939" w14:paraId="699CB3C6" w14:textId="77777777" w:rsidTr="00731C7A">
        <w:trPr>
          <w:trHeight w:val="1142"/>
        </w:trPr>
        <w:tc>
          <w:tcPr>
            <w:tcW w:w="3600" w:type="dxa"/>
            <w:tcBorders>
              <w:top w:val="single" w:sz="18" w:space="0" w:color="864A04" w:themeColor="accent1" w:themeShade="80"/>
              <w:bottom w:val="single" w:sz="18" w:space="0" w:color="864A04" w:themeColor="accent1" w:themeShade="80"/>
            </w:tcBorders>
            <w:vAlign w:val="center"/>
          </w:tcPr>
          <w:p w14:paraId="375F13A6" w14:textId="7869D604" w:rsidR="00410939" w:rsidRDefault="00410939" w:rsidP="001E79C7">
            <w:pPr>
              <w:spacing w:before="60" w:after="40" w:line="240" w:lineRule="auto"/>
              <w:contextualSpacing/>
              <w:rPr>
                <w:noProof/>
              </w:rPr>
            </w:pPr>
          </w:p>
        </w:tc>
        <w:tc>
          <w:tcPr>
            <w:tcW w:w="6659" w:type="dxa"/>
            <w:vMerge/>
          </w:tcPr>
          <w:p w14:paraId="5581A4D0" w14:textId="77777777" w:rsidR="00410939" w:rsidRDefault="00410939" w:rsidP="00A64095">
            <w:pPr>
              <w:pStyle w:val="Heading3"/>
            </w:pPr>
          </w:p>
        </w:tc>
      </w:tr>
      <w:tr w:rsidR="00410939" w14:paraId="006E1EAE" w14:textId="77777777" w:rsidTr="00731C7A">
        <w:trPr>
          <w:trHeight w:val="1089"/>
        </w:trPr>
        <w:tc>
          <w:tcPr>
            <w:tcW w:w="3600" w:type="dxa"/>
            <w:tcBorders>
              <w:top w:val="single" w:sz="18" w:space="0" w:color="864A04" w:themeColor="accent1" w:themeShade="80"/>
              <w:bottom w:val="single" w:sz="6" w:space="0" w:color="864A04" w:themeColor="accent1" w:themeShade="80"/>
            </w:tcBorders>
          </w:tcPr>
          <w:p w14:paraId="3BA9A891" w14:textId="1CC9ECA7" w:rsidR="00410939" w:rsidRDefault="00044B03" w:rsidP="00796286">
            <w:pPr>
              <w:pStyle w:val="Title"/>
            </w:pPr>
            <w:r>
              <w:t>ibrahim aziz</w:t>
            </w:r>
            <w:r w:rsidR="00410939">
              <w:t xml:space="preserve"> </w:t>
            </w:r>
          </w:p>
          <w:p w14:paraId="75E1E3C9" w14:textId="77777777" w:rsidR="00410939" w:rsidRDefault="00044B03" w:rsidP="00796286">
            <w:pPr>
              <w:pStyle w:val="Subtitle"/>
            </w:pPr>
            <w:r>
              <w:t>blockchain developer</w:t>
            </w:r>
            <w:r w:rsidR="00410939" w:rsidRPr="00796286">
              <w:t xml:space="preserve"> </w:t>
            </w:r>
          </w:p>
          <w:p w14:paraId="76B4A341" w14:textId="548518D2" w:rsidR="003D2BA5" w:rsidRPr="00796286" w:rsidRDefault="003D2BA5" w:rsidP="00796286">
            <w:pPr>
              <w:pStyle w:val="Subtitle"/>
            </w:pPr>
            <w:r>
              <w:t>smart contract developer</w:t>
            </w:r>
          </w:p>
        </w:tc>
        <w:tc>
          <w:tcPr>
            <w:tcW w:w="6659" w:type="dxa"/>
            <w:vMerge/>
          </w:tcPr>
          <w:p w14:paraId="0AE7F9FD" w14:textId="77777777" w:rsidR="00410939" w:rsidRDefault="00410939" w:rsidP="00D4187F">
            <w:pPr>
              <w:spacing w:after="0" w:line="240" w:lineRule="auto"/>
              <w:contextualSpacing/>
            </w:pPr>
          </w:p>
        </w:tc>
      </w:tr>
      <w:tr w:rsidR="00410939" w14:paraId="61DDDE09" w14:textId="77777777" w:rsidTr="0086295E">
        <w:tc>
          <w:tcPr>
            <w:tcW w:w="3600" w:type="dxa"/>
            <w:tcBorders>
              <w:top w:val="single" w:sz="6" w:space="0" w:color="864A04" w:themeColor="accent1" w:themeShade="80"/>
              <w:bottom w:val="single" w:sz="6" w:space="0" w:color="864A04" w:themeColor="accent1" w:themeShade="80"/>
            </w:tcBorders>
          </w:tcPr>
          <w:p w14:paraId="1B9B9C6E" w14:textId="77777777" w:rsidR="00410939" w:rsidRPr="00796286" w:rsidRDefault="00000000" w:rsidP="00796286">
            <w:pPr>
              <w:pStyle w:val="Heading1"/>
            </w:pPr>
            <w:sdt>
              <w:sdtPr>
                <w:id w:val="830714226"/>
                <w:placeholder>
                  <w:docPart w:val="6A25600C604B4B4DBAD8A7A5F391813F"/>
                </w:placeholder>
                <w:temporary/>
                <w:showingPlcHdr/>
                <w15:appearance w15:val="hidden"/>
              </w:sdtPr>
              <w:sdtContent>
                <w:r w:rsidR="00410939" w:rsidRPr="00796286">
                  <w:rPr>
                    <w:rStyle w:val="PlaceholderText"/>
                    <w:color w:val="864A04" w:themeColor="accent1" w:themeShade="80"/>
                  </w:rPr>
                  <w:t>PROFILE</w:t>
                </w:r>
              </w:sdtContent>
            </w:sdt>
            <w:r w:rsidR="00410939" w:rsidRPr="00796286">
              <w:t xml:space="preserve"> </w:t>
            </w:r>
          </w:p>
          <w:p w14:paraId="3BCCE9AD" w14:textId="48C9D9C4" w:rsidR="00410939" w:rsidRPr="00796286" w:rsidRDefault="00EF2A30" w:rsidP="00796286">
            <w:pPr>
              <w:pStyle w:val="ContactInfo"/>
            </w:pPr>
            <w:r>
              <w:t xml:space="preserve">Computer Science graduate with </w:t>
            </w:r>
            <w:r w:rsidR="00AE165B">
              <w:t>2 years</w:t>
            </w:r>
            <w:r>
              <w:t xml:space="preserve"> of experience as an IT specialist(non-web3). I have been a trader in crypto since 2020, and recently started digging into Development of blockchain Ethereum Development. I am currently building a DAO ecosystem for P</w:t>
            </w:r>
            <w:r w:rsidR="0086295E">
              <w:t>2</w:t>
            </w:r>
            <w:r>
              <w:t>E games.</w:t>
            </w:r>
            <w:r w:rsidR="00410939" w:rsidRPr="00796286">
              <w:t xml:space="preserve"> </w:t>
            </w:r>
          </w:p>
          <w:p w14:paraId="3F2D5C4A" w14:textId="77777777" w:rsidR="00410939" w:rsidRPr="00796286" w:rsidRDefault="00000000" w:rsidP="00796286">
            <w:pPr>
              <w:pStyle w:val="Heading2"/>
            </w:pPr>
            <w:sdt>
              <w:sdtPr>
                <w:id w:val="-328447821"/>
                <w:placeholder>
                  <w:docPart w:val="6DF3BFC102EB490BA69F4FE7B1DB16B6"/>
                </w:placeholder>
                <w:temporary/>
                <w:showingPlcHdr/>
                <w15:appearance w15:val="hidden"/>
              </w:sdtPr>
              <w:sdtContent>
                <w:r w:rsidR="00410939" w:rsidRPr="00796286">
                  <w:rPr>
                    <w:rStyle w:val="PlaceholderText"/>
                    <w:color w:val="864A04" w:themeColor="accent1" w:themeShade="80"/>
                  </w:rPr>
                  <w:t>CONTACT</w:t>
                </w:r>
              </w:sdtContent>
            </w:sdt>
            <w:r w:rsidR="00410939" w:rsidRPr="00796286">
              <w:t xml:space="preserve"> </w:t>
            </w:r>
          </w:p>
          <w:p w14:paraId="4A3A5B26" w14:textId="04D91922" w:rsidR="00410939" w:rsidRDefault="00044B03" w:rsidP="00796286">
            <w:pPr>
              <w:pStyle w:val="ContactInfo"/>
            </w:pPr>
            <w:r>
              <w:t>Ibraziz21@gmail.com</w:t>
            </w:r>
            <w:r w:rsidR="00410939">
              <w:t xml:space="preserve"> </w:t>
            </w:r>
          </w:p>
          <w:p w14:paraId="3BC79998" w14:textId="72E47F40" w:rsidR="00410939" w:rsidRPr="00796286" w:rsidRDefault="00044B03" w:rsidP="00796286">
            <w:pPr>
              <w:pStyle w:val="ContactInfo"/>
            </w:pPr>
            <w:r>
              <w:t>www.linkedin.com/in/ibraziz21</w:t>
            </w:r>
          </w:p>
          <w:p w14:paraId="34F9FEF5" w14:textId="568F48F4" w:rsidR="00410939" w:rsidRPr="00796286" w:rsidRDefault="00044B03" w:rsidP="00796286">
            <w:pPr>
              <w:pStyle w:val="ContactInfo"/>
            </w:pPr>
            <w:r>
              <w:t>+254 700 501 591</w:t>
            </w:r>
            <w:r w:rsidR="00410939" w:rsidRPr="00796286">
              <w:t xml:space="preserve">  </w:t>
            </w:r>
          </w:p>
          <w:p w14:paraId="75B6C60E" w14:textId="4D60DCD2" w:rsidR="00410939" w:rsidRPr="00796286" w:rsidRDefault="00044B03" w:rsidP="00796286">
            <w:pPr>
              <w:pStyle w:val="ContactInfo"/>
            </w:pPr>
            <w:r>
              <w:t>Mombasa, Kenya</w:t>
            </w:r>
            <w:r w:rsidR="00410939" w:rsidRPr="00796286">
              <w:t xml:space="preserve"> </w:t>
            </w:r>
          </w:p>
          <w:p w14:paraId="7A7DB955" w14:textId="77777777" w:rsidR="00044B03" w:rsidRDefault="00000000" w:rsidP="00044B03">
            <w:pPr>
              <w:pStyle w:val="Heading2"/>
            </w:pPr>
            <w:sdt>
              <w:sdtPr>
                <w:id w:val="1966933325"/>
                <w:placeholder>
                  <w:docPart w:val="CC44DB95F3644843A9E61BA32E53A7E7"/>
                </w:placeholder>
                <w:temporary/>
                <w:showingPlcHdr/>
                <w15:appearance w15:val="hidden"/>
              </w:sdtPr>
              <w:sdtContent>
                <w:r w:rsidR="00410939" w:rsidRPr="00796286">
                  <w:t>ACTIVITIES AND INTERESTS</w:t>
                </w:r>
              </w:sdtContent>
            </w:sdt>
            <w:r w:rsidR="00410939" w:rsidRPr="00796286">
              <w:t xml:space="preserve"> </w:t>
            </w:r>
          </w:p>
          <w:p w14:paraId="3E6D52C2" w14:textId="77777777" w:rsidR="00410939" w:rsidRDefault="001E79C7" w:rsidP="001E79C7">
            <w:pPr>
              <w:pStyle w:val="Heading2"/>
              <w:numPr>
                <w:ilvl w:val="0"/>
                <w:numId w:val="3"/>
              </w:numPr>
            </w:pPr>
            <w:r>
              <w:t>Football</w:t>
            </w:r>
          </w:p>
          <w:p w14:paraId="624AA16B" w14:textId="16C72EAA" w:rsidR="001E79C7" w:rsidRDefault="00AB41E0" w:rsidP="001E79C7">
            <w:pPr>
              <w:pStyle w:val="Heading2"/>
              <w:numPr>
                <w:ilvl w:val="0"/>
                <w:numId w:val="3"/>
              </w:numPr>
            </w:pPr>
            <w:r>
              <w:t>videogames</w:t>
            </w:r>
          </w:p>
          <w:p w14:paraId="0E787CEF" w14:textId="77777777" w:rsidR="001E79C7" w:rsidRDefault="001E79C7" w:rsidP="001E79C7">
            <w:pPr>
              <w:pStyle w:val="Heading2"/>
              <w:numPr>
                <w:ilvl w:val="0"/>
                <w:numId w:val="3"/>
              </w:numPr>
            </w:pPr>
            <w:r>
              <w:t>ufc</w:t>
            </w:r>
          </w:p>
          <w:p w14:paraId="5760C1EB" w14:textId="77777777" w:rsidR="001E79C7" w:rsidRDefault="001E79C7" w:rsidP="001E79C7">
            <w:pPr>
              <w:pStyle w:val="Heading2"/>
              <w:numPr>
                <w:ilvl w:val="0"/>
                <w:numId w:val="3"/>
              </w:numPr>
            </w:pPr>
            <w:r>
              <w:t>crypto trading</w:t>
            </w:r>
          </w:p>
          <w:p w14:paraId="64A7BEB5" w14:textId="77777777" w:rsidR="001E79C7" w:rsidRDefault="001E79C7" w:rsidP="001E79C7">
            <w:pPr>
              <w:pStyle w:val="Heading2"/>
              <w:numPr>
                <w:ilvl w:val="0"/>
                <w:numId w:val="3"/>
              </w:numPr>
            </w:pPr>
            <w:r>
              <w:t>binance p2p trading</w:t>
            </w:r>
          </w:p>
          <w:p w14:paraId="448C0D1C" w14:textId="7C3E6A9C" w:rsidR="00AB41E0" w:rsidRPr="00796286" w:rsidRDefault="00AB41E0" w:rsidP="001E79C7">
            <w:pPr>
              <w:pStyle w:val="Heading2"/>
              <w:numPr>
                <w:ilvl w:val="0"/>
                <w:numId w:val="3"/>
              </w:numPr>
            </w:pPr>
            <w:r>
              <w:t>p2e games</w:t>
            </w:r>
          </w:p>
        </w:tc>
        <w:tc>
          <w:tcPr>
            <w:tcW w:w="6659" w:type="dxa"/>
            <w:vMerge/>
          </w:tcPr>
          <w:p w14:paraId="4BDFC037" w14:textId="77777777" w:rsidR="00410939" w:rsidRDefault="00410939" w:rsidP="00D4187F">
            <w:pPr>
              <w:spacing w:after="0" w:line="240" w:lineRule="auto"/>
              <w:contextualSpacing/>
            </w:pPr>
          </w:p>
        </w:tc>
      </w:tr>
      <w:tr w:rsidR="0086295E" w14:paraId="4CF468D8" w14:textId="77777777" w:rsidTr="00731C7A">
        <w:tc>
          <w:tcPr>
            <w:tcW w:w="3600" w:type="dxa"/>
            <w:tcBorders>
              <w:top w:val="single" w:sz="6" w:space="0" w:color="864A04" w:themeColor="accent1" w:themeShade="80"/>
            </w:tcBorders>
          </w:tcPr>
          <w:p w14:paraId="7A41A7C3" w14:textId="77777777" w:rsidR="0086295E" w:rsidRDefault="0086295E" w:rsidP="00796286">
            <w:pPr>
              <w:pStyle w:val="Heading1"/>
            </w:pPr>
          </w:p>
        </w:tc>
        <w:tc>
          <w:tcPr>
            <w:tcW w:w="6659" w:type="dxa"/>
          </w:tcPr>
          <w:p w14:paraId="43CDE5C4" w14:textId="77777777" w:rsidR="0086295E" w:rsidRDefault="0086295E" w:rsidP="00D4187F">
            <w:pPr>
              <w:spacing w:after="0" w:line="240" w:lineRule="auto"/>
              <w:contextualSpacing/>
            </w:pPr>
          </w:p>
        </w:tc>
      </w:tr>
    </w:tbl>
    <w:p w14:paraId="179BFA3B" w14:textId="77777777" w:rsidR="00D70063" w:rsidRPr="00796286" w:rsidRDefault="00D70063" w:rsidP="00D4187F">
      <w:pPr>
        <w:spacing w:after="0" w:line="240" w:lineRule="auto"/>
        <w:contextualSpacing/>
        <w:rPr>
          <w:sz w:val="16"/>
          <w:szCs w:val="16"/>
        </w:rPr>
      </w:pPr>
    </w:p>
    <w:sectPr w:rsidR="00D70063" w:rsidRPr="00796286" w:rsidSect="001E79C7">
      <w:pgSz w:w="12240" w:h="15840"/>
      <w:pgMar w:top="1008" w:right="1080" w:bottom="1008" w:left="108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189D" w14:textId="77777777" w:rsidR="002F27F3" w:rsidRDefault="002F27F3" w:rsidP="00187B92">
      <w:pPr>
        <w:spacing w:after="0" w:line="240" w:lineRule="auto"/>
      </w:pPr>
      <w:r>
        <w:separator/>
      </w:r>
    </w:p>
  </w:endnote>
  <w:endnote w:type="continuationSeparator" w:id="0">
    <w:p w14:paraId="51BE16F7" w14:textId="77777777" w:rsidR="002F27F3" w:rsidRDefault="002F27F3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6F99" w14:textId="77777777" w:rsidR="002F27F3" w:rsidRDefault="002F27F3" w:rsidP="00187B92">
      <w:pPr>
        <w:spacing w:after="0" w:line="240" w:lineRule="auto"/>
      </w:pPr>
      <w:r>
        <w:separator/>
      </w:r>
    </w:p>
  </w:footnote>
  <w:footnote w:type="continuationSeparator" w:id="0">
    <w:p w14:paraId="7D7738E9" w14:textId="77777777" w:rsidR="002F27F3" w:rsidRDefault="002F27F3" w:rsidP="0018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DB0"/>
    <w:multiLevelType w:val="hybridMultilevel"/>
    <w:tmpl w:val="C84A40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23F7"/>
    <w:multiLevelType w:val="hybridMultilevel"/>
    <w:tmpl w:val="FCEA2FA2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E9B60AF"/>
    <w:multiLevelType w:val="hybridMultilevel"/>
    <w:tmpl w:val="AE2080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736924">
    <w:abstractNumId w:val="1"/>
  </w:num>
  <w:num w:numId="2" w16cid:durableId="817697236">
    <w:abstractNumId w:val="0"/>
  </w:num>
  <w:num w:numId="3" w16cid:durableId="1835800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03"/>
    <w:rsid w:val="00044B03"/>
    <w:rsid w:val="00102847"/>
    <w:rsid w:val="001340F5"/>
    <w:rsid w:val="00157B6F"/>
    <w:rsid w:val="00187B92"/>
    <w:rsid w:val="001D50AB"/>
    <w:rsid w:val="001E79C7"/>
    <w:rsid w:val="00293B83"/>
    <w:rsid w:val="002C0739"/>
    <w:rsid w:val="002F27F3"/>
    <w:rsid w:val="0039505A"/>
    <w:rsid w:val="003D2BA5"/>
    <w:rsid w:val="00410939"/>
    <w:rsid w:val="00431971"/>
    <w:rsid w:val="0044748F"/>
    <w:rsid w:val="00486E5D"/>
    <w:rsid w:val="004F6D8B"/>
    <w:rsid w:val="00556717"/>
    <w:rsid w:val="00581FC8"/>
    <w:rsid w:val="005F41D0"/>
    <w:rsid w:val="00614B25"/>
    <w:rsid w:val="006272F5"/>
    <w:rsid w:val="006A3CE7"/>
    <w:rsid w:val="006B6D95"/>
    <w:rsid w:val="00731C7A"/>
    <w:rsid w:val="00761BB8"/>
    <w:rsid w:val="00796286"/>
    <w:rsid w:val="007F73A6"/>
    <w:rsid w:val="0086295E"/>
    <w:rsid w:val="008C33FB"/>
    <w:rsid w:val="00952ECD"/>
    <w:rsid w:val="00A64095"/>
    <w:rsid w:val="00A903B0"/>
    <w:rsid w:val="00AB41E0"/>
    <w:rsid w:val="00AE165B"/>
    <w:rsid w:val="00AF7BCF"/>
    <w:rsid w:val="00B31A51"/>
    <w:rsid w:val="00B52BFE"/>
    <w:rsid w:val="00B54D37"/>
    <w:rsid w:val="00BB4266"/>
    <w:rsid w:val="00C233CA"/>
    <w:rsid w:val="00D13C88"/>
    <w:rsid w:val="00D1599B"/>
    <w:rsid w:val="00D4187F"/>
    <w:rsid w:val="00D460EA"/>
    <w:rsid w:val="00D70063"/>
    <w:rsid w:val="00DB1846"/>
    <w:rsid w:val="00E9194E"/>
    <w:rsid w:val="00EA0BE6"/>
    <w:rsid w:val="00EF2A30"/>
    <w:rsid w:val="00F24F1D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8A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C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286"/>
    <w:pP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86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33CA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796286"/>
    <w:pPr>
      <w:spacing w:after="120"/>
      <w:jc w:val="left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semiHidden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semiHidden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33CA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6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717"/>
    <w:rPr>
      <w:color w:val="605E5C"/>
      <w:shd w:val="clear" w:color="auto" w:fill="E1DFDD"/>
    </w:rPr>
  </w:style>
  <w:style w:type="paragraph" w:customStyle="1" w:styleId="University">
    <w:name w:val="University"/>
    <w:basedOn w:val="Normal"/>
    <w:qFormat/>
    <w:rsid w:val="00410939"/>
    <w:pPr>
      <w:spacing w:after="120"/>
      <w:contextualSpacing/>
    </w:pPr>
    <w:rPr>
      <w:caps/>
    </w:rPr>
  </w:style>
  <w:style w:type="paragraph" w:styleId="ListParagraph">
    <w:name w:val="List Paragraph"/>
    <w:basedOn w:val="Normal"/>
    <w:uiPriority w:val="34"/>
    <w:unhideWhenUsed/>
    <w:qFormat/>
    <w:rsid w:val="00EF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z\AppData\Roaming\Microsoft\Templates\Office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B24840D17D4F749FF6D712A675D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16D1-F521-425F-A009-25150A108BD1}"/>
      </w:docPartPr>
      <w:docPartBody>
        <w:p w:rsidR="00B26741" w:rsidRDefault="00000000">
          <w:pPr>
            <w:pStyle w:val="AEB24840D17D4F749FF6D712A675DE4E"/>
          </w:pPr>
          <w:r w:rsidRPr="00A64095">
            <w:t>Experience</w:t>
          </w:r>
        </w:p>
      </w:docPartBody>
    </w:docPart>
    <w:docPart>
      <w:docPartPr>
        <w:name w:val="C410B297338D4FD28F4809045DD3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F10E-D30C-4263-8F2A-6BB21DDA7E10}"/>
      </w:docPartPr>
      <w:docPartBody>
        <w:p w:rsidR="00B26741" w:rsidRDefault="00000000">
          <w:pPr>
            <w:pStyle w:val="C410B297338D4FD28F4809045DD34C20"/>
          </w:pPr>
          <w:r w:rsidRPr="00102847">
            <w:t>EDUCATION</w:t>
          </w:r>
        </w:p>
      </w:docPartBody>
    </w:docPart>
    <w:docPart>
      <w:docPartPr>
        <w:name w:val="FA35239684B84ED3BA197460A0652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ED4B-62CB-4913-968C-67F543ED3046}"/>
      </w:docPartPr>
      <w:docPartBody>
        <w:p w:rsidR="00B26741" w:rsidRDefault="00000000">
          <w:pPr>
            <w:pStyle w:val="FA35239684B84ED3BA197460A0652F41"/>
          </w:pPr>
          <w:r w:rsidRPr="00102847">
            <w:t>KEY SKILLS AND CHARACTERISTICS</w:t>
          </w:r>
        </w:p>
      </w:docPartBody>
    </w:docPart>
    <w:docPart>
      <w:docPartPr>
        <w:name w:val="6A25600C604B4B4DBAD8A7A5F3918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55DC-01D0-4815-88B9-1F4CE217D2F0}"/>
      </w:docPartPr>
      <w:docPartBody>
        <w:p w:rsidR="00B26741" w:rsidRDefault="00000000">
          <w:pPr>
            <w:pStyle w:val="6A25600C604B4B4DBAD8A7A5F391813F"/>
          </w:pPr>
          <w:r w:rsidRPr="00796286">
            <w:rPr>
              <w:rStyle w:val="PlaceholderText"/>
              <w:color w:val="1F3864" w:themeColor="accent1" w:themeShade="80"/>
            </w:rPr>
            <w:t>PROFILE</w:t>
          </w:r>
        </w:p>
      </w:docPartBody>
    </w:docPart>
    <w:docPart>
      <w:docPartPr>
        <w:name w:val="6DF3BFC102EB490BA69F4FE7B1DB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1A28B-5016-48DE-BE19-6540870C7EE7}"/>
      </w:docPartPr>
      <w:docPartBody>
        <w:p w:rsidR="00B26741" w:rsidRDefault="00000000">
          <w:pPr>
            <w:pStyle w:val="6DF3BFC102EB490BA69F4FE7B1DB16B6"/>
          </w:pPr>
          <w:r w:rsidRPr="00796286">
            <w:rPr>
              <w:rStyle w:val="PlaceholderText"/>
              <w:color w:val="1F3864" w:themeColor="accent1" w:themeShade="80"/>
            </w:rPr>
            <w:t>CONTACT</w:t>
          </w:r>
        </w:p>
      </w:docPartBody>
    </w:docPart>
    <w:docPart>
      <w:docPartPr>
        <w:name w:val="CC44DB95F3644843A9E61BA32E53A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C3C6-EBE8-4990-AC9B-7EF7CC867444}"/>
      </w:docPartPr>
      <w:docPartBody>
        <w:p w:rsidR="00B26741" w:rsidRDefault="00000000">
          <w:pPr>
            <w:pStyle w:val="CC44DB95F3644843A9E61BA32E53A7E7"/>
          </w:pPr>
          <w:r w:rsidRPr="00796286">
            <w:t>ACTIVITIES AND INTERESTS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87"/>
    <w:rsid w:val="008351A4"/>
    <w:rsid w:val="00B26741"/>
    <w:rsid w:val="00E1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KE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Heading5"/>
    <w:link w:val="Heading4Char"/>
    <w:uiPriority w:val="9"/>
    <w:unhideWhenUsed/>
    <w:qFormat/>
    <w:pPr>
      <w:keepNext/>
      <w:keepLines/>
      <w:spacing w:before="120" w:after="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iCs/>
      <w:caps/>
      <w:sz w:val="28"/>
      <w:szCs w:val="24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B24840D17D4F749FF6D712A675DE4E">
    <w:name w:val="AEB24840D17D4F749FF6D712A675DE4E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sz w:val="28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410B297338D4FD28F4809045DD34C20">
    <w:name w:val="C410B297338D4FD28F4809045DD34C20"/>
  </w:style>
  <w:style w:type="paragraph" w:customStyle="1" w:styleId="FA35239684B84ED3BA197460A0652F41">
    <w:name w:val="FA35239684B84ED3BA197460A0652F4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25600C604B4B4DBAD8A7A5F391813F">
    <w:name w:val="6A25600C604B4B4DBAD8A7A5F391813F"/>
  </w:style>
  <w:style w:type="paragraph" w:customStyle="1" w:styleId="6DF3BFC102EB490BA69F4FE7B1DB16B6">
    <w:name w:val="6DF3BFC102EB490BA69F4FE7B1DB16B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CC44DB95F3644843A9E61BA32E53A7E7">
    <w:name w:val="CC44DB95F3644843A9E61BA32E53A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2a266b9fa9a230c5a512669d8b298c3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ddc33fff6b14141ee5c74a0d29ea6a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4EC212-7674-45B8-A525-B487A0DE2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3CC826-6B93-4F43-97DC-BA44A6345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9C2273-4D2E-4000-8DAB-D9C834429A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19F71B-31A8-4ABF-BAE0-05E6A1778B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manager resume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2022-11-14T07:47:00Z</dcterms:created>
  <dcterms:modified xsi:type="dcterms:W3CDTF">2022-12-10T06:48:00Z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