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56768DA5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84AE483" w14:textId="1140A390" w:rsidR="00692703" w:rsidRPr="00CF1A49" w:rsidRDefault="00775C26" w:rsidP="00913946">
            <w:pPr>
              <w:pStyle w:val="Title"/>
            </w:pPr>
            <w:r w:rsidRPr="00775C26">
              <w:t xml:space="preserve">Arish </w:t>
            </w:r>
            <w:r w:rsidR="00692703" w:rsidRPr="00CF1A49">
              <w:t xml:space="preserve"> </w:t>
            </w:r>
            <w:r w:rsidRPr="00775C26">
              <w:rPr>
                <w:rStyle w:val="IntenseEmphasis"/>
              </w:rPr>
              <w:t>Asif</w:t>
            </w:r>
          </w:p>
          <w:p w14:paraId="2C2D48FD" w14:textId="475842EB" w:rsidR="00692703" w:rsidRPr="00CF1A49" w:rsidRDefault="00793E5F" w:rsidP="00913946">
            <w:pPr>
              <w:pStyle w:val="ContactInfo"/>
              <w:contextualSpacing w:val="0"/>
            </w:pPr>
            <w:sdt>
              <w:sdtPr>
                <w:alias w:val="Enter address:"/>
                <w:tag w:val="Enter address:"/>
                <w:id w:val="352083995"/>
                <w:placeholder>
                  <w:docPart w:val="69F67854A453422E8A1E5608528686E0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Address</w:t>
                </w:r>
              </w:sdtContent>
            </w:sdt>
            <w:r w:rsidR="00C95BC3">
              <w:t>:</w:t>
            </w:r>
            <w:r w:rsidR="00692703" w:rsidRPr="00CF1A49">
              <w:t xml:space="preserve"> </w:t>
            </w:r>
            <w:r w:rsidR="00775C26" w:rsidRPr="00775C26">
              <w:t>Faisalabad</w:t>
            </w:r>
            <w:r w:rsidR="00775C26">
              <w:t>,</w:t>
            </w:r>
            <w:r w:rsidR="00775C26" w:rsidRPr="00775C26">
              <w:t xml:space="preserve"> Pakistan</w:t>
            </w:r>
            <w:r w:rsidR="00775C26">
              <w:t xml:space="preserve">, </w:t>
            </w:r>
            <w:r w:rsidR="00775C26" w:rsidRPr="00775C26">
              <w:t>38000</w:t>
            </w:r>
            <w:r w:rsidR="00C95BC3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B8625872BB0643B5A9D423B716D0365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phone:"/>
                <w:tag w:val="Enter phone:"/>
                <w:id w:val="-1993482697"/>
                <w:placeholder>
                  <w:docPart w:val="29EC9EF299C842658F170FCD7CA2C343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Phone</w:t>
                </w:r>
              </w:sdtContent>
            </w:sdt>
            <w:r w:rsidR="00C95BC3">
              <w:t>:</w:t>
            </w:r>
            <w:r w:rsidR="00775C26">
              <w:t xml:space="preserve"> </w:t>
            </w:r>
            <w:r w:rsidR="00775C26" w:rsidRPr="00775C26">
              <w:t>+923247729098</w:t>
            </w:r>
          </w:p>
          <w:p w14:paraId="6055CBC1" w14:textId="16279819" w:rsidR="00692703" w:rsidRPr="00CF1A49" w:rsidRDefault="00793E5F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2B2B7E58224B455CB3D17F5F3A943734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775C26">
              <w:t>:</w:t>
            </w:r>
            <w:r w:rsidR="00692703" w:rsidRPr="00CF1A49">
              <w:t xml:space="preserve"> </w:t>
            </w:r>
            <w:hyperlink r:id="rId7" w:history="1">
              <w:r w:rsidR="00775C26" w:rsidRPr="00212CBE">
                <w:rPr>
                  <w:rStyle w:val="Hyperlink"/>
                </w:rPr>
                <w:t>contact@groupx-inc.com</w:t>
              </w:r>
            </w:hyperlink>
            <w:r w:rsidR="00775C26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FAED3694D4B147DAAFC7AD547D3460A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A925F8C6C34142B9BCF49267AA3FED30"/>
                </w:placeholder>
                <w:temporary/>
                <w15:appearance w15:val="hidden"/>
              </w:sdtPr>
              <w:sdtEndPr/>
              <w:sdtContent>
                <w:r w:rsidR="00C57FC6" w:rsidRPr="00CF1A49">
                  <w:t>LinkedIn Profile</w:t>
                </w:r>
              </w:sdtContent>
            </w:sdt>
            <w:r w:rsidR="00775C26">
              <w:t xml:space="preserve">: </w:t>
            </w:r>
            <w:r w:rsidR="00692703" w:rsidRPr="00CF1A49">
              <w:t xml:space="preserve"> </w:t>
            </w:r>
            <w:hyperlink r:id="rId8" w:history="1">
              <w:r w:rsidR="00775C26" w:rsidRPr="00212CBE">
                <w:rPr>
                  <w:rStyle w:val="Hyperlink"/>
                </w:rPr>
                <w:t>https://www.linkedin.com/in/group-x-a7532b247/</w:t>
              </w:r>
            </w:hyperlink>
            <w:r w:rsidR="00775C26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C3C8B8879A0C4029A40E6DF0B8EDB73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775C26">
              <w:t xml:space="preserve">Website:  </w:t>
            </w:r>
            <w:r w:rsidR="00775C26" w:rsidRPr="00775C26">
              <w:t>https://groupx-inc.com/</w:t>
            </w:r>
          </w:p>
        </w:tc>
      </w:tr>
      <w:tr w:rsidR="009571D8" w:rsidRPr="00CF1A49" w14:paraId="26FF0FC5" w14:textId="77777777" w:rsidTr="00692703">
        <w:tc>
          <w:tcPr>
            <w:tcW w:w="9360" w:type="dxa"/>
            <w:tcMar>
              <w:top w:w="432" w:type="dxa"/>
            </w:tcMar>
          </w:tcPr>
          <w:p w14:paraId="1D24C750" w14:textId="41BE72E9" w:rsidR="001755A8" w:rsidRPr="00CF1A49" w:rsidRDefault="001755A8" w:rsidP="00913946">
            <w:pPr>
              <w:contextualSpacing w:val="0"/>
            </w:pPr>
          </w:p>
        </w:tc>
      </w:tr>
    </w:tbl>
    <w:p w14:paraId="220CCBE4" w14:textId="77777777" w:rsidR="004E01EB" w:rsidRPr="00CF1A49" w:rsidRDefault="00793E5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97F087D2312E470D940321091E3FE27A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5CABC81" w14:textId="77777777" w:rsidTr="002019D7">
        <w:tc>
          <w:tcPr>
            <w:tcW w:w="9290" w:type="dxa"/>
          </w:tcPr>
          <w:p w14:paraId="5FF69CB4" w14:textId="7E7C9172" w:rsidR="001D0BF1" w:rsidRPr="00CF1A49" w:rsidRDefault="00793E5F" w:rsidP="001D0BF1">
            <w:pPr>
              <w:pStyle w:val="Heading3"/>
              <w:contextualSpacing w:val="0"/>
              <w:outlineLvl w:val="2"/>
            </w:pPr>
            <w:sdt>
              <w:sdtPr>
                <w:alias w:val="Enter date from for company 1: "/>
                <w:tag w:val="Enter date from for company 1: "/>
                <w:id w:val="47496943"/>
                <w:placeholder>
                  <w:docPart w:val="64146647DEC04C45AE8BC3F2C83427C0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Date</w:t>
                </w:r>
                <w:r w:rsidR="00416B25" w:rsidRPr="00CF1A49">
                  <w:t>s</w:t>
                </w:r>
                <w:r w:rsidR="001D0BF1" w:rsidRPr="00CF1A49">
                  <w:t xml:space="preserve"> From</w:t>
                </w:r>
              </w:sdtContent>
            </w:sdt>
            <w:r w:rsidR="001D0BF1" w:rsidRPr="00CF1A49">
              <w:t xml:space="preserve"> </w:t>
            </w:r>
            <w:r w:rsidR="002019D7">
              <w:t xml:space="preserve"> mar 2022  </w:t>
            </w:r>
            <w:r w:rsidR="001D0BF1" w:rsidRPr="00CF1A49">
              <w:t xml:space="preserve">– </w:t>
            </w:r>
            <w:sdt>
              <w:sdtPr>
                <w:alias w:val="Enter date to for company 1: "/>
                <w:tag w:val="Enter date to for company 1: "/>
                <w:id w:val="182949357"/>
                <w:placeholder>
                  <w:docPart w:val="F6AE46ABD9294BEAA45CDD0167BB03FA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To</w:t>
                </w:r>
              </w:sdtContent>
            </w:sdt>
            <w:r w:rsidR="002019D7">
              <w:t xml:space="preserve"> Currently work here </w:t>
            </w:r>
          </w:p>
          <w:p w14:paraId="12E68C0C" w14:textId="393075AB" w:rsidR="001D0BF1" w:rsidRPr="00CF1A49" w:rsidRDefault="002019D7" w:rsidP="001D0BF1">
            <w:pPr>
              <w:pStyle w:val="Heading2"/>
              <w:contextualSpacing w:val="0"/>
              <w:outlineLvl w:val="1"/>
            </w:pPr>
            <w:r w:rsidRPr="002019D7">
              <w:t>Amazon Virtual Assistant</w:t>
            </w:r>
            <w:r w:rsidR="001D0BF1" w:rsidRPr="00CF1A49">
              <w:t xml:space="preserve">, </w:t>
            </w:r>
            <w:r w:rsidRPr="002019D7">
              <w:rPr>
                <w:rStyle w:val="SubtleReference"/>
              </w:rPr>
              <w:t>GroupX-inc</w:t>
            </w:r>
          </w:p>
          <w:p w14:paraId="6347466A" w14:textId="6ABF0C55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Used Microsoft Word and other software tools to create documents and other communications.</w:t>
            </w:r>
          </w:p>
          <w:p w14:paraId="40653B0E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Participated in continuous improvement by generating suggestions, engaging in problem-solving activities to support teamwork.</w:t>
            </w:r>
          </w:p>
          <w:p w14:paraId="06976D2B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Actively listened to customers' requests, confirming full understanding before addressing concerns.</w:t>
            </w:r>
          </w:p>
          <w:p w14:paraId="7A43BF5E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Identified issues, analyzed information and provided solutions to problems.</w:t>
            </w:r>
          </w:p>
          <w:p w14:paraId="1411748F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Received and processed stock into inventory management system.</w:t>
            </w:r>
          </w:p>
          <w:p w14:paraId="7CB14BB7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Devoted special emphasis to punctuality and worked to maintain outstanding attendance record.</w:t>
            </w:r>
          </w:p>
          <w:p w14:paraId="38B2AD68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Carried out day-to-day duties accurately and efficiently.</w:t>
            </w:r>
          </w:p>
          <w:p w14:paraId="39B3476C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Completed paperwork, recognizing discrepancies and promptly addressing for resolution.</w:t>
            </w:r>
          </w:p>
          <w:p w14:paraId="2DC7CF81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Demonstrated respect, friendliness and willingness to help wherever needed.</w:t>
            </w:r>
          </w:p>
          <w:p w14:paraId="65705676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Resolved conflicts and negotiated mutually beneficial agreements between parties.</w:t>
            </w:r>
          </w:p>
          <w:p w14:paraId="21B1DB77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Exceeded goals through effective task prioritization and great work ethic.</w:t>
            </w:r>
          </w:p>
          <w:p w14:paraId="3F3D1B9A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Participated in team-building activities to enhance working relationships.</w:t>
            </w:r>
          </w:p>
          <w:p w14:paraId="2658C5B4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Actively listened to customers, handled concerns quickly and escalated major issues to supervisor.</w:t>
            </w:r>
          </w:p>
          <w:p w14:paraId="36A54D4D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Prepared variety of different written communications, reports and documents.</w:t>
            </w:r>
          </w:p>
          <w:p w14:paraId="7E9364AD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Drove operational improvements which resulted in savings and improved profit margins.</w:t>
            </w:r>
          </w:p>
          <w:p w14:paraId="778A3BA7" w14:textId="0EC2847F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Worked flexible hours across night, weekend and holiday shifts.</w:t>
            </w:r>
          </w:p>
          <w:p w14:paraId="0D1F6AC9" w14:textId="77777777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Handled 30 calls per day to address customer inquiries and concerns.</w:t>
            </w:r>
          </w:p>
          <w:p w14:paraId="095050E7" w14:textId="65DB3EF2" w:rsidR="002019D7" w:rsidRDefault="002019D7" w:rsidP="002019D7">
            <w:pPr>
              <w:pStyle w:val="public-draftstyledefault-unorderedlistitem"/>
              <w:numPr>
                <w:ilvl w:val="0"/>
                <w:numId w:val="14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Adhered to social distancing protocols and wore mask or face shield</w:t>
            </w:r>
            <w:r w:rsidR="002C7440">
              <w:rPr>
                <w:rFonts w:ascii="Arial" w:hAnsi="Arial" w:cs="Arial"/>
                <w:color w:val="46464E"/>
                <w:sz w:val="21"/>
                <w:szCs w:val="21"/>
              </w:rPr>
              <w:t xml:space="preserve">. </w:t>
            </w:r>
            <w:r w:rsidR="002C7440">
              <w:rPr>
                <w:rFonts w:ascii="Arial" w:hAnsi="Arial" w:cs="Arial"/>
                <w:color w:val="46464E"/>
                <w:sz w:val="21"/>
                <w:szCs w:val="21"/>
              </w:rPr>
              <w:br/>
            </w:r>
            <w:r w:rsidR="002C7440">
              <w:rPr>
                <w:rFonts w:ascii="Arial" w:hAnsi="Arial" w:cs="Arial"/>
                <w:color w:val="46464E"/>
                <w:sz w:val="21"/>
                <w:szCs w:val="21"/>
              </w:rPr>
              <w:br/>
              <w:t xml:space="preserve">HANDLING AMAZON WHOLESALE FBA ACCOUNTS OF 3 USA Clients </w:t>
            </w:r>
            <w:r w:rsidR="002C7440">
              <w:rPr>
                <w:rFonts w:ascii="Arial" w:hAnsi="Arial" w:cs="Arial"/>
                <w:color w:val="46464E"/>
                <w:sz w:val="21"/>
                <w:szCs w:val="21"/>
              </w:rPr>
              <w:br/>
              <w:t xml:space="preserve">HANDLING AMAZON WHOLESALE FBA ACCOUNTS OF 2 UK Clients </w:t>
            </w:r>
            <w:r w:rsidR="002C7440">
              <w:rPr>
                <w:rFonts w:ascii="Arial" w:hAnsi="Arial" w:cs="Arial"/>
                <w:color w:val="46464E"/>
                <w:sz w:val="21"/>
                <w:szCs w:val="21"/>
              </w:rPr>
              <w:br/>
              <w:t xml:space="preserve">HANDLING 2 EBAY ACCOUNTS </w:t>
            </w:r>
            <w:r w:rsidR="002C7440">
              <w:rPr>
                <w:rFonts w:ascii="Arial" w:hAnsi="Arial" w:cs="Arial"/>
                <w:color w:val="46464E"/>
                <w:sz w:val="21"/>
                <w:szCs w:val="21"/>
              </w:rPr>
              <w:br/>
            </w:r>
          </w:p>
          <w:p w14:paraId="319755FE" w14:textId="6D5ED931" w:rsidR="001E3120" w:rsidRPr="00CF1A49" w:rsidRDefault="001E3120" w:rsidP="001D0BF1">
            <w:pPr>
              <w:contextualSpacing w:val="0"/>
            </w:pPr>
          </w:p>
        </w:tc>
      </w:tr>
      <w:tr w:rsidR="00C95BC3" w:rsidRPr="00CF1A49" w14:paraId="2038BF6C" w14:textId="77777777" w:rsidTr="002019D7">
        <w:tc>
          <w:tcPr>
            <w:tcW w:w="9290" w:type="dxa"/>
            <w:tcMar>
              <w:top w:w="216" w:type="dxa"/>
            </w:tcMar>
          </w:tcPr>
          <w:p w14:paraId="223185A8" w14:textId="5BE1EA6C" w:rsidR="00C95BC3" w:rsidRPr="00CF1A49" w:rsidRDefault="00793E5F" w:rsidP="00C95BC3">
            <w:pPr>
              <w:pStyle w:val="Heading3"/>
              <w:contextualSpacing w:val="0"/>
              <w:outlineLvl w:val="2"/>
            </w:pPr>
            <w:sdt>
              <w:sdtPr>
                <w:alias w:val="Enter date from for company 2: "/>
                <w:tag w:val="Enter date from for company 2:"/>
                <w:id w:val="1784141449"/>
                <w:placeholder>
                  <w:docPart w:val="388C6E9EFA7B45ABBCC203D8ABE09A3A"/>
                </w:placeholder>
                <w:temporary/>
                <w:showingPlcHdr/>
                <w15:appearance w15:val="hidden"/>
              </w:sdtPr>
              <w:sdtEndPr/>
              <w:sdtContent>
                <w:r w:rsidR="00C95BC3" w:rsidRPr="00CF1A49">
                  <w:t>Dates From</w:t>
                </w:r>
              </w:sdtContent>
            </w:sdt>
            <w:r w:rsidR="00C95BC3" w:rsidRPr="00CF1A49">
              <w:t xml:space="preserve"> </w:t>
            </w:r>
            <w:r w:rsidR="00040431">
              <w:t>may</w:t>
            </w:r>
            <w:r w:rsidR="00C95BC3">
              <w:t xml:space="preserve"> 20</w:t>
            </w:r>
            <w:r w:rsidR="00040431">
              <w:t>19</w:t>
            </w:r>
            <w:r w:rsidR="00C95BC3">
              <w:t xml:space="preserve">  </w:t>
            </w:r>
            <w:r w:rsidR="00C95BC3" w:rsidRPr="00CF1A49">
              <w:t xml:space="preserve">– </w:t>
            </w:r>
            <w:sdt>
              <w:sdtPr>
                <w:alias w:val="Enter date to for company 2: "/>
                <w:tag w:val="Enter date to for company 2: "/>
                <w:id w:val="925229790"/>
                <w:placeholder>
                  <w:docPart w:val="C2F8AE3498EF4E6AB1877E596A40E97C"/>
                </w:placeholder>
                <w:temporary/>
                <w:showingPlcHdr/>
                <w15:appearance w15:val="hidden"/>
              </w:sdtPr>
              <w:sdtEndPr/>
              <w:sdtContent>
                <w:r w:rsidR="00C95BC3" w:rsidRPr="00CF1A49">
                  <w:t>To</w:t>
                </w:r>
              </w:sdtContent>
            </w:sdt>
            <w:r w:rsidR="00C95BC3">
              <w:t xml:space="preserve"> Currently work here</w:t>
            </w:r>
          </w:p>
          <w:p w14:paraId="60E13D62" w14:textId="127EFB3C" w:rsidR="00C95BC3" w:rsidRPr="00CF1A49" w:rsidRDefault="00C95BC3" w:rsidP="00C95BC3">
            <w:pPr>
              <w:pStyle w:val="Heading2"/>
              <w:contextualSpacing w:val="0"/>
              <w:outlineLvl w:val="1"/>
            </w:pPr>
            <w:r w:rsidRPr="002019D7">
              <w:t>Full Stack Wordpress</w:t>
            </w:r>
            <w:r w:rsidR="002C7440">
              <w:t xml:space="preserve">,SHOPIFY and wix </w:t>
            </w:r>
            <w:r w:rsidRPr="002019D7">
              <w:t xml:space="preserve"> Web Developer</w:t>
            </w:r>
            <w:r w:rsidRPr="00CF1A49">
              <w:t xml:space="preserve">, </w:t>
            </w:r>
            <w:r w:rsidRPr="002019D7">
              <w:rPr>
                <w:rStyle w:val="SubtleReference"/>
              </w:rPr>
              <w:t>GroupX-inc</w:t>
            </w:r>
          </w:p>
          <w:p w14:paraId="3BFCB567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Created and updated re-usable code libraries to streamline WordPress development cycle.</w:t>
            </w:r>
          </w:p>
          <w:p w14:paraId="68C7F5A6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Leveraged strong understanding of WordPress core to manipulate admin and theme components.</w:t>
            </w:r>
          </w:p>
          <w:p w14:paraId="5A27DB36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lastRenderedPageBreak/>
              <w:t>Converted design assets into component-based HTML, CSS and JavaScript.</w:t>
            </w:r>
          </w:p>
          <w:p w14:paraId="461194C3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Provided timely resolution to reported website problems by integrating new solutions into existing platforms.</w:t>
            </w:r>
          </w:p>
          <w:p w14:paraId="2B84D721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Teamed with design and project developers to understand project scope and offer elegant, creative and scalable solutions.</w:t>
            </w:r>
          </w:p>
          <w:p w14:paraId="223DE21C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Triaged bugs and enhancements from GitHub.</w:t>
            </w:r>
          </w:p>
          <w:p w14:paraId="3B180CD6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Used Chrome Inspector and Firebug to debug live sites.</w:t>
            </w:r>
          </w:p>
          <w:p w14:paraId="24B13E38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Developed and implemented WordPress sites, themes and plugins.</w:t>
            </w:r>
          </w:p>
          <w:p w14:paraId="3EACA0F8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Generated WordPress themes and integrated OTS plugins for expanded functionality.</w:t>
            </w:r>
          </w:p>
          <w:p w14:paraId="7FA80D87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Designed responsive, mobile-first websites from design concepts.</w:t>
            </w:r>
          </w:p>
          <w:p w14:paraId="6D1BE029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Delivered quality commercial websites that met coding standards and cross-browser compatibilities.</w:t>
            </w:r>
          </w:p>
          <w:p w14:paraId="6173894B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Collaborated with end users on project specifications, strategy and execution to build new WordPress pages and update existing ones.</w:t>
            </w:r>
          </w:p>
          <w:p w14:paraId="2866DA97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Referenced web analytics reporting to enhance designs and improve site performance.</w:t>
            </w:r>
          </w:p>
          <w:p w14:paraId="0CDC8C41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Developed and implemented SEO and AB testing strategies to improve effectiveness of marketing efforts.</w:t>
            </w:r>
          </w:p>
          <w:p w14:paraId="03FD5257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Implemented and assessed performance of SEO best practices.</w:t>
            </w:r>
          </w:p>
          <w:p w14:paraId="284C73FA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Installed required plugins and additional coding to fit final design and functionality requirements.</w:t>
            </w:r>
          </w:p>
          <w:p w14:paraId="180A0348" w14:textId="77777777" w:rsidR="00C95BC3" w:rsidRDefault="00C95BC3" w:rsidP="00C95BC3">
            <w:pPr>
              <w:pStyle w:val="public-draftstyledefault-unorderedlistitem"/>
              <w:numPr>
                <w:ilvl w:val="0"/>
                <w:numId w:val="15"/>
              </w:numPr>
              <w:shd w:val="clear" w:color="auto" w:fill="FFFFFF"/>
              <w:spacing w:before="0" w:beforeAutospacing="0" w:after="75" w:afterAutospacing="0"/>
              <w:ind w:left="90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Designed and implemented website from initial concept, site architecture and wire frames to finished deliverable.</w:t>
            </w:r>
          </w:p>
          <w:p w14:paraId="532CA33E" w14:textId="6D288027" w:rsidR="00C95BC3" w:rsidRDefault="00C95BC3" w:rsidP="00040431">
            <w:pPr>
              <w:pStyle w:val="public-draftstyledefault-unorderedlistitem"/>
              <w:shd w:val="clear" w:color="auto" w:fill="FFFFFF"/>
              <w:spacing w:before="0" w:beforeAutospacing="0" w:after="75" w:afterAutospacing="0"/>
              <w:ind w:left="540"/>
              <w:rPr>
                <w:rFonts w:ascii="Arial" w:hAnsi="Arial" w:cs="Arial"/>
                <w:color w:val="46464E"/>
                <w:sz w:val="21"/>
                <w:szCs w:val="21"/>
              </w:rPr>
            </w:pPr>
            <w:r>
              <w:rPr>
                <w:rFonts w:ascii="Arial" w:hAnsi="Arial" w:cs="Arial"/>
                <w:color w:val="46464E"/>
                <w:sz w:val="21"/>
                <w:szCs w:val="21"/>
              </w:rPr>
              <w:t>Reviewed application requirements and interface designs and provided feedback on feasibility.</w:t>
            </w:r>
            <w:r w:rsidR="00040431">
              <w:rPr>
                <w:rFonts w:ascii="Arial" w:hAnsi="Arial" w:cs="Arial"/>
                <w:color w:val="46464E"/>
                <w:sz w:val="21"/>
                <w:szCs w:val="21"/>
              </w:rPr>
              <w:br/>
            </w:r>
            <w:r w:rsidR="00040431">
              <w:rPr>
                <w:rFonts w:ascii="Arial" w:hAnsi="Arial" w:cs="Arial"/>
                <w:color w:val="46464E"/>
                <w:sz w:val="21"/>
                <w:szCs w:val="21"/>
              </w:rPr>
              <w:br/>
              <w:t xml:space="preserve">PREVIOUS WORK: </w:t>
            </w:r>
            <w:r w:rsidR="00040431">
              <w:rPr>
                <w:rFonts w:ascii="Arial" w:hAnsi="Arial" w:cs="Arial"/>
                <w:color w:val="46464E"/>
                <w:sz w:val="21"/>
                <w:szCs w:val="21"/>
              </w:rPr>
              <w:br/>
            </w:r>
            <w:r w:rsidR="00040431">
              <w:rPr>
                <w:rFonts w:ascii="Arial" w:hAnsi="Arial" w:cs="Arial"/>
                <w:color w:val="46464E"/>
                <w:sz w:val="21"/>
                <w:szCs w:val="21"/>
              </w:rPr>
              <w:br/>
              <w:t>attrendzone.com</w:t>
            </w:r>
            <w:r w:rsidR="00040431">
              <w:rPr>
                <w:rFonts w:ascii="Arial" w:hAnsi="Arial" w:cs="Arial"/>
                <w:color w:val="46464E"/>
                <w:sz w:val="21"/>
                <w:szCs w:val="21"/>
              </w:rPr>
              <w:br/>
              <w:t>fdstore.co.uk</w:t>
            </w:r>
            <w:r w:rsidR="00040431">
              <w:rPr>
                <w:rFonts w:ascii="Arial" w:hAnsi="Arial" w:cs="Arial"/>
                <w:color w:val="46464E"/>
                <w:sz w:val="21"/>
                <w:szCs w:val="21"/>
              </w:rPr>
              <w:br/>
              <w:t>tm-traders.com</w:t>
            </w:r>
            <w:r w:rsidR="00040431">
              <w:rPr>
                <w:rFonts w:ascii="Arial" w:hAnsi="Arial" w:cs="Arial"/>
                <w:color w:val="46464E"/>
                <w:sz w:val="21"/>
                <w:szCs w:val="21"/>
              </w:rPr>
              <w:br/>
              <w:t>lexums.com</w:t>
            </w:r>
            <w:r w:rsidR="00793E5F">
              <w:rPr>
                <w:rFonts w:ascii="Arial" w:hAnsi="Arial" w:cs="Arial"/>
                <w:color w:val="46464E"/>
                <w:sz w:val="21"/>
                <w:szCs w:val="21"/>
              </w:rPr>
              <w:t xml:space="preserve">  and more.</w:t>
            </w:r>
          </w:p>
          <w:p w14:paraId="7397C3A0" w14:textId="1F864914" w:rsidR="00C95BC3" w:rsidRDefault="00C95BC3" w:rsidP="00C95BC3"/>
        </w:tc>
      </w:tr>
    </w:tbl>
    <w:sdt>
      <w:sdtPr>
        <w:alias w:val="Education:"/>
        <w:tag w:val="Education:"/>
        <w:id w:val="-1908763273"/>
        <w:placeholder>
          <w:docPart w:val="26EACB19BCE64F15945FA00B32293878"/>
        </w:placeholder>
        <w:temporary/>
        <w:showingPlcHdr/>
        <w15:appearance w15:val="hidden"/>
      </w:sdtPr>
      <w:sdtEndPr/>
      <w:sdtContent>
        <w:p w14:paraId="3C145419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F51D900" w14:textId="77777777" w:rsidTr="00D66A52">
        <w:tc>
          <w:tcPr>
            <w:tcW w:w="9355" w:type="dxa"/>
          </w:tcPr>
          <w:p w14:paraId="72EB0FF5" w14:textId="7DC63A71" w:rsidR="001D0BF1" w:rsidRPr="00CF1A49" w:rsidRDefault="00C95BC3" w:rsidP="001D0BF1">
            <w:pPr>
              <w:pStyle w:val="Heading3"/>
              <w:contextualSpacing w:val="0"/>
              <w:outlineLvl w:val="2"/>
            </w:pPr>
            <w:r>
              <w:t>Sep</w:t>
            </w:r>
            <w:r w:rsidR="001D0BF1" w:rsidRPr="00CF1A49">
              <w:t xml:space="preserve"> </w:t>
            </w:r>
            <w:r>
              <w:t>2017</w:t>
            </w:r>
          </w:p>
          <w:p w14:paraId="3ED011C8" w14:textId="32BC0370" w:rsidR="001D0BF1" w:rsidRPr="00CF1A49" w:rsidRDefault="00C95BC3" w:rsidP="001D0BF1">
            <w:pPr>
              <w:pStyle w:val="Heading2"/>
              <w:contextualSpacing w:val="0"/>
              <w:outlineLvl w:val="1"/>
            </w:pPr>
            <w:r w:rsidRPr="00C95BC3">
              <w:t>Computer Science And Programming</w:t>
            </w:r>
            <w:r w:rsidR="001D0BF1" w:rsidRPr="00CF1A49">
              <w:t xml:space="preserve">, </w:t>
            </w:r>
            <w:r w:rsidRPr="00C95BC3">
              <w:rPr>
                <w:rStyle w:val="SubtleReference"/>
              </w:rPr>
              <w:t>University of Agriculture , Faisalabad</w:t>
            </w:r>
          </w:p>
          <w:p w14:paraId="4F46EF29" w14:textId="6D9EE1DB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143B31DE" w14:textId="77777777" w:rsidTr="00F61DF9">
        <w:tc>
          <w:tcPr>
            <w:tcW w:w="9355" w:type="dxa"/>
            <w:tcMar>
              <w:top w:w="216" w:type="dxa"/>
            </w:tcMar>
          </w:tcPr>
          <w:p w14:paraId="31FEBE6D" w14:textId="50F81E59" w:rsidR="00F61DF9" w:rsidRPr="00CF1A49" w:rsidRDefault="00C95BC3" w:rsidP="00F61DF9">
            <w:pPr>
              <w:pStyle w:val="Heading3"/>
              <w:contextualSpacing w:val="0"/>
              <w:outlineLvl w:val="2"/>
            </w:pPr>
            <w:r>
              <w:t>aug</w:t>
            </w:r>
            <w:r w:rsidR="00F61DF9" w:rsidRPr="00CF1A49">
              <w:t xml:space="preserve"> </w:t>
            </w:r>
            <w:r>
              <w:t>2015</w:t>
            </w:r>
          </w:p>
          <w:p w14:paraId="14DC24F5" w14:textId="29D08B33" w:rsidR="00F61DF9" w:rsidRPr="00CF1A49" w:rsidRDefault="00C95BC3" w:rsidP="00F61DF9">
            <w:pPr>
              <w:pStyle w:val="Heading2"/>
              <w:contextualSpacing w:val="0"/>
              <w:outlineLvl w:val="1"/>
            </w:pPr>
            <w:r>
              <w:t xml:space="preserve">Fsc premedical 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Superior group of colleges </w:t>
            </w:r>
          </w:p>
          <w:p w14:paraId="5C8277CF" w14:textId="79D006EC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4773A6A70A704314AFCAE2B082AF4E95"/>
        </w:placeholder>
        <w:temporary/>
        <w:showingPlcHdr/>
        <w15:appearance w15:val="hidden"/>
      </w:sdtPr>
      <w:sdtEndPr/>
      <w:sdtContent>
        <w:p w14:paraId="3DF4DA2E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112A3E13" w14:textId="77777777" w:rsidTr="00CF1A49">
        <w:tc>
          <w:tcPr>
            <w:tcW w:w="4675" w:type="dxa"/>
          </w:tcPr>
          <w:p w14:paraId="7562E9F4" w14:textId="1965317C" w:rsidR="001E3120" w:rsidRPr="006E1507" w:rsidRDefault="00C95BC3" w:rsidP="006E1507">
            <w:pPr>
              <w:pStyle w:val="ListBullet"/>
              <w:contextualSpacing w:val="0"/>
            </w:pPr>
            <w:r w:rsidRPr="00C95BC3">
              <w:t>Amazon FBA</w:t>
            </w:r>
          </w:p>
          <w:p w14:paraId="2CF1FEC9" w14:textId="77777777" w:rsidR="001F4E6D" w:rsidRDefault="00C95BC3" w:rsidP="006E1507">
            <w:pPr>
              <w:pStyle w:val="ListBullet"/>
              <w:contextualSpacing w:val="0"/>
            </w:pPr>
            <w:r w:rsidRPr="00C95BC3">
              <w:t>Web development projects</w:t>
            </w:r>
          </w:p>
          <w:p w14:paraId="6EB62E46" w14:textId="30361F55" w:rsidR="00C95BC3" w:rsidRPr="006E1507" w:rsidRDefault="00C95BC3" w:rsidP="006E1507">
            <w:pPr>
              <w:pStyle w:val="ListBullet"/>
              <w:contextualSpacing w:val="0"/>
            </w:pPr>
            <w:r w:rsidRPr="00C95BC3">
              <w:t>Programming</w:t>
            </w:r>
          </w:p>
        </w:tc>
        <w:tc>
          <w:tcPr>
            <w:tcW w:w="4675" w:type="dxa"/>
            <w:tcMar>
              <w:left w:w="360" w:type="dxa"/>
            </w:tcMar>
          </w:tcPr>
          <w:p w14:paraId="5E1A1E5A" w14:textId="70C3DE77" w:rsidR="003A0632" w:rsidRPr="006E1507" w:rsidRDefault="00C95BC3" w:rsidP="006E1507">
            <w:pPr>
              <w:pStyle w:val="ListBullet"/>
              <w:contextualSpacing w:val="0"/>
            </w:pPr>
            <w:r>
              <w:t>5/5</w:t>
            </w:r>
          </w:p>
          <w:p w14:paraId="2B0B4454" w14:textId="00C2FD71" w:rsidR="001E3120" w:rsidRPr="006E1507" w:rsidRDefault="00C95BC3" w:rsidP="006E1507">
            <w:pPr>
              <w:pStyle w:val="ListBullet"/>
              <w:contextualSpacing w:val="0"/>
            </w:pPr>
            <w:r>
              <w:t>5/5</w:t>
            </w:r>
          </w:p>
          <w:p w14:paraId="6A4917FD" w14:textId="04281877" w:rsidR="001E3120" w:rsidRPr="006E1507" w:rsidRDefault="00C95BC3" w:rsidP="006E1507">
            <w:pPr>
              <w:pStyle w:val="ListBullet"/>
              <w:contextualSpacing w:val="0"/>
            </w:pPr>
            <w:r>
              <w:t>4/5</w:t>
            </w:r>
          </w:p>
        </w:tc>
      </w:tr>
    </w:tbl>
    <w:sdt>
      <w:sdtPr>
        <w:alias w:val="Activities:"/>
        <w:tag w:val="Activities:"/>
        <w:id w:val="1223332893"/>
        <w:placeholder>
          <w:docPart w:val="3590FFFCE78B4936B6878D7006F28EC5"/>
        </w:placeholder>
        <w:temporary/>
        <w:showingPlcHdr/>
        <w15:appearance w15:val="hidden"/>
      </w:sdtPr>
      <w:sdtEndPr/>
      <w:sdtContent>
        <w:p w14:paraId="1C9C075E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28D357EC" w14:textId="4663E046" w:rsidR="00B51D1B" w:rsidRPr="006E1507" w:rsidRDefault="002019D7" w:rsidP="006E1507">
      <w:r>
        <w:t xml:space="preserve">Hold on </w:t>
      </w:r>
      <w:r w:rsidR="00C95BC3">
        <w:t xml:space="preserve">an </w:t>
      </w:r>
      <w:r>
        <w:t xml:space="preserve">advanced level of English and web research expertise which </w:t>
      </w:r>
      <w:r w:rsidR="00C95BC3">
        <w:t>is my passion to have knowledge so I do web research about different things.</w:t>
      </w:r>
    </w:p>
    <w:sectPr w:rsidR="00B51D1B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157A" w14:textId="77777777" w:rsidR="00775C26" w:rsidRDefault="00775C26" w:rsidP="0068194B">
      <w:r>
        <w:separator/>
      </w:r>
    </w:p>
    <w:p w14:paraId="020AE6D4" w14:textId="77777777" w:rsidR="00775C26" w:rsidRDefault="00775C26"/>
    <w:p w14:paraId="77461001" w14:textId="77777777" w:rsidR="00775C26" w:rsidRDefault="00775C26"/>
  </w:endnote>
  <w:endnote w:type="continuationSeparator" w:id="0">
    <w:p w14:paraId="318B4AEC" w14:textId="77777777" w:rsidR="00775C26" w:rsidRDefault="00775C26" w:rsidP="0068194B">
      <w:r>
        <w:continuationSeparator/>
      </w:r>
    </w:p>
    <w:p w14:paraId="47C60E1C" w14:textId="77777777" w:rsidR="00775C26" w:rsidRDefault="00775C26"/>
    <w:p w14:paraId="141821DD" w14:textId="77777777" w:rsidR="00775C26" w:rsidRDefault="00775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3A474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CA1B" w14:textId="77777777" w:rsidR="00775C26" w:rsidRDefault="00775C26" w:rsidP="0068194B">
      <w:r>
        <w:separator/>
      </w:r>
    </w:p>
    <w:p w14:paraId="20B651B1" w14:textId="77777777" w:rsidR="00775C26" w:rsidRDefault="00775C26"/>
    <w:p w14:paraId="0D68ABA6" w14:textId="77777777" w:rsidR="00775C26" w:rsidRDefault="00775C26"/>
  </w:footnote>
  <w:footnote w:type="continuationSeparator" w:id="0">
    <w:p w14:paraId="717A4D03" w14:textId="77777777" w:rsidR="00775C26" w:rsidRDefault="00775C26" w:rsidP="0068194B">
      <w:r>
        <w:continuationSeparator/>
      </w:r>
    </w:p>
    <w:p w14:paraId="7BE952AA" w14:textId="77777777" w:rsidR="00775C26" w:rsidRDefault="00775C26"/>
    <w:p w14:paraId="41153739" w14:textId="77777777" w:rsidR="00775C26" w:rsidRDefault="00775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794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80AB85" wp14:editId="2E40F68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84B3730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82334EF"/>
    <w:multiLevelType w:val="multilevel"/>
    <w:tmpl w:val="DC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9554161"/>
    <w:multiLevelType w:val="multilevel"/>
    <w:tmpl w:val="B86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512660">
    <w:abstractNumId w:val="9"/>
  </w:num>
  <w:num w:numId="2" w16cid:durableId="1094277634">
    <w:abstractNumId w:val="8"/>
  </w:num>
  <w:num w:numId="3" w16cid:durableId="1850177212">
    <w:abstractNumId w:val="7"/>
  </w:num>
  <w:num w:numId="4" w16cid:durableId="985668187">
    <w:abstractNumId w:val="6"/>
  </w:num>
  <w:num w:numId="5" w16cid:durableId="819269096">
    <w:abstractNumId w:val="10"/>
  </w:num>
  <w:num w:numId="6" w16cid:durableId="9068724">
    <w:abstractNumId w:val="3"/>
  </w:num>
  <w:num w:numId="7" w16cid:durableId="664626810">
    <w:abstractNumId w:val="11"/>
  </w:num>
  <w:num w:numId="8" w16cid:durableId="1819954267">
    <w:abstractNumId w:val="2"/>
  </w:num>
  <w:num w:numId="9" w16cid:durableId="1858687320">
    <w:abstractNumId w:val="13"/>
  </w:num>
  <w:num w:numId="10" w16cid:durableId="772437221">
    <w:abstractNumId w:val="5"/>
  </w:num>
  <w:num w:numId="11" w16cid:durableId="1319961587">
    <w:abstractNumId w:val="4"/>
  </w:num>
  <w:num w:numId="12" w16cid:durableId="2128818545">
    <w:abstractNumId w:val="1"/>
  </w:num>
  <w:num w:numId="13" w16cid:durableId="580992372">
    <w:abstractNumId w:val="0"/>
  </w:num>
  <w:num w:numId="14" w16cid:durableId="812217679">
    <w:abstractNumId w:val="12"/>
  </w:num>
  <w:num w:numId="15" w16cid:durableId="10250545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26"/>
    <w:rsid w:val="000001EF"/>
    <w:rsid w:val="00007322"/>
    <w:rsid w:val="00007728"/>
    <w:rsid w:val="00022EB2"/>
    <w:rsid w:val="00024584"/>
    <w:rsid w:val="00024730"/>
    <w:rsid w:val="00040431"/>
    <w:rsid w:val="00055E95"/>
    <w:rsid w:val="0007021F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19D7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7440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75C26"/>
    <w:rsid w:val="0079206B"/>
    <w:rsid w:val="00793E5F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95BC3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D5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75C26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2019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roup-x-a7532b24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groupx-inc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laptop%20point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F67854A453422E8A1E56085286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7144-F8D0-4A7D-9322-F7B6F52F18CA}"/>
      </w:docPartPr>
      <w:docPartBody>
        <w:p w:rsidR="0076267A" w:rsidRDefault="00D93CF1">
          <w:pPr>
            <w:pStyle w:val="69F67854A453422E8A1E5608528686E0"/>
          </w:pPr>
          <w:r w:rsidRPr="00CF1A49">
            <w:t>Address</w:t>
          </w:r>
        </w:p>
      </w:docPartBody>
    </w:docPart>
    <w:docPart>
      <w:docPartPr>
        <w:name w:val="B8625872BB0643B5A9D423B716D0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4D43-8C9D-4EFF-A095-FCFEB7D1EBCB}"/>
      </w:docPartPr>
      <w:docPartBody>
        <w:p w:rsidR="0076267A" w:rsidRDefault="00D93CF1">
          <w:pPr>
            <w:pStyle w:val="B8625872BB0643B5A9D423B716D03656"/>
          </w:pPr>
          <w:r w:rsidRPr="00CF1A49">
            <w:t>·</w:t>
          </w:r>
        </w:p>
      </w:docPartBody>
    </w:docPart>
    <w:docPart>
      <w:docPartPr>
        <w:name w:val="29EC9EF299C842658F170FCD7CA2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9ED9-79B6-4E78-BEB9-D19CE7C51200}"/>
      </w:docPartPr>
      <w:docPartBody>
        <w:p w:rsidR="0076267A" w:rsidRDefault="00D93CF1">
          <w:pPr>
            <w:pStyle w:val="29EC9EF299C842658F170FCD7CA2C343"/>
          </w:pPr>
          <w:r w:rsidRPr="00CF1A49">
            <w:t>Phone</w:t>
          </w:r>
        </w:p>
      </w:docPartBody>
    </w:docPart>
    <w:docPart>
      <w:docPartPr>
        <w:name w:val="2B2B7E58224B455CB3D17F5F3A94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9260-EAFB-4CD9-9632-D8DD3BECA524}"/>
      </w:docPartPr>
      <w:docPartBody>
        <w:p w:rsidR="0076267A" w:rsidRDefault="00D93CF1">
          <w:pPr>
            <w:pStyle w:val="2B2B7E58224B455CB3D17F5F3A943734"/>
          </w:pPr>
          <w:r w:rsidRPr="00CF1A49">
            <w:t>Email</w:t>
          </w:r>
        </w:p>
      </w:docPartBody>
    </w:docPart>
    <w:docPart>
      <w:docPartPr>
        <w:name w:val="FAED3694D4B147DAAFC7AD547D34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AF2C-20BD-4313-A641-E8133F311C77}"/>
      </w:docPartPr>
      <w:docPartBody>
        <w:p w:rsidR="0076267A" w:rsidRDefault="00D93CF1">
          <w:pPr>
            <w:pStyle w:val="FAED3694D4B147DAAFC7AD547D3460A7"/>
          </w:pPr>
          <w:r w:rsidRPr="00CF1A49">
            <w:t>·</w:t>
          </w:r>
        </w:p>
      </w:docPartBody>
    </w:docPart>
    <w:docPart>
      <w:docPartPr>
        <w:name w:val="A925F8C6C34142B9BCF49267AA3F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DF68-3BB0-4704-8114-8F7104676CAE}"/>
      </w:docPartPr>
      <w:docPartBody>
        <w:p w:rsidR="0076267A" w:rsidRDefault="00D93CF1">
          <w:pPr>
            <w:pStyle w:val="A925F8C6C34142B9BCF49267AA3FED30"/>
          </w:pPr>
          <w:r w:rsidRPr="00CF1A49">
            <w:t>LinkedIn Profile</w:t>
          </w:r>
        </w:p>
      </w:docPartBody>
    </w:docPart>
    <w:docPart>
      <w:docPartPr>
        <w:name w:val="C3C8B8879A0C4029A40E6DF0B8ED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49C1-5BF1-42CF-8B5F-6418E4F907B1}"/>
      </w:docPartPr>
      <w:docPartBody>
        <w:p w:rsidR="0076267A" w:rsidRDefault="00D93CF1">
          <w:pPr>
            <w:pStyle w:val="C3C8B8879A0C4029A40E6DF0B8EDB73A"/>
          </w:pPr>
          <w:r w:rsidRPr="00CF1A49">
            <w:t>·</w:t>
          </w:r>
        </w:p>
      </w:docPartBody>
    </w:docPart>
    <w:docPart>
      <w:docPartPr>
        <w:name w:val="97F087D2312E470D940321091E3FE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DBF9-AB5D-452E-9D52-DE3E86A8C543}"/>
      </w:docPartPr>
      <w:docPartBody>
        <w:p w:rsidR="0076267A" w:rsidRDefault="00D93CF1">
          <w:pPr>
            <w:pStyle w:val="97F087D2312E470D940321091E3FE27A"/>
          </w:pPr>
          <w:r w:rsidRPr="00CF1A49">
            <w:t>Experience</w:t>
          </w:r>
        </w:p>
      </w:docPartBody>
    </w:docPart>
    <w:docPart>
      <w:docPartPr>
        <w:name w:val="64146647DEC04C45AE8BC3F2C834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C818-9EF7-4F53-AEF0-D42A3AB0A328}"/>
      </w:docPartPr>
      <w:docPartBody>
        <w:p w:rsidR="0076267A" w:rsidRDefault="00D93CF1">
          <w:pPr>
            <w:pStyle w:val="64146647DEC04C45AE8BC3F2C83427C0"/>
          </w:pPr>
          <w:r w:rsidRPr="00CF1A49">
            <w:t>Dates From</w:t>
          </w:r>
        </w:p>
      </w:docPartBody>
    </w:docPart>
    <w:docPart>
      <w:docPartPr>
        <w:name w:val="F6AE46ABD9294BEAA45CDD0167BB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A9B6-E93B-4704-83D2-EA1F263891CB}"/>
      </w:docPartPr>
      <w:docPartBody>
        <w:p w:rsidR="0076267A" w:rsidRDefault="00D93CF1">
          <w:pPr>
            <w:pStyle w:val="F6AE46ABD9294BEAA45CDD0167BB03FA"/>
          </w:pPr>
          <w:r w:rsidRPr="00CF1A49">
            <w:t>To</w:t>
          </w:r>
        </w:p>
      </w:docPartBody>
    </w:docPart>
    <w:docPart>
      <w:docPartPr>
        <w:name w:val="26EACB19BCE64F15945FA00B3229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53B8A-128F-49F6-8D02-FB92F41137E2}"/>
      </w:docPartPr>
      <w:docPartBody>
        <w:p w:rsidR="0076267A" w:rsidRDefault="00D93CF1">
          <w:pPr>
            <w:pStyle w:val="26EACB19BCE64F15945FA00B32293878"/>
          </w:pPr>
          <w:r w:rsidRPr="00CF1A49">
            <w:t>Education</w:t>
          </w:r>
        </w:p>
      </w:docPartBody>
    </w:docPart>
    <w:docPart>
      <w:docPartPr>
        <w:name w:val="4773A6A70A704314AFCAE2B082AF4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2945-CB97-44EB-8941-B36A85ED66DC}"/>
      </w:docPartPr>
      <w:docPartBody>
        <w:p w:rsidR="0076267A" w:rsidRDefault="00D93CF1">
          <w:pPr>
            <w:pStyle w:val="4773A6A70A704314AFCAE2B082AF4E95"/>
          </w:pPr>
          <w:r w:rsidRPr="00CF1A49">
            <w:t>Skills</w:t>
          </w:r>
        </w:p>
      </w:docPartBody>
    </w:docPart>
    <w:docPart>
      <w:docPartPr>
        <w:name w:val="3590FFFCE78B4936B6878D7006F2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5B74-07B2-4C79-AE54-4BCA38FEE461}"/>
      </w:docPartPr>
      <w:docPartBody>
        <w:p w:rsidR="0076267A" w:rsidRDefault="00D93CF1">
          <w:pPr>
            <w:pStyle w:val="3590FFFCE78B4936B6878D7006F28EC5"/>
          </w:pPr>
          <w:r w:rsidRPr="00CF1A49">
            <w:t>Activities</w:t>
          </w:r>
        </w:p>
      </w:docPartBody>
    </w:docPart>
    <w:docPart>
      <w:docPartPr>
        <w:name w:val="388C6E9EFA7B45ABBCC203D8ABE0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B11F-CC5D-4AEA-AB41-26077C9FDFB3}"/>
      </w:docPartPr>
      <w:docPartBody>
        <w:p w:rsidR="0076267A" w:rsidRDefault="00D93CF1" w:rsidP="00D93CF1">
          <w:pPr>
            <w:pStyle w:val="388C6E9EFA7B45ABBCC203D8ABE09A3A"/>
          </w:pPr>
          <w:r w:rsidRPr="00CF1A49">
            <w:t>Dates From</w:t>
          </w:r>
        </w:p>
      </w:docPartBody>
    </w:docPart>
    <w:docPart>
      <w:docPartPr>
        <w:name w:val="C2F8AE3498EF4E6AB1877E596A40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0E9E-F6C1-4E55-9DF0-34F85A9140DE}"/>
      </w:docPartPr>
      <w:docPartBody>
        <w:p w:rsidR="0076267A" w:rsidRDefault="00D93CF1" w:rsidP="00D93CF1">
          <w:pPr>
            <w:pStyle w:val="C2F8AE3498EF4E6AB1877E596A40E97C"/>
          </w:pPr>
          <w:r w:rsidRPr="00CF1A49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F1"/>
    <w:rsid w:val="0076267A"/>
    <w:rsid w:val="00D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9F67854A453422E8A1E5608528686E0">
    <w:name w:val="69F67854A453422E8A1E5608528686E0"/>
  </w:style>
  <w:style w:type="paragraph" w:customStyle="1" w:styleId="B8625872BB0643B5A9D423B716D03656">
    <w:name w:val="B8625872BB0643B5A9D423B716D03656"/>
  </w:style>
  <w:style w:type="paragraph" w:customStyle="1" w:styleId="29EC9EF299C842658F170FCD7CA2C343">
    <w:name w:val="29EC9EF299C842658F170FCD7CA2C343"/>
  </w:style>
  <w:style w:type="paragraph" w:customStyle="1" w:styleId="2B2B7E58224B455CB3D17F5F3A943734">
    <w:name w:val="2B2B7E58224B455CB3D17F5F3A943734"/>
  </w:style>
  <w:style w:type="paragraph" w:customStyle="1" w:styleId="FAED3694D4B147DAAFC7AD547D3460A7">
    <w:name w:val="FAED3694D4B147DAAFC7AD547D3460A7"/>
  </w:style>
  <w:style w:type="paragraph" w:customStyle="1" w:styleId="A925F8C6C34142B9BCF49267AA3FED30">
    <w:name w:val="A925F8C6C34142B9BCF49267AA3FED30"/>
  </w:style>
  <w:style w:type="paragraph" w:customStyle="1" w:styleId="C3C8B8879A0C4029A40E6DF0B8EDB73A">
    <w:name w:val="C3C8B8879A0C4029A40E6DF0B8EDB73A"/>
  </w:style>
  <w:style w:type="paragraph" w:customStyle="1" w:styleId="97F087D2312E470D940321091E3FE27A">
    <w:name w:val="97F087D2312E470D940321091E3FE27A"/>
  </w:style>
  <w:style w:type="paragraph" w:customStyle="1" w:styleId="64146647DEC04C45AE8BC3F2C83427C0">
    <w:name w:val="64146647DEC04C45AE8BC3F2C83427C0"/>
  </w:style>
  <w:style w:type="paragraph" w:customStyle="1" w:styleId="F6AE46ABD9294BEAA45CDD0167BB03FA">
    <w:name w:val="F6AE46ABD9294BEAA45CDD0167BB03FA"/>
  </w:style>
  <w:style w:type="character" w:styleId="SubtleReference">
    <w:name w:val="Subtle Reference"/>
    <w:basedOn w:val="DefaultParagraphFont"/>
    <w:uiPriority w:val="10"/>
    <w:qFormat/>
    <w:rsid w:val="00D93CF1"/>
    <w:rPr>
      <w:b/>
      <w:caps w:val="0"/>
      <w:smallCaps/>
      <w:color w:val="595959" w:themeColor="text1" w:themeTint="A6"/>
    </w:rPr>
  </w:style>
  <w:style w:type="paragraph" w:customStyle="1" w:styleId="26EACB19BCE64F15945FA00B32293878">
    <w:name w:val="26EACB19BCE64F15945FA00B32293878"/>
  </w:style>
  <w:style w:type="paragraph" w:customStyle="1" w:styleId="4773A6A70A704314AFCAE2B082AF4E95">
    <w:name w:val="4773A6A70A704314AFCAE2B082AF4E95"/>
  </w:style>
  <w:style w:type="paragraph" w:customStyle="1" w:styleId="3590FFFCE78B4936B6878D7006F28EC5">
    <w:name w:val="3590FFFCE78B4936B6878D7006F28EC5"/>
  </w:style>
  <w:style w:type="paragraph" w:customStyle="1" w:styleId="388C6E9EFA7B45ABBCC203D8ABE09A3A">
    <w:name w:val="388C6E9EFA7B45ABBCC203D8ABE09A3A"/>
    <w:rsid w:val="00D93CF1"/>
  </w:style>
  <w:style w:type="paragraph" w:customStyle="1" w:styleId="C2F8AE3498EF4E6AB1877E596A40E97C">
    <w:name w:val="C2F8AE3498EF4E6AB1877E596A40E97C"/>
    <w:rsid w:val="00D93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0</TotalTime>
  <Pages>3</Pages>
  <Words>539</Words>
  <Characters>3667</Characters>
  <Application>Microsoft Office Word</Application>
  <DocSecurity>0</DocSecurity>
  <Lines>101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2022-08-18T18:59:00Z</dcterms:created>
  <dcterms:modified xsi:type="dcterms:W3CDTF">2022-09-22T06:44:00Z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f2f78467ab7b9d6dc41e5f8f48c519e2417c133acb759580e7bddce99aaa23c9</vt:lpwstr>
  </property>
</Properties>
</file>