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2862580</wp:posOffset>
                </wp:positionV>
                <wp:extent cx="6020435" cy="6116955"/>
                <wp:effectExtent l="0" t="0" r="0" b="0"/>
                <wp:wrapNone/>
                <wp:docPr id="1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4125595"/>
                          <a:ext cx="6020435" cy="611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color w:val="FA048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FA048F"/>
                                <w:sz w:val="24"/>
                                <w:szCs w:val="24"/>
                              </w:rPr>
                              <w:t>Good Day Manager,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Name: Ned Cuarto 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Age: 26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Gender: Male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Email: 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instrText xml:space="preserve"> HYPERLINK "mailto:cuartoned1994@gmail.com" \t "https://laborx.com/gigs/_blank" </w:instrTex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cuartoned1994@gmail.com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Pagina,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Jagna, Bohol Philippines 6308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Nationality: Filipino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How many hours per day can you dedicate to playing Axie?: 5-8hours starting 6:00pm onwards. Connection: Fiber Globe Internet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Gaming Experience: Ran Online, PUBG, Cabal, Rakion, ROS, COD, ML, COC and many others.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Device: PC, Laptop but I'm always using my Realme6 Phone.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Anything else about yourself?: I'm actually a Senior System Designer at a private company in Bohol, I'm handling planning, design, costing, marketing and others on this company. We started from Year 2015, and was fully Registered last June 2019 unltil present. As I saw this game it would be a big help for me and my family financially. I'm willing to learn and willing to grind everyday. I will be using this opportunity to help my family financially especially during this time that we have pandemic, I will assure you that I will follow all the rules that you implement for your scholars and hopefully you would give me a chance to prove myself. I hope you consider me to be part of this team.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Best Regards, 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Ned Cuarto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28.2pt;margin-top:225.4pt;height:481.65pt;width:474.05pt;z-index:251663360;mso-width-relative:page;mso-height-relative:page;" filled="f" stroked="f" coordsize="21600,21600" o:gfxdata="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4Ingk3AAAAAwBAAAPAAAA&#10;AAAAAAEAIAAAACIAAABkcnMvZG93bnJldi54bWxQSwECFAAUAAAACACHTuJAEsY8sEoCAAB0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color w:val="FA048F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FA048F"/>
                          <w:sz w:val="24"/>
                          <w:szCs w:val="24"/>
                        </w:rPr>
                        <w:t>Good Day Manager,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 xml:space="preserve">Name: Ned Cuarto 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Age: 26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Gender: Male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Email: 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instrText xml:space="preserve"> HYPERLINK "mailto:cuartoned1994@gmail.com" \t "https://laborx.com/gigs/_blank" </w:instrTex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cuartoned1994@gmail.com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 xml:space="preserve">Location: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en-US"/>
                        </w:rPr>
                        <w:t xml:space="preserve">Pagina, </w:t>
                      </w: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Jagna, Bohol Philippines 6308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Nationality: Filipino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How many hours per day can you dedicate to playing Axie?: 5-8hours starting 6:00pm onwards. Connection: Fiber Globe Internet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Gaming Experience: Ran Online, PUBG, Cabal, Rakion, ROS, COD, ML, COC and many others.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Device: PC, Laptop but I'm always using my Realme6 Phone.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Anything else about yourself?: I'm actually a Senior System Designer at a private company in Bohol, I'm handling planning, design, costing, marketing and others on this company. We started from Year 2015, and was fully Registered last June 2019 unltil present. As I saw this game it would be a big help for me and my family financially. I'm willing to learn and willing to grind everyday. I will be using this opportunity to help my family financially especially during this time that we have pandemic, I will assure you that I will follow all the rules that you implement for your scholars and hopefully you would give me a chance to prove myself. I hope you consider me to be part of this team.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Best Regards, 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  <w:t>Ned Cuarto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1597025</wp:posOffset>
                </wp:positionV>
                <wp:extent cx="6022975" cy="1147445"/>
                <wp:effectExtent l="0" t="0" r="0" b="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975" cy="1147445"/>
                          <a:chOff x="10440" y="4228"/>
                          <a:chExt cx="9485" cy="1807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14124" y="4620"/>
                            <a:ext cx="5669" cy="34"/>
                          </a:xfrm>
                          <a:prstGeom prst="rect">
                            <a:avLst/>
                          </a:prstGeom>
                          <a:solidFill>
                            <a:srgbClr val="EF87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3" name="组合 103"/>
                        <wpg:cNvGrpSpPr/>
                        <wpg:grpSpPr>
                          <a:xfrm>
                            <a:off x="10440" y="4228"/>
                            <a:ext cx="9485" cy="1807"/>
                            <a:chOff x="10440" y="4393"/>
                            <a:chExt cx="9485" cy="1807"/>
                          </a:xfrm>
                        </wpg:grpSpPr>
                        <wps:wsp>
                          <wps:cNvPr id="51" name="文本框 14"/>
                          <wps:cNvSpPr txBox="1"/>
                          <wps:spPr>
                            <a:xfrm>
                              <a:off x="10440" y="4393"/>
                              <a:ext cx="3795" cy="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EF87B3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EF87B3"/>
                                    <w:sz w:val="28"/>
                                    <w:szCs w:val="28"/>
                                  </w:rPr>
                                  <w:t>Personal Information</w:t>
                                </w:r>
                              </w:p>
                              <w:p>
                                <w:pPr>
                                  <w:rPr>
                                    <w:color w:val="EF87B3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01" name="组合 101"/>
                          <wpg:cNvGrpSpPr/>
                          <wpg:grpSpPr>
                            <a:xfrm>
                              <a:off x="10606" y="5133"/>
                              <a:ext cx="9319" cy="1067"/>
                              <a:chOff x="10606" y="5553"/>
                              <a:chExt cx="9319" cy="1067"/>
                            </a:xfrm>
                          </wpg:grpSpPr>
                          <wpg:grpSp>
                            <wpg:cNvPr id="93" name="组合 93"/>
                            <wpg:cNvGrpSpPr/>
                            <wpg:grpSpPr>
                              <a:xfrm>
                                <a:off x="10795" y="5553"/>
                                <a:ext cx="9130" cy="1067"/>
                                <a:chOff x="10870" y="5553"/>
                                <a:chExt cx="9130" cy="1067"/>
                              </a:xfrm>
                            </wpg:grpSpPr>
                            <wps:wsp>
                              <wps:cNvPr id="68" name="文本框 32"/>
                              <wps:cNvSpPr txBox="1"/>
                              <wps:spPr>
                                <a:xfrm>
                                  <a:off x="10870" y="5553"/>
                                  <a:ext cx="2520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</w:rPr>
                                      <w:t xml:space="preserve">Mobile: </w:t>
                                    </w:r>
                                    <w: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  <w:t>09163196143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2" name="文本框 33"/>
                              <wps:cNvSpPr txBox="1"/>
                              <wps:spPr>
                                <a:xfrm>
                                  <a:off x="13910" y="5553"/>
                                  <a:ext cx="5043" cy="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  <w:t xml:space="preserve"> cuartoned1994@gmail.com</w:t>
                                    </w:r>
                                  </w:p>
                                  <w:p>
                                    <w:pPr>
                                      <w:rPr>
                                        <w:color w:val="A6A6A6" w:themeColor="background1" w:themeShade="A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4" name="文本框 35"/>
                              <wps:cNvSpPr txBox="1"/>
                              <wps:spPr>
                                <a:xfrm>
                                  <a:off x="10870" y="6123"/>
                                  <a:ext cx="2474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color w:val="A6A6A6" w:themeColor="background1" w:themeShade="A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</w:rPr>
                                      <w:t>Facebook:</w:t>
                                    </w:r>
                                    <w: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  <w:t xml:space="preserve"> /ned.cuarto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8" name="文本框 36"/>
                              <wps:cNvSpPr txBox="1"/>
                              <wps:spPr>
                                <a:xfrm>
                                  <a:off x="13910" y="6123"/>
                                  <a:ext cx="6090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6A6A6" w:themeColor="background1" w:themeShade="A6"/>
                                      </w:rPr>
                                      <w:t xml:space="preserve">Address: </w:t>
                                    </w:r>
                                    <w:r>
                                      <w:rPr>
                                        <w:rFonts w:hint="default" w:ascii="Arial" w:hAnsi="Arial" w:cs="Arial"/>
                                        <w:color w:val="A6A6A6" w:themeColor="background1" w:themeShade="A6"/>
                                        <w:lang w:val="en-US"/>
                                      </w:rPr>
                                      <w:t>Pagina, Jagna, Bohol Philippines 6308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96" name="组合 96"/>
                            <wpg:cNvGrpSpPr/>
                            <wpg:grpSpPr>
                              <a:xfrm>
                                <a:off x="10606" y="5705"/>
                                <a:ext cx="3204" cy="159"/>
                                <a:chOff x="10606" y="5705"/>
                                <a:chExt cx="3204" cy="159"/>
                              </a:xfrm>
                            </wpg:grpSpPr>
                            <wps:wsp>
                              <wps:cNvPr id="64" name="椭圆 16"/>
                              <wps:cNvSpPr/>
                              <wps:spPr>
                                <a:xfrm>
                                  <a:off x="10606" y="5705"/>
                                  <a:ext cx="159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87B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4" name="椭圆 16"/>
                              <wps:cNvSpPr/>
                              <wps:spPr>
                                <a:xfrm>
                                  <a:off x="13651" y="5705"/>
                                  <a:ext cx="159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87B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97" name="组合 97"/>
                            <wpg:cNvGrpSpPr/>
                            <wpg:grpSpPr>
                              <a:xfrm>
                                <a:off x="10606" y="6275"/>
                                <a:ext cx="3204" cy="159"/>
                                <a:chOff x="10606" y="5705"/>
                                <a:chExt cx="3204" cy="159"/>
                              </a:xfrm>
                            </wpg:grpSpPr>
                            <wps:wsp>
                              <wps:cNvPr id="98" name="椭圆 16"/>
                              <wps:cNvSpPr/>
                              <wps:spPr>
                                <a:xfrm>
                                  <a:off x="10606" y="5705"/>
                                  <a:ext cx="159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87B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9" name="椭圆 16"/>
                              <wps:cNvSpPr/>
                              <wps:spPr>
                                <a:xfrm>
                                  <a:off x="13651" y="5705"/>
                                  <a:ext cx="159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87B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6" o:spid="_x0000_s1026" o:spt="203" style="position:absolute;left:0pt;margin-left:-27.7pt;margin-top:125.75pt;height:90.35pt;width:474.25pt;z-index:251664384;mso-width-relative:page;mso-height-relative:page;" coordorigin="10440,4228" coordsize="9485,1807" o:gfxdata="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">
                <o:lock v:ext="edit" aspectratio="f"/>
                <v:rect id="矩形 11" o:spid="_x0000_s1026" o:spt="1" style="position:absolute;left:14124;top:4620;height:34;width:5669;v-text-anchor:middle;" fillcolor="#EF87B3" filled="t" stroked="f" coordsize="21600,21600" o:gfxdata="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2bhR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103" o:spid="_x0000_s1026" o:spt="203" style="position:absolute;left:10440;top:4228;height:1807;width:9485;" coordorigin="10440,4393" coordsize="9485,1807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14" o:spid="_x0000_s1026" o:spt="202" type="#_x0000_t202" style="position:absolute;left:10440;top:4393;height:705;width:3795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F87B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F87B3"/>
                              <w:sz w:val="28"/>
                              <w:szCs w:val="28"/>
                            </w:rPr>
                            <w:t>Personal Information</w:t>
                          </w:r>
                        </w:p>
                        <w:p>
                          <w:pPr>
                            <w:rPr>
                              <w:color w:val="EF87B3"/>
                            </w:rPr>
                          </w:pPr>
                        </w:p>
                      </w:txbxContent>
                    </v:textbox>
                  </v:shape>
                  <v:group id="组合 101" o:spid="_x0000_s1026" o:spt="203" style="position:absolute;left:10606;top:5133;height:1067;width:9319;" coordorigin="10606,5553" coordsize="9319,1067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93" o:spid="_x0000_s1026" o:spt="203" style="position:absolute;left:10795;top:5553;height:1067;width:9130;" coordorigin="10870,5553" coordsize="9130,106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32" o:spid="_x0000_s1026" o:spt="202" type="#_x0000_t202" style="position:absolute;left:10870;top:5553;height:497;width:2520;" filled="f" stroked="f" coordsize="21600,21600" o:gfxdata="UEsDBAoAAAAAAIdO4kAAAAAAAAAAAAAAAAAEAAAAZHJzL1BLAwQUAAAACACHTuJAbVQ2+7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VQ2+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</w:rPr>
                                <w:t xml:space="preserve">Mobile: </w:t>
                              </w:r>
                              <w: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  <w:t>09163196143</w:t>
                              </w:r>
                            </w:p>
                          </w:txbxContent>
                        </v:textbox>
                      </v:shape>
                      <v:shape id="文本框 33" o:spid="_x0000_s1026" o:spt="202" type="#_x0000_t202" style="position:absolute;left:13910;top:5553;height:697;width:504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</w:rPr>
                                <w:t>E-mail:</w:t>
                              </w:r>
                              <w: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  <w:t xml:space="preserve"> cuartoned1994@gmail.com</w:t>
                              </w:r>
                            </w:p>
                            <w:p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</w:p>
                          </w:txbxContent>
                        </v:textbox>
                      </v:shape>
                      <v:shape id="文本框 35" o:spid="_x0000_s1026" o:spt="202" type="#_x0000_t202" style="position:absolute;left:10870;top:6123;height:497;width:2474;" filled="f" stroked="f" coordsize="21600,21600" o:gfxdata="UEsDBAoAAAAAAIdO4kAAAAAAAAAAAAAAAAAEAAAAZHJzL1BLAwQUAAAACACHTuJAXBXaBL8AAADb&#10;AAAADwAAAGRycy9kb3ducmV2LnhtbEWPQWvCQBSE7wX/w/KE3uomo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V2g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color w:val="A6A6A6" w:themeColor="background1" w:themeShade="A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</w:rPr>
                                <w:t>Facebook:</w:t>
                              </w:r>
                              <w: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  <w:t xml:space="preserve"> /ned.cuarto</w:t>
                              </w:r>
                            </w:p>
                          </w:txbxContent>
                        </v:textbox>
                      </v:shape>
                      <v:shape id="文本框 36" o:spid="_x0000_s1026" o:spt="202" type="#_x0000_t202" style="position:absolute;left:13910;top:6123;height:497;width:6090;" filled="f" stroked="f" coordsize="21600,21600" o:gfxdata="UEsDBAoAAAAAAIdO4kAAAAAAAAAAAAAAAAAEAAAAZHJzL1BLAwQUAAAACACHTuJA3VjQAb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Wz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1Y0AG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</w:rPr>
                                <w:t xml:space="preserve">Address: </w:t>
                              </w:r>
                              <w:r>
                                <w:rPr>
                                  <w:rFonts w:hint="default" w:ascii="Arial" w:hAnsi="Arial" w:cs="Arial"/>
                                  <w:color w:val="A6A6A6" w:themeColor="background1" w:themeShade="A6"/>
                                  <w:lang w:val="en-US"/>
                                </w:rPr>
                                <w:t>Pagina, Jagna, Bohol Philippines 6308</w:t>
                              </w:r>
                            </w:p>
                          </w:txbxContent>
                        </v:textbox>
                      </v:shape>
                    </v:group>
                    <v:group id="组合 96" o:spid="_x0000_s1026" o:spt="203" style="position:absolute;left:10606;top:5705;height:159;width:3204;" coordorigin="10606,5705" coordsize="3204,159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16" o:spid="_x0000_s1026" o:spt="3" type="#_x0000_t3" style="position:absolute;left:10606;top:5705;height:159;width:159;v-text-anchor:middle;" fillcolor="#EF87B3" filled="t" stroked="f" coordsize="21600,21600" o:gfxdata="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EIV5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椭圆 16" o:spid="_x0000_s1026" o:spt="3" type="#_x0000_t3" style="position:absolute;left:13651;top:5705;height:159;width:159;v-text-anchor:middle;" fillcolor="#EF87B3" filled="t" stroked="f" coordsize="21600,21600" o:gfxdata="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F9V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</v:group>
                    <v:group id="组合 97" o:spid="_x0000_s1026" o:spt="203" style="position:absolute;left:10606;top:6275;height:159;width:3204;" coordorigin="10606,5705" coordsize="3204,15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16" o:spid="_x0000_s1026" o:spt="3" type="#_x0000_t3" style="position:absolute;left:10606;top:5705;height:159;width:159;v-text-anchor:middle;" fillcolor="#EF87B3" filled="t" stroked="f" coordsize="21600,21600" o:gfxdata="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Yj/W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椭圆 16" o:spid="_x0000_s1026" o:spt="3" type="#_x0000_t3" style="position:absolute;left:13651;top:5705;height:159;width:159;v-text-anchor:middle;" fillcolor="#EF87B3" filled="t" stroked="f" coordsize="21600,21600" o:gfxdata="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EWs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-99695</wp:posOffset>
                </wp:positionV>
                <wp:extent cx="5252720" cy="1544320"/>
                <wp:effectExtent l="0" t="0" r="0" b="1016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720" cy="1544320"/>
                          <a:chOff x="11348" y="1566"/>
                          <a:chExt cx="8272" cy="2432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C:\Users\IHICS\Documents\Autodesk Application Manager\GG\NED ID.jpgNED I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348" y="1566"/>
                            <a:ext cx="1912" cy="2432"/>
                          </a:xfrm>
                          <a:prstGeom prst="ellipse">
                            <a:avLst/>
                          </a:prstGeom>
                        </pic:spPr>
                      </pic:pic>
                      <wpg:grpSp>
                        <wpg:cNvPr id="10" name="组合 10"/>
                        <wpg:cNvGrpSpPr/>
                        <wpg:grpSpPr>
                          <a:xfrm>
                            <a:off x="14147" y="1850"/>
                            <a:ext cx="5473" cy="1845"/>
                            <a:chOff x="10307" y="885"/>
                            <a:chExt cx="5473" cy="1845"/>
                          </a:xfrm>
                        </wpg:grpSpPr>
                        <wps:wsp>
                          <wps:cNvPr id="320" name="文本框 6"/>
                          <wps:cNvSpPr txBox="1"/>
                          <wps:spPr>
                            <a:xfrm>
                              <a:off x="10307" y="885"/>
                              <a:ext cx="5307" cy="1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360" w:lineRule="auto"/>
                                  <w:jc w:val="left"/>
                                  <w:rPr>
                                    <w:rFonts w:hint="default" w:ascii="黑体" w:hAnsi="黑体" w:eastAsia="黑体" w:cs="黑体"/>
                                    <w:b/>
                                    <w:bCs/>
                                    <w:color w:val="EF87B3"/>
                                    <w:spacing w:val="20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EF87B3"/>
                                    <w:spacing w:val="20"/>
                                    <w:sz w:val="72"/>
                                    <w:szCs w:val="72"/>
                                    <w:lang w:val="en-US"/>
                                  </w:rPr>
                                  <w:t>NED CUARTO</w:t>
                                </w:r>
                              </w:p>
                              <w:p>
                                <w:pPr>
                                  <w:spacing w:line="560" w:lineRule="exact"/>
                                  <w:jc w:val="left"/>
                                  <w:rPr>
                                    <w:rFonts w:ascii="黑体" w:hAnsi="黑体" w:eastAsia="黑体" w:cs="黑体"/>
                                    <w:b/>
                                    <w:bCs/>
                                    <w:color w:val="595959" w:themeColor="text1" w:themeTint="A6"/>
                                    <w:spacing w:val="20"/>
                                    <w:sz w:val="84"/>
                                    <w:szCs w:val="8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84"/>
                                    <w:szCs w:val="8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84"/>
                                    <w:szCs w:val="8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84"/>
                                    <w:szCs w:val="8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1" name="文本框 7"/>
                          <wps:cNvSpPr txBox="1"/>
                          <wps:spPr>
                            <a:xfrm>
                              <a:off x="10307" y="1920"/>
                              <a:ext cx="5473" cy="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/>
                                    <w:color w:val="EF87B3"/>
                                    <w:sz w:val="46"/>
                                    <w:szCs w:val="46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color w:val="EF87B3"/>
                                    <w:sz w:val="46"/>
                                    <w:szCs w:val="46"/>
                                    <w:lang w:val="en-US"/>
                                  </w:rPr>
                                  <w:t>Senior System Designer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style="position:absolute;left:0pt;margin-left:17.2pt;margin-top:-7.85pt;height:121.6pt;width:413.6pt;z-index:251662336;mso-width-relative:page;mso-height-relative:page;" coordorigin="11348,1566" coordsize="8272,2432" o:gfxdata="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">
                <o:lock v:ext="edit" aspectratio="f"/>
                <v:shape id="图片 9" o:spid="_x0000_s1026" o:spt="75" alt="C:\Users\IHICS\Documents\Autodesk Application Manager\GG\NED ID.jpgNED ID" type="#_x0000_t75" style="position:absolute;left:11348;top:1566;height:2432;width:1912;" filled="f" o:preferrelative="t" stroked="f" coordsize="21600,21600" o:gfxdata="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yN2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NED ID"/>
                  <o:lock v:ext="edit" aspectratio="t"/>
                </v:shape>
                <v:group id="组合 10" o:spid="_x0000_s1026" o:spt="203" style="position:absolute;left:14147;top:1850;height:1845;width:5473;" coordorigin="10307,885" coordsize="5473,184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6" o:spid="_x0000_s1026" o:spt="202" type="#_x0000_t202" style="position:absolute;left:10307;top:885;height:1095;width:5307;" filled="f" stroked="f" coordsize="21600,21600" o:gfxdata="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z8P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360" w:lineRule="auto"/>
                            <w:jc w:val="left"/>
                            <w:rPr>
                              <w:rFonts w:hint="default" w:ascii="黑体" w:hAnsi="黑体" w:eastAsia="黑体" w:cs="黑体"/>
                              <w:b/>
                              <w:bCs/>
                              <w:color w:val="EF87B3"/>
                              <w:spacing w:val="20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EF87B3"/>
                              <w:spacing w:val="20"/>
                              <w:sz w:val="72"/>
                              <w:szCs w:val="72"/>
                              <w:lang w:val="en-US"/>
                            </w:rPr>
                            <w:t>NED CUARTO</w:t>
                          </w:r>
                        </w:p>
                        <w:p>
                          <w:pPr>
                            <w:spacing w:line="560" w:lineRule="exact"/>
                            <w:jc w:val="left"/>
                            <w:rPr>
                              <w:rFonts w:ascii="黑体" w:hAnsi="黑体" w:eastAsia="黑体" w:cs="黑体"/>
                              <w:b/>
                              <w:bCs/>
                              <w:color w:val="595959" w:themeColor="text1" w:themeTint="A6"/>
                              <w:spacing w:val="20"/>
                              <w:sz w:val="84"/>
                              <w:szCs w:val="8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b/>
                              <w:bCs/>
                              <w:color w:val="595959" w:themeColor="text1" w:themeTint="A6"/>
                              <w:sz w:val="84"/>
                              <w:szCs w:val="8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b/>
                              <w:bCs/>
                              <w:color w:val="595959" w:themeColor="text1" w:themeTint="A6"/>
                              <w:sz w:val="84"/>
                              <w:szCs w:val="8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b/>
                              <w:bCs/>
                              <w:color w:val="595959" w:themeColor="text1" w:themeTint="A6"/>
                              <w:sz w:val="84"/>
                              <w:szCs w:val="8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shape id="文本框 7" o:spid="_x0000_s1026" o:spt="202" type="#_x0000_t202" style="position:absolute;left:10307;top:1920;height:810;width:5473;" filled="f" stroked="f" coordsize="21600,21600" o:gfxdata="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95qU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hint="default"/>
                              <w:color w:val="EF87B3"/>
                              <w:sz w:val="46"/>
                              <w:szCs w:val="46"/>
                              <w:lang w:val="en-US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EF87B3"/>
                              <w:sz w:val="46"/>
                              <w:szCs w:val="46"/>
                              <w:lang w:val="en-US"/>
                            </w:rPr>
                            <w:t>Senior System Designer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2724785</wp:posOffset>
                </wp:positionV>
                <wp:extent cx="5047615" cy="6840220"/>
                <wp:effectExtent l="0" t="0" r="635" b="177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5047615" cy="6840220"/>
                          <a:chOff x="12787" y="657"/>
                          <a:chExt cx="7949" cy="10772"/>
                        </a:xfrm>
                      </wpg:grpSpPr>
                      <wps:wsp>
                        <wps:cNvPr id="7" name="矩形 3"/>
                        <wps:cNvSpPr/>
                        <wps:spPr>
                          <a:xfrm>
                            <a:off x="12787" y="660"/>
                            <a:ext cx="7937" cy="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4"/>
                        <wps:cNvSpPr/>
                        <wps:spPr>
                          <a:xfrm rot="5400000">
                            <a:off x="15322" y="6015"/>
                            <a:ext cx="10772" cy="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flip:x y;margin-left:-72.1pt;margin-top:214.55pt;height:538.6pt;width:397.45pt;z-index:251661312;mso-width-relative:page;mso-height-relative:page;" coordorigin="12787,657" coordsize="7949,10772" o:gfxdata="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C9ccw3AAAAA0BAAAPAAAAAAAAAAEAIAAAACIAAABk&#10;cnMvZG93bnJldi54bWxQSwECFAAUAAAACACHTuJAy0YFRx8DAAAMCQAADgAAAAAAAAABACAAAAAr&#10;AQAAZHJzL2Uyb0RvYy54bWxQSwUGAAAAAAYABgBZAQAAvAYAAAAA&#10;">
                <o:lock v:ext="edit" aspectratio="f"/>
                <v:rect id="矩形 3" o:spid="_x0000_s1026" o:spt="1" style="position:absolute;left:12787;top:660;height:57;width:7937;v-text-anchor:middle;" fillcolor="#FFFFFF [3212]" filled="t" stroked="f" coordsize="21600,21600" o:gfxdata="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+IK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4" o:spid="_x0000_s1026" o:spt="1" style="position:absolute;left:15322;top:6015;height:57;width:10772;rotation:5898240f;v-text-anchor:middle;" fillcolor="#FFFFFF [3212]" filled="t" stroked="f" coordsize="21600,21600" o:gfxdata="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WINAktAAAANoAAAAPAAAA&#10;AAAAAAEAIAAAACIAAABkcnMvZG93bnJldi54bWxQSwECFAAUAAAACACHTuJAMy8FnjsAAAA5AAAA&#10;EAAAAAAAAAABACAAAAADAQAAZHJzL3NoYXBleG1sLnhtbFBLBQYAAAAABgAGAFsBAACt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-676910</wp:posOffset>
                </wp:positionV>
                <wp:extent cx="5047615" cy="6840220"/>
                <wp:effectExtent l="0" t="0" r="635" b="184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615" cy="6840220"/>
                          <a:chOff x="12787" y="657"/>
                          <a:chExt cx="7949" cy="10772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2787" y="660"/>
                            <a:ext cx="7937" cy="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 rot="5400000">
                            <a:off x="15322" y="6015"/>
                            <a:ext cx="10772" cy="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93.75pt;margin-top:-53.3pt;height:538.6pt;width:397.45pt;z-index:251660288;mso-width-relative:page;mso-height-relative:page;" coordorigin="12787,657" coordsize="7949,10772" o:gfxdata="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/+UAh3AAAAAwBAAAPAAAAAAAAAAEAIAAAACIAAABkcnMvZG93bnJldi54&#10;bWxQSwECFAAUAAAACACHTuJADWuU3xMDAAD4CAAADgAAAAAAAAABACAAAAArAQAAZHJzL2Uyb0Rv&#10;Yy54bWxQSwUGAAAAAAYABgBZAQAAsAYAAAAA&#10;">
                <o:lock v:ext="edit" aspectratio="f"/>
                <v:rect id="矩形 3" o:spid="_x0000_s1026" o:spt="1" style="position:absolute;left:12787;top:660;height:57;width:7937;v-text-anchor:middle;" fillcolor="#FFFFFF [3212]" filled="t" stroked="f" coordsize="21600,21600" o:gfxdata="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OQJ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4" o:spid="_x0000_s1026" o:spt="1" style="position:absolute;left:15322;top:6015;height:57;width:10772;rotation:5898240f;v-text-anchor:middle;" fillcolor="#FFFFFF [3212]" filled="t" stroked="f" coordsize="21600,21600" o:gfxdata="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bdoh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2690" cy="10705465"/>
            <wp:effectExtent l="0" t="0" r="10160" b="635"/>
            <wp:wrapNone/>
            <wp:docPr id="1" name="图片 1" descr="紫色小清新唯美渐变 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紫色小清新唯美渐变  (1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!Y2KBU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!Y2KBUG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">
    <w:altName w:val="!Y2KBUG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497C"/>
    <w:rsid w:val="005D34E0"/>
    <w:rsid w:val="00CF3829"/>
    <w:rsid w:val="1A833463"/>
    <w:rsid w:val="1D753D97"/>
    <w:rsid w:val="3D5C497C"/>
    <w:rsid w:val="509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ICS\AppData\Roaming\kingsoft\office6\templates\download\040621924c8845dea72fa70e8d362c25\Fresh%20Resume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Fresh Resume.docx</Template>
  <Pages>1</Pages>
  <Words>0</Words>
  <Characters>0</Characters>
  <Lines>1</Lines>
  <Paragraphs>1</Paragraphs>
  <TotalTime>92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2021-08-16T00:59:00Z</dcterms:created>
  <dc:creator>IHICS</dc:creator>
  <cp:lastModifiedBy>IHICS Philippines</cp:lastModifiedBy>
  <dcterms:modified xsi:type="dcterms:W3CDTF">2021-08-16T01:17:51Z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