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D208C3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0F26878" w14:textId="7A1784A8" w:rsidR="001B2ABD" w:rsidRDefault="00A83ED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5CB7BC9" wp14:editId="35D43C11">
                  <wp:extent cx="2139950" cy="2138680"/>
                  <wp:effectExtent l="0" t="0" r="0" b="0"/>
                  <wp:docPr id="6" name="Picture 6" descr="A picture containing person, person, clothing, wear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person, person, clothing, wearing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E9E9F8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69E73C7" w14:textId="7DFE6627" w:rsidR="001B2ABD" w:rsidRDefault="00EA0243" w:rsidP="00EA0243">
            <w:pPr>
              <w:pStyle w:val="Title"/>
            </w:pPr>
            <w:r>
              <w:t>jeminah kassandra malbas</w:t>
            </w:r>
          </w:p>
          <w:p w14:paraId="23A1D271" w14:textId="5FEFE706" w:rsidR="00A83ED9" w:rsidRPr="00A83ED9" w:rsidRDefault="00A83ED9" w:rsidP="00A83ED9">
            <w:r>
              <w:t>Kristina Heights Subdivision, Tacloban City</w:t>
            </w:r>
          </w:p>
          <w:p w14:paraId="76A987B5" w14:textId="46AF63C2" w:rsidR="00155FD3" w:rsidRDefault="00155FD3" w:rsidP="00155FD3">
            <w:pPr>
              <w:pStyle w:val="Heading2"/>
            </w:pPr>
            <w:r>
              <w:t>objective</w:t>
            </w:r>
          </w:p>
          <w:p w14:paraId="7A8C4617" w14:textId="5BEB917B" w:rsidR="00155FD3" w:rsidRDefault="00155FD3" w:rsidP="00155FD3">
            <w:r>
              <w:t xml:space="preserve">To obtain a scholarship that will help support my studies and my parents in </w:t>
            </w:r>
            <w:proofErr w:type="spellStart"/>
            <w:r>
              <w:t>axie</w:t>
            </w:r>
            <w:proofErr w:type="spellEnd"/>
            <w:r>
              <w:t xml:space="preserve"> Infinity Scholarship. Contribute my knowledge, skills, experience, time effort to my manager.</w:t>
            </w:r>
          </w:p>
          <w:p w14:paraId="64962BB9" w14:textId="2376F465" w:rsidR="00155FD3" w:rsidRDefault="00155FD3" w:rsidP="00155FD3">
            <w:r>
              <w:t xml:space="preserve"> </w:t>
            </w:r>
          </w:p>
          <w:p w14:paraId="0B1DB11E" w14:textId="7269EC2B" w:rsidR="00155FD3" w:rsidRPr="00155FD3" w:rsidRDefault="00155FD3" w:rsidP="00155FD3"/>
        </w:tc>
      </w:tr>
      <w:tr w:rsidR="001B2ABD" w14:paraId="405ABE49" w14:textId="77777777" w:rsidTr="001B2ABD">
        <w:tc>
          <w:tcPr>
            <w:tcW w:w="3600" w:type="dxa"/>
          </w:tcPr>
          <w:p w14:paraId="318B11E2" w14:textId="77777777" w:rsidR="00036450" w:rsidRDefault="00036450" w:rsidP="00036450"/>
          <w:sdt>
            <w:sdtPr>
              <w:id w:val="-1954003311"/>
              <w:placeholder>
                <w:docPart w:val="6F611AC3004E4FC0B820F072493EE870"/>
              </w:placeholder>
              <w:temporary/>
              <w:showingPlcHdr/>
              <w15:appearance w15:val="hidden"/>
            </w:sdtPr>
            <w:sdtEndPr/>
            <w:sdtContent>
              <w:p w14:paraId="3F39D31C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F1BE887B2AA24F9B9A6902AF16485ABC"/>
              </w:placeholder>
              <w:temporary/>
              <w:showingPlcHdr/>
              <w15:appearance w15:val="hidden"/>
            </w:sdtPr>
            <w:sdtEndPr/>
            <w:sdtContent>
              <w:p w14:paraId="2864A201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7A7C91F" w14:textId="0F303A28" w:rsidR="004D3011" w:rsidRDefault="00A83ED9" w:rsidP="004D3011">
            <w:r>
              <w:t>09166223870</w:t>
            </w:r>
          </w:p>
          <w:p w14:paraId="3ADB6C0D" w14:textId="77777777" w:rsidR="004D3011" w:rsidRPr="004D3011" w:rsidRDefault="004D3011" w:rsidP="004D3011"/>
          <w:sdt>
            <w:sdtPr>
              <w:id w:val="67859272"/>
              <w:placeholder>
                <w:docPart w:val="0C19A7EC651842CFA409D3C5738D4A62"/>
              </w:placeholder>
              <w:temporary/>
              <w:showingPlcHdr/>
              <w15:appearance w15:val="hidden"/>
            </w:sdtPr>
            <w:sdtEndPr/>
            <w:sdtContent>
              <w:p w14:paraId="0ECCF4A2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67D1B062" w14:textId="49039026" w:rsidR="004D3011" w:rsidRDefault="00A83ED9" w:rsidP="004D3011">
            <w:r>
              <w:t xml:space="preserve">Discord: </w:t>
            </w:r>
            <w:proofErr w:type="spellStart"/>
            <w:r>
              <w:t>jeminah</w:t>
            </w:r>
            <w:proofErr w:type="spellEnd"/>
          </w:p>
          <w:p w14:paraId="72688F04" w14:textId="77777777" w:rsidR="004D3011" w:rsidRDefault="004D3011" w:rsidP="004D3011"/>
          <w:p w14:paraId="00293DF5" w14:textId="1B4CC749" w:rsidR="00A83ED9" w:rsidRDefault="00A83ED9" w:rsidP="004D3011">
            <w:r>
              <w:t>Email:</w:t>
            </w:r>
          </w:p>
          <w:p w14:paraId="6B85F6DC" w14:textId="063BBCC5" w:rsidR="00A83ED9" w:rsidRDefault="00A83ED9" w:rsidP="004D3011">
            <w:r>
              <w:t>jeminahkassandram@gmail.com</w:t>
            </w:r>
          </w:p>
          <w:p w14:paraId="3043907A" w14:textId="13C85C4F" w:rsidR="004D3011" w:rsidRDefault="004D3011" w:rsidP="004D3011"/>
          <w:p w14:paraId="4DEB1257" w14:textId="3CC573F6" w:rsidR="004D3011" w:rsidRPr="004D3011" w:rsidRDefault="004D3011" w:rsidP="004D3011"/>
        </w:tc>
        <w:tc>
          <w:tcPr>
            <w:tcW w:w="720" w:type="dxa"/>
          </w:tcPr>
          <w:p w14:paraId="4E2B829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CD012F8791144E4806365B8E7F6A785"/>
              </w:placeholder>
              <w:temporary/>
              <w:showingPlcHdr/>
              <w15:appearance w15:val="hidden"/>
            </w:sdtPr>
            <w:sdtEndPr/>
            <w:sdtContent>
              <w:p w14:paraId="763D1B9D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98DC814" w14:textId="791E8651" w:rsidR="00036450" w:rsidRPr="00B359E4" w:rsidRDefault="00EA0243" w:rsidP="00EA0243">
            <w:pPr>
              <w:pStyle w:val="Heading4"/>
            </w:pPr>
            <w:r>
              <w:t>Tertiary: Holy Infant College Tacloban</w:t>
            </w:r>
          </w:p>
          <w:p w14:paraId="4F41A4B2" w14:textId="3B00A473" w:rsidR="004D3011" w:rsidRDefault="00EA0243" w:rsidP="00036450">
            <w:r>
              <w:t>Bachelor of Science in Nursing</w:t>
            </w:r>
          </w:p>
          <w:p w14:paraId="24581D34" w14:textId="77777777" w:rsidR="00036450" w:rsidRDefault="00036450" w:rsidP="00036450"/>
          <w:p w14:paraId="636513E1" w14:textId="0198F283" w:rsidR="00036450" w:rsidRPr="00B359E4" w:rsidRDefault="00EA0243" w:rsidP="00B359E4">
            <w:pPr>
              <w:pStyle w:val="Heading4"/>
            </w:pPr>
            <w:r>
              <w:t xml:space="preserve">Senior High: ACLC </w:t>
            </w:r>
            <w:proofErr w:type="gramStart"/>
            <w:r>
              <w:t>College  of</w:t>
            </w:r>
            <w:proofErr w:type="gramEnd"/>
            <w:r>
              <w:t xml:space="preserve"> Tacloban</w:t>
            </w:r>
          </w:p>
          <w:p w14:paraId="3BA8CF6B" w14:textId="2727C40B" w:rsidR="00036450" w:rsidRDefault="00EA0243" w:rsidP="00036450">
            <w:r>
              <w:t>2018-2019</w:t>
            </w:r>
          </w:p>
          <w:p w14:paraId="562A224C" w14:textId="5C351851" w:rsidR="00036450" w:rsidRDefault="00EA0243" w:rsidP="00036450">
            <w:pPr>
              <w:pStyle w:val="Heading2"/>
            </w:pPr>
            <w:r>
              <w:t>hours spend online</w:t>
            </w:r>
          </w:p>
          <w:p w14:paraId="7AD9361C" w14:textId="001BA8D4" w:rsidR="004D3011" w:rsidRPr="004D3011" w:rsidRDefault="00EA0243" w:rsidP="004D3011">
            <w:r>
              <w:t>12 hours</w:t>
            </w:r>
          </w:p>
          <w:p w14:paraId="79FDB911" w14:textId="03C5A185" w:rsidR="004D3011" w:rsidRDefault="00EA0243" w:rsidP="00036450">
            <w:r>
              <w:t>Device: laptop</w:t>
            </w:r>
          </w:p>
          <w:p w14:paraId="4FD21DBE" w14:textId="3D3EE7F2" w:rsidR="00EA0243" w:rsidRDefault="00EA0243" w:rsidP="00036450">
            <w:r>
              <w:t>Internet: wired, globe fiber</w:t>
            </w:r>
          </w:p>
          <w:p w14:paraId="55E9C97D" w14:textId="77777777" w:rsidR="00036450" w:rsidRPr="00155FD3" w:rsidRDefault="00EA0243" w:rsidP="00155FD3">
            <w:pPr>
              <w:pStyle w:val="Heading2"/>
            </w:pPr>
            <w:r>
              <w:t>target SLP a day</w:t>
            </w:r>
          </w:p>
          <w:p w14:paraId="7F96111F" w14:textId="77777777" w:rsidR="00EA0243" w:rsidRDefault="00EA0243" w:rsidP="00EA0243">
            <w:r>
              <w:t>150-200 SLP</w:t>
            </w:r>
          </w:p>
          <w:p w14:paraId="0C16CCF3" w14:textId="77777777" w:rsidR="00EA0243" w:rsidRDefault="00EA0243" w:rsidP="00EA0243"/>
          <w:p w14:paraId="308AECF4" w14:textId="77777777" w:rsidR="00155FD3" w:rsidRDefault="00155FD3" w:rsidP="00155FD3">
            <w:pPr>
              <w:pStyle w:val="Heading2"/>
            </w:pPr>
            <w:r>
              <w:t>gaming experience</w:t>
            </w:r>
          </w:p>
          <w:p w14:paraId="68B1DA63" w14:textId="6D4DA35F" w:rsidR="00155FD3" w:rsidRDefault="00155FD3" w:rsidP="00155FD3">
            <w:r>
              <w:t>Online Gaming</w:t>
            </w:r>
          </w:p>
          <w:p w14:paraId="62CB91C8" w14:textId="77777777" w:rsidR="00155FD3" w:rsidRDefault="00155FD3" w:rsidP="00155FD3"/>
          <w:p w14:paraId="0F1EE9DC" w14:textId="77777777" w:rsidR="00155FD3" w:rsidRDefault="00155FD3" w:rsidP="00155FD3">
            <w:pPr>
              <w:pStyle w:val="Heading2"/>
            </w:pPr>
            <w:r>
              <w:t>reason to apply</w:t>
            </w:r>
          </w:p>
          <w:p w14:paraId="3C71C499" w14:textId="77777777" w:rsidR="00155FD3" w:rsidRDefault="00155FD3" w:rsidP="00155FD3">
            <w:r>
              <w:t xml:space="preserve"> I am a bachelor of science </w:t>
            </w:r>
            <w:proofErr w:type="gramStart"/>
            <w:r>
              <w:t>in  nursing</w:t>
            </w:r>
            <w:proofErr w:type="gramEnd"/>
            <w:r>
              <w:t xml:space="preserve"> student I am looking for a part time job that I can be capable of the convenience of my home since all classes is through virtual.</w:t>
            </w:r>
          </w:p>
          <w:p w14:paraId="61096453" w14:textId="51C15B9D" w:rsidR="00155FD3" w:rsidRPr="00155FD3" w:rsidRDefault="00155FD3" w:rsidP="00155FD3">
            <w:r>
              <w:t>I want to help my parents and to pay off my tuition.</w:t>
            </w:r>
          </w:p>
        </w:tc>
      </w:tr>
    </w:tbl>
    <w:p w14:paraId="7442D334" w14:textId="77777777" w:rsidR="0043117B" w:rsidRDefault="000E24D1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F568" w14:textId="77777777" w:rsidR="000E24D1" w:rsidRDefault="000E24D1" w:rsidP="000C45FF">
      <w:r>
        <w:separator/>
      </w:r>
    </w:p>
  </w:endnote>
  <w:endnote w:type="continuationSeparator" w:id="0">
    <w:p w14:paraId="0ED2F51B" w14:textId="77777777" w:rsidR="000E24D1" w:rsidRDefault="000E24D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6434" w14:textId="77777777" w:rsidR="000E24D1" w:rsidRDefault="000E24D1" w:rsidP="000C45FF">
      <w:r>
        <w:separator/>
      </w:r>
    </w:p>
  </w:footnote>
  <w:footnote w:type="continuationSeparator" w:id="0">
    <w:p w14:paraId="4E199455" w14:textId="77777777" w:rsidR="000E24D1" w:rsidRDefault="000E24D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CB8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AF5946" wp14:editId="1700AAB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43"/>
    <w:rsid w:val="00036450"/>
    <w:rsid w:val="00094499"/>
    <w:rsid w:val="000C45FF"/>
    <w:rsid w:val="000E24D1"/>
    <w:rsid w:val="000E3FD1"/>
    <w:rsid w:val="00112054"/>
    <w:rsid w:val="001525E1"/>
    <w:rsid w:val="00155FD3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83ED9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A024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105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nard\AppData\Local\Microsoft\Office\16.0\DTS\en-US%7b8B1C1940-1B49-44FA-9175-80C1032A5E8E%7d\%7b5DA7F8F7-3ABE-4642-AAFA-60E3B4BE068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611AC3004E4FC0B820F072493E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7E08-F606-4AC0-BC11-07AEAF5E5D1A}"/>
      </w:docPartPr>
      <w:docPartBody>
        <w:p w:rsidR="00000000" w:rsidRDefault="00111ACD">
          <w:pPr>
            <w:pStyle w:val="6F611AC3004E4FC0B820F072493EE870"/>
          </w:pPr>
          <w:r w:rsidRPr="00CB0055">
            <w:t>Contact</w:t>
          </w:r>
        </w:p>
      </w:docPartBody>
    </w:docPart>
    <w:docPart>
      <w:docPartPr>
        <w:name w:val="F1BE887B2AA24F9B9A6902AF1648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5205-CDD4-4FC6-A06C-240CFB392CBD}"/>
      </w:docPartPr>
      <w:docPartBody>
        <w:p w:rsidR="00000000" w:rsidRDefault="00111ACD">
          <w:pPr>
            <w:pStyle w:val="F1BE887B2AA24F9B9A6902AF16485ABC"/>
          </w:pPr>
          <w:r w:rsidRPr="004D3011">
            <w:t>PHONE:</w:t>
          </w:r>
        </w:p>
      </w:docPartBody>
    </w:docPart>
    <w:docPart>
      <w:docPartPr>
        <w:name w:val="0C19A7EC651842CFA409D3C5738D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96EC-5BF8-4A3F-B544-A8A6B22B7C28}"/>
      </w:docPartPr>
      <w:docPartBody>
        <w:p w:rsidR="00000000" w:rsidRDefault="00111ACD">
          <w:pPr>
            <w:pStyle w:val="0C19A7EC651842CFA409D3C5738D4A62"/>
          </w:pPr>
          <w:r w:rsidRPr="004D3011">
            <w:t>WEBSITE:</w:t>
          </w:r>
        </w:p>
      </w:docPartBody>
    </w:docPart>
    <w:docPart>
      <w:docPartPr>
        <w:name w:val="0CD012F8791144E4806365B8E7F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A1EF-0E3C-47E6-B44A-5E2161EA34B9}"/>
      </w:docPartPr>
      <w:docPartBody>
        <w:p w:rsidR="00000000" w:rsidRDefault="00111ACD">
          <w:pPr>
            <w:pStyle w:val="0CD012F8791144E4806365B8E7F6A785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CD"/>
    <w:rsid w:val="001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B69FD5AA749219661672DAD12C7C1">
    <w:name w:val="58BB69FD5AA749219661672DAD12C7C1"/>
  </w:style>
  <w:style w:type="paragraph" w:customStyle="1" w:styleId="A32FFE54249C43AFBB178530BB0DBD99">
    <w:name w:val="A32FFE54249C43AFBB178530BB0DBD99"/>
  </w:style>
  <w:style w:type="paragraph" w:customStyle="1" w:styleId="567A13570B9D4921BF682372F776396F">
    <w:name w:val="567A13570B9D4921BF682372F776396F"/>
  </w:style>
  <w:style w:type="paragraph" w:customStyle="1" w:styleId="39D63B389A53425D9E77D5C3891742FC">
    <w:name w:val="39D63B389A53425D9E77D5C3891742FC"/>
  </w:style>
  <w:style w:type="paragraph" w:customStyle="1" w:styleId="6F611AC3004E4FC0B820F072493EE870">
    <w:name w:val="6F611AC3004E4FC0B820F072493EE870"/>
  </w:style>
  <w:style w:type="paragraph" w:customStyle="1" w:styleId="F1BE887B2AA24F9B9A6902AF16485ABC">
    <w:name w:val="F1BE887B2AA24F9B9A6902AF16485ABC"/>
  </w:style>
  <w:style w:type="paragraph" w:customStyle="1" w:styleId="03AC5F725C324B57979E2707148206DA">
    <w:name w:val="03AC5F725C324B57979E2707148206DA"/>
  </w:style>
  <w:style w:type="paragraph" w:customStyle="1" w:styleId="0C19A7EC651842CFA409D3C5738D4A62">
    <w:name w:val="0C19A7EC651842CFA409D3C5738D4A62"/>
  </w:style>
  <w:style w:type="paragraph" w:customStyle="1" w:styleId="80FF64F84431453CB81F03D3066FDF76">
    <w:name w:val="80FF64F84431453CB81F03D3066FDF76"/>
  </w:style>
  <w:style w:type="paragraph" w:customStyle="1" w:styleId="376EC1FEB3484904B9315AB3891DD76D">
    <w:name w:val="376EC1FEB3484904B9315AB3891DD76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8712CA9E3764C9FA7754B84738545A6">
    <w:name w:val="98712CA9E3764C9FA7754B84738545A6"/>
  </w:style>
  <w:style w:type="paragraph" w:customStyle="1" w:styleId="C817B6778BE74208872588F137D8D9DA">
    <w:name w:val="C817B6778BE74208872588F137D8D9DA"/>
  </w:style>
  <w:style w:type="paragraph" w:customStyle="1" w:styleId="0B88ED31BA4A4D2C9B4EFE8D72CEE4FB">
    <w:name w:val="0B88ED31BA4A4D2C9B4EFE8D72CEE4FB"/>
  </w:style>
  <w:style w:type="paragraph" w:customStyle="1" w:styleId="EFD0129E960F48AAAD781DA847FCB8B9">
    <w:name w:val="EFD0129E960F48AAAD781DA847FCB8B9"/>
  </w:style>
  <w:style w:type="paragraph" w:customStyle="1" w:styleId="6F5A20A485504ED8ACA146B64838B6ED">
    <w:name w:val="6F5A20A485504ED8ACA146B64838B6ED"/>
  </w:style>
  <w:style w:type="paragraph" w:customStyle="1" w:styleId="39EE4A5B29D948F7B83A911B9C1B22F8">
    <w:name w:val="39EE4A5B29D948F7B83A911B9C1B22F8"/>
  </w:style>
  <w:style w:type="paragraph" w:customStyle="1" w:styleId="0CD012F8791144E4806365B8E7F6A785">
    <w:name w:val="0CD012F8791144E4806365B8E7F6A785"/>
  </w:style>
  <w:style w:type="paragraph" w:customStyle="1" w:styleId="7CBA899CB0A14B7FB32376F643546659">
    <w:name w:val="7CBA899CB0A14B7FB32376F643546659"/>
  </w:style>
  <w:style w:type="paragraph" w:customStyle="1" w:styleId="B9EB7F2CF191434384C335B0FCD0300A">
    <w:name w:val="B9EB7F2CF191434384C335B0FCD0300A"/>
  </w:style>
  <w:style w:type="paragraph" w:customStyle="1" w:styleId="3352535F92E242C6A6D699383802AA84">
    <w:name w:val="3352535F92E242C6A6D699383802AA84"/>
  </w:style>
  <w:style w:type="paragraph" w:customStyle="1" w:styleId="FDC010E44E224CE2AAA0B0954892AB34">
    <w:name w:val="FDC010E44E224CE2AAA0B0954892AB34"/>
  </w:style>
  <w:style w:type="paragraph" w:customStyle="1" w:styleId="B7F6284E241344988B5E124EA308AE53">
    <w:name w:val="B7F6284E241344988B5E124EA308AE53"/>
  </w:style>
  <w:style w:type="paragraph" w:customStyle="1" w:styleId="18A885332AA44D24A783726BFEA634F3">
    <w:name w:val="18A885332AA44D24A783726BFEA634F3"/>
  </w:style>
  <w:style w:type="paragraph" w:customStyle="1" w:styleId="63EA113A50C44FD88ACF121E8D284A1F">
    <w:name w:val="63EA113A50C44FD88ACF121E8D284A1F"/>
  </w:style>
  <w:style w:type="paragraph" w:customStyle="1" w:styleId="84533018508642C38C87E8FBE1E4D523">
    <w:name w:val="84533018508642C38C87E8FBE1E4D523"/>
  </w:style>
  <w:style w:type="paragraph" w:customStyle="1" w:styleId="62445C14795A422FB15C6A6FD7856758">
    <w:name w:val="62445C14795A422FB15C6A6FD7856758"/>
  </w:style>
  <w:style w:type="paragraph" w:customStyle="1" w:styleId="6850F449C02840E6BB4280F5E06DB0C8">
    <w:name w:val="6850F449C02840E6BB4280F5E06DB0C8"/>
  </w:style>
  <w:style w:type="paragraph" w:customStyle="1" w:styleId="3EEFC3EE07594673BC279475EE20E467">
    <w:name w:val="3EEFC3EE07594673BC279475EE20E467"/>
  </w:style>
  <w:style w:type="paragraph" w:customStyle="1" w:styleId="0D94454AFB66435898508C13697F1199">
    <w:name w:val="0D94454AFB66435898508C13697F1199"/>
  </w:style>
  <w:style w:type="paragraph" w:customStyle="1" w:styleId="69027AC646504721BCC6C50E83BC8FA6">
    <w:name w:val="69027AC646504721BCC6C50E83BC8FA6"/>
  </w:style>
  <w:style w:type="paragraph" w:customStyle="1" w:styleId="40FD94032B4347A58037FEE825CE64A6">
    <w:name w:val="40FD94032B4347A58037FEE825CE64A6"/>
  </w:style>
  <w:style w:type="paragraph" w:customStyle="1" w:styleId="5308E5EC82424F6FB439A7A537ED96F6">
    <w:name w:val="5308E5EC82424F6FB439A7A537ED96F6"/>
  </w:style>
  <w:style w:type="paragraph" w:customStyle="1" w:styleId="398D61670C8E422CB08C384688A6B0BD">
    <w:name w:val="398D61670C8E422CB08C384688A6B0BD"/>
  </w:style>
  <w:style w:type="paragraph" w:customStyle="1" w:styleId="A909EB49F0BD4F12BD60CF966025BA72">
    <w:name w:val="A909EB49F0BD4F12BD60CF966025BA72"/>
  </w:style>
  <w:style w:type="paragraph" w:customStyle="1" w:styleId="1CDC0209AFE544C4B68DC51CC40A5456">
    <w:name w:val="1CDC0209AFE544C4B68DC51CC40A5456"/>
  </w:style>
  <w:style w:type="paragraph" w:customStyle="1" w:styleId="40101D0DD42B4DD29169086AD6D4BF9D">
    <w:name w:val="40101D0DD42B4DD29169086AD6D4BF9D"/>
  </w:style>
  <w:style w:type="paragraph" w:customStyle="1" w:styleId="9A14E8AF22B84228868A132232540A45">
    <w:name w:val="9A14E8AF22B84228868A132232540A45"/>
  </w:style>
  <w:style w:type="paragraph" w:customStyle="1" w:styleId="5F2B1315B5944E65963A9702FC3D0D52">
    <w:name w:val="5F2B1315B5944E65963A9702FC3D0D52"/>
  </w:style>
  <w:style w:type="paragraph" w:customStyle="1" w:styleId="E08BE11B2E494A92928F1EC48C33940A">
    <w:name w:val="E08BE11B2E494A92928F1EC48C33940A"/>
  </w:style>
  <w:style w:type="paragraph" w:customStyle="1" w:styleId="81997CCA1D604F49BBB29AC0C5F7A9D7">
    <w:name w:val="81997CCA1D604F49BBB29AC0C5F7A9D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057A430AFA4B4B608F6BC6D62A44FF9F">
    <w:name w:val="057A430AFA4B4B608F6BC6D62A44F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{5DA7F8F7-3ABE-4642-AAFA-60E3B4BE0687}tf00546271_win32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2021-08-26T13:28:00Z</dcterms:created>
  <dcterms:modified xsi:type="dcterms:W3CDTF">2021-08-26T13:56:00Z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