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084" w:rsidRDefault="002F70F8">
      <w:pPr>
        <w:pStyle w:val="Name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0</wp:posOffset>
            </wp:positionV>
            <wp:extent cx="1139825" cy="1077595"/>
            <wp:effectExtent l="0" t="0" r="3175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604">
        <w:t>KENNETH Q. CANDELARIA</w:t>
      </w:r>
    </w:p>
    <w:p w:rsidR="00284FAB" w:rsidRDefault="005B4E9E" w:rsidP="00284FAB">
      <w:pPr>
        <w:pStyle w:val="Name"/>
        <w:rPr>
          <w:sz w:val="24"/>
          <w:szCs w:val="24"/>
        </w:rPr>
      </w:pPr>
      <w:r w:rsidRPr="00284FAB">
        <w:rPr>
          <w:sz w:val="24"/>
          <w:szCs w:val="24"/>
        </w:rPr>
        <w:t xml:space="preserve">#61 Sierra madre st, brgy highway hills, </w:t>
      </w:r>
    </w:p>
    <w:p w:rsidR="00D81604" w:rsidRPr="00284FAB" w:rsidRDefault="005B4E9E" w:rsidP="00284FAB">
      <w:pPr>
        <w:pStyle w:val="Name"/>
        <w:rPr>
          <w:sz w:val="24"/>
          <w:szCs w:val="24"/>
        </w:rPr>
      </w:pPr>
      <w:r w:rsidRPr="00284FAB">
        <w:rPr>
          <w:sz w:val="24"/>
          <w:szCs w:val="24"/>
        </w:rPr>
        <w:t>manda</w:t>
      </w:r>
      <w:r w:rsidR="00FE4C4D" w:rsidRPr="00284FAB">
        <w:rPr>
          <w:sz w:val="24"/>
          <w:szCs w:val="24"/>
        </w:rPr>
        <w:t>l</w:t>
      </w:r>
      <w:r w:rsidRPr="00284FAB">
        <w:rPr>
          <w:sz w:val="24"/>
          <w:szCs w:val="24"/>
        </w:rPr>
        <w:t>uyong city</w:t>
      </w:r>
    </w:p>
    <w:p w:rsidR="005B4E9E" w:rsidRPr="00284FAB" w:rsidRDefault="00FE4C4D" w:rsidP="00284FAB">
      <w:pPr>
        <w:pStyle w:val="Name"/>
        <w:rPr>
          <w:sz w:val="24"/>
          <w:szCs w:val="24"/>
        </w:rPr>
      </w:pPr>
      <w:r w:rsidRPr="00284FAB">
        <w:rPr>
          <w:sz w:val="24"/>
          <w:szCs w:val="24"/>
        </w:rPr>
        <w:t>09272598285</w:t>
      </w:r>
    </w:p>
    <w:p w:rsidR="001C0084" w:rsidRPr="00284FAB" w:rsidRDefault="00221E91" w:rsidP="00284FAB">
      <w:pPr>
        <w:pStyle w:val="Name"/>
        <w:rPr>
          <w:sz w:val="24"/>
          <w:szCs w:val="24"/>
        </w:rPr>
      </w:pPr>
      <w:hyperlink r:id="rId8" w:history="1">
        <w:r w:rsidR="00A12F19" w:rsidRPr="00284FAB">
          <w:rPr>
            <w:rStyle w:val="Hyperlink"/>
            <w:sz w:val="24"/>
            <w:szCs w:val="24"/>
          </w:rPr>
          <w:t>Kenquindoza@gmail.com</w:t>
        </w:r>
      </w:hyperlink>
    </w:p>
    <w:p w:rsidR="00A12F19" w:rsidRDefault="00A12F19" w:rsidP="00A12F19">
      <w:pPr>
        <w:pStyle w:val="Name"/>
      </w:pPr>
    </w:p>
    <w:p w:rsidR="001C0084" w:rsidRDefault="000130C3">
      <w:pPr>
        <w:pStyle w:val="Heading1"/>
      </w:pPr>
      <w:r>
        <w:t>Objective:</w:t>
      </w:r>
    </w:p>
    <w:p w:rsidR="001C0084" w:rsidRDefault="005B5A5D" w:rsidP="005B5A5D">
      <w:pPr>
        <w:pStyle w:val="ListParagraph"/>
        <w:spacing w:after="180"/>
        <w:ind w:left="720" w:firstLine="0"/>
      </w:pPr>
      <w:r>
        <w:t xml:space="preserve">To be part in a </w:t>
      </w:r>
      <w:r w:rsidR="00595B84">
        <w:t xml:space="preserve">company </w:t>
      </w:r>
      <w:r w:rsidR="000B7162">
        <w:t xml:space="preserve">that will allow me to utilize my skills and education while expanding </w:t>
      </w:r>
      <w:r w:rsidR="0056368C">
        <w:t xml:space="preserve">my potentials and to land a wonderful </w:t>
      </w:r>
      <w:r w:rsidR="00F25F67">
        <w:t>career that would enable me to grow personality and can train me professionally.</w:t>
      </w:r>
    </w:p>
    <w:p w:rsidR="001C0084" w:rsidRDefault="00AC72BF">
      <w:pPr>
        <w:pStyle w:val="Heading1"/>
      </w:pPr>
      <w:r>
        <w:t>Education Background:</w:t>
      </w:r>
    </w:p>
    <w:p w:rsidR="001C0084" w:rsidRDefault="00AB539C">
      <w:pPr>
        <w:pStyle w:val="Heading2"/>
      </w:pPr>
      <w:r>
        <w:t>Tertiary:</w:t>
      </w:r>
    </w:p>
    <w:p w:rsidR="001C0084" w:rsidRDefault="000C27B2" w:rsidP="00AB539C">
      <w:pPr>
        <w:pStyle w:val="ListParagraph"/>
        <w:ind w:left="720" w:firstLine="0"/>
      </w:pPr>
      <w:r>
        <w:t>Bachelor of Science and Information Technology</w:t>
      </w:r>
    </w:p>
    <w:p w:rsidR="000C27B2" w:rsidRDefault="000C27B2" w:rsidP="00AB539C">
      <w:pPr>
        <w:pStyle w:val="ListParagraph"/>
        <w:ind w:left="720" w:firstLine="0"/>
      </w:pPr>
      <w:proofErr w:type="spellStart"/>
      <w:r>
        <w:t>Camarines</w:t>
      </w:r>
      <w:proofErr w:type="spellEnd"/>
      <w:r>
        <w:t xml:space="preserve"> Norte State College</w:t>
      </w:r>
    </w:p>
    <w:p w:rsidR="000C27B2" w:rsidRDefault="006B0ED3" w:rsidP="00AB539C">
      <w:pPr>
        <w:pStyle w:val="ListParagraph"/>
        <w:ind w:left="720" w:firstLine="0"/>
      </w:pPr>
      <w:proofErr w:type="spellStart"/>
      <w:r>
        <w:t>Daet,Camarines</w:t>
      </w:r>
      <w:proofErr w:type="spellEnd"/>
      <w:r>
        <w:t xml:space="preserve"> Norte 2013-2014 (Undergrad)</w:t>
      </w:r>
    </w:p>
    <w:p w:rsidR="001C0084" w:rsidRDefault="006B0ED3" w:rsidP="00866381">
      <w:pPr>
        <w:pStyle w:val="Heading1"/>
      </w:pPr>
      <w:r>
        <w:t>Work Experience:</w:t>
      </w:r>
    </w:p>
    <w:p w:rsidR="00866381" w:rsidRDefault="00866381" w:rsidP="00866381">
      <w:pPr>
        <w:pStyle w:val="ListParagraph"/>
        <w:numPr>
          <w:ilvl w:val="0"/>
          <w:numId w:val="14"/>
        </w:numPr>
      </w:pPr>
      <w:r>
        <w:t>SM Appliance Center (Warehouse)</w:t>
      </w:r>
      <w:r w:rsidR="00CE0BED">
        <w:t xml:space="preserve">             Stock Clerk</w:t>
      </w:r>
    </w:p>
    <w:p w:rsidR="00CE0BED" w:rsidRDefault="00CE0BED" w:rsidP="00CE0BED">
      <w:pPr>
        <w:pStyle w:val="ListParagraph"/>
        <w:ind w:left="720" w:firstLine="0"/>
      </w:pPr>
      <w:proofErr w:type="spellStart"/>
      <w:r>
        <w:t>Ugong</w:t>
      </w:r>
      <w:proofErr w:type="spellEnd"/>
      <w:r>
        <w:t>, Pasig City</w:t>
      </w:r>
    </w:p>
    <w:p w:rsidR="001C0084" w:rsidRDefault="004E0E05">
      <w:pPr>
        <w:pStyle w:val="Heading3"/>
        <w:rPr>
          <w:i w:val="0"/>
          <w:iCs/>
        </w:rPr>
      </w:pPr>
      <w:r>
        <w:rPr>
          <w:i w:val="0"/>
          <w:iCs/>
        </w:rPr>
        <w:t xml:space="preserve">Responsible for receiving merchandise, </w:t>
      </w:r>
      <w:r w:rsidR="00116355">
        <w:rPr>
          <w:i w:val="0"/>
          <w:iCs/>
        </w:rPr>
        <w:t xml:space="preserve">unloading and unpacking it, marking it with codes to be </w:t>
      </w:r>
      <w:r w:rsidR="00D2285A">
        <w:rPr>
          <w:i w:val="0"/>
          <w:iCs/>
        </w:rPr>
        <w:t xml:space="preserve">identified, stocking shelves, and helping customers place orders. Works in stores, warehouses, stockrooms and </w:t>
      </w:r>
      <w:r w:rsidR="009533C1">
        <w:rPr>
          <w:i w:val="0"/>
          <w:iCs/>
        </w:rPr>
        <w:t>other storage facilities. May involve heavy lifting.</w:t>
      </w:r>
    </w:p>
    <w:p w:rsidR="009533C1" w:rsidRDefault="007B7A37" w:rsidP="007B7A37">
      <w:pPr>
        <w:pStyle w:val="ListParagraph"/>
        <w:numPr>
          <w:ilvl w:val="0"/>
          <w:numId w:val="14"/>
        </w:numPr>
      </w:pPr>
      <w:r>
        <w:t xml:space="preserve">Holiday Inn and Suites Makati                       </w:t>
      </w:r>
      <w:r w:rsidR="007B075F">
        <w:t>Kitchen Steward</w:t>
      </w:r>
    </w:p>
    <w:p w:rsidR="007B075F" w:rsidRDefault="000D22E0" w:rsidP="007B075F">
      <w:pPr>
        <w:pStyle w:val="ListParagraph"/>
        <w:ind w:left="720" w:firstLine="0"/>
      </w:pPr>
      <w:r>
        <w:t>Ayala, Makati City</w:t>
      </w:r>
    </w:p>
    <w:p w:rsidR="000D22E0" w:rsidRDefault="000D22E0" w:rsidP="000D22E0">
      <w:r>
        <w:t xml:space="preserve">Primarily responsible for operating </w:t>
      </w:r>
      <w:r w:rsidR="003F70C8">
        <w:t xml:space="preserve">and maintain cleaning equipment and tools. Also responsible for washing dishes, china ware, flatware, cutlery, crockery, kitchen vessels, sweeping and mopping floors, cleaning and </w:t>
      </w:r>
      <w:r w:rsidR="00A75C02">
        <w:t xml:space="preserve">detailing </w:t>
      </w:r>
      <w:r w:rsidR="00B929AF">
        <w:t>equipment’s</w:t>
      </w:r>
      <w:r w:rsidR="00A75C02">
        <w:t>.</w:t>
      </w:r>
    </w:p>
    <w:p w:rsidR="00A75C02" w:rsidRPr="00B929AF" w:rsidRDefault="00BA01BF" w:rsidP="00BA01BF">
      <w:pPr>
        <w:pStyle w:val="ListParagraph"/>
        <w:numPr>
          <w:ilvl w:val="0"/>
          <w:numId w:val="14"/>
        </w:numPr>
        <w:rPr>
          <w:b/>
          <w:bCs/>
        </w:rPr>
      </w:pPr>
      <w:r>
        <w:t xml:space="preserve">Holiday Inn and Suites Makati                       </w:t>
      </w:r>
      <w:r w:rsidR="00B929AF">
        <w:t>Kitchen Chef(Present)</w:t>
      </w:r>
    </w:p>
    <w:p w:rsidR="00B929AF" w:rsidRDefault="00EB40CE" w:rsidP="00B929AF">
      <w:pPr>
        <w:pStyle w:val="ListParagraph"/>
        <w:ind w:left="720" w:firstLine="0"/>
      </w:pPr>
      <w:r>
        <w:t>Ayala, Makati City</w:t>
      </w:r>
    </w:p>
    <w:p w:rsidR="00EB40CE" w:rsidRDefault="00EB40CE" w:rsidP="00EB40CE">
      <w:pPr>
        <w:rPr>
          <w:b/>
          <w:bCs/>
        </w:rPr>
      </w:pPr>
    </w:p>
    <w:p w:rsidR="00EB40CE" w:rsidRDefault="00EB40CE" w:rsidP="00EB40CE">
      <w:pPr>
        <w:rPr>
          <w:b/>
          <w:bCs/>
        </w:rPr>
      </w:pPr>
      <w:r>
        <w:rPr>
          <w:b/>
          <w:bCs/>
        </w:rPr>
        <w:t xml:space="preserve">Special Skills/ </w:t>
      </w:r>
      <w:r w:rsidR="004A21FB">
        <w:rPr>
          <w:b/>
          <w:bCs/>
        </w:rPr>
        <w:t>Qualities:</w:t>
      </w:r>
    </w:p>
    <w:p w:rsidR="004A21FB" w:rsidRPr="004A21FB" w:rsidRDefault="004A21FB" w:rsidP="004A21FB">
      <w:pPr>
        <w:pStyle w:val="ListParagraph"/>
        <w:numPr>
          <w:ilvl w:val="0"/>
          <w:numId w:val="14"/>
        </w:numPr>
        <w:rPr>
          <w:b/>
          <w:bCs/>
        </w:rPr>
      </w:pPr>
      <w:r>
        <w:t>Can communicate in Tagalog and English Language.</w:t>
      </w:r>
    </w:p>
    <w:p w:rsidR="004A21FB" w:rsidRPr="00913BE5" w:rsidRDefault="00913BE5" w:rsidP="004A21FB">
      <w:pPr>
        <w:pStyle w:val="ListParagraph"/>
        <w:numPr>
          <w:ilvl w:val="0"/>
          <w:numId w:val="14"/>
        </w:numPr>
        <w:rPr>
          <w:b/>
          <w:bCs/>
        </w:rPr>
      </w:pPr>
      <w:r>
        <w:t>Knowledge in some Microsoft Office Tools.</w:t>
      </w:r>
    </w:p>
    <w:p w:rsidR="00913BE5" w:rsidRPr="00A13288" w:rsidRDefault="00913BE5" w:rsidP="004A21FB">
      <w:pPr>
        <w:pStyle w:val="ListParagraph"/>
        <w:numPr>
          <w:ilvl w:val="0"/>
          <w:numId w:val="14"/>
        </w:numPr>
        <w:rPr>
          <w:b/>
          <w:bCs/>
        </w:rPr>
      </w:pPr>
      <w:r>
        <w:t>Fast learner,</w:t>
      </w:r>
      <w:r w:rsidR="005A7C79">
        <w:t xml:space="preserve"> Hardworking, Organized</w:t>
      </w:r>
      <w:r w:rsidR="00A13288">
        <w:t>.</w:t>
      </w:r>
    </w:p>
    <w:p w:rsidR="007B1C7D" w:rsidRDefault="007B1C7D" w:rsidP="007B1C7D">
      <w:pPr>
        <w:rPr>
          <w:b/>
          <w:bCs/>
        </w:rPr>
      </w:pPr>
    </w:p>
    <w:p w:rsidR="007B1C7D" w:rsidRDefault="007B1C7D" w:rsidP="007B1C7D">
      <w:pPr>
        <w:rPr>
          <w:b/>
          <w:bCs/>
        </w:rPr>
      </w:pPr>
      <w:r>
        <w:rPr>
          <w:b/>
          <w:bCs/>
        </w:rPr>
        <w:lastRenderedPageBreak/>
        <w:t>Personal Data:</w:t>
      </w:r>
    </w:p>
    <w:p w:rsidR="007B1C7D" w:rsidRDefault="007B1C7D" w:rsidP="007B1C7D">
      <w:pPr>
        <w:pStyle w:val="ListParagraph"/>
        <w:ind w:left="720" w:firstLine="0"/>
        <w:rPr>
          <w:b/>
          <w:bCs/>
        </w:rPr>
      </w:pPr>
      <w:r>
        <w:rPr>
          <w:b/>
          <w:bCs/>
        </w:rPr>
        <w:t>Birth Date:</w:t>
      </w:r>
      <w:r w:rsidR="006347C1">
        <w:rPr>
          <w:b/>
          <w:bCs/>
        </w:rPr>
        <w:t xml:space="preserve">    November 28,1996</w:t>
      </w:r>
    </w:p>
    <w:p w:rsidR="006347C1" w:rsidRDefault="006347C1" w:rsidP="007B1C7D">
      <w:pPr>
        <w:pStyle w:val="ListParagraph"/>
        <w:ind w:left="720" w:firstLine="0"/>
        <w:rPr>
          <w:b/>
          <w:bCs/>
        </w:rPr>
      </w:pPr>
      <w:r>
        <w:rPr>
          <w:b/>
          <w:bCs/>
        </w:rPr>
        <w:t>Birth Place:   Pasig City</w:t>
      </w:r>
    </w:p>
    <w:p w:rsidR="006347C1" w:rsidRDefault="001527B1" w:rsidP="007B1C7D">
      <w:pPr>
        <w:pStyle w:val="ListParagraph"/>
        <w:ind w:left="720" w:firstLine="0"/>
        <w:rPr>
          <w:b/>
          <w:bCs/>
        </w:rPr>
      </w:pPr>
      <w:r>
        <w:rPr>
          <w:b/>
          <w:bCs/>
        </w:rPr>
        <w:t>Gender:        Male</w:t>
      </w:r>
    </w:p>
    <w:p w:rsidR="001527B1" w:rsidRDefault="001527B1" w:rsidP="007B1C7D">
      <w:pPr>
        <w:pStyle w:val="ListParagraph"/>
        <w:ind w:left="720" w:firstLine="0"/>
        <w:rPr>
          <w:b/>
          <w:bCs/>
        </w:rPr>
      </w:pPr>
      <w:r>
        <w:rPr>
          <w:b/>
          <w:bCs/>
        </w:rPr>
        <w:t xml:space="preserve">Height:          5’8 </w:t>
      </w:r>
      <w:proofErr w:type="spellStart"/>
      <w:r>
        <w:rPr>
          <w:b/>
          <w:bCs/>
        </w:rPr>
        <w:t>ft</w:t>
      </w:r>
      <w:proofErr w:type="spellEnd"/>
    </w:p>
    <w:p w:rsidR="001527B1" w:rsidRPr="007B1C7D" w:rsidRDefault="00CF7E84" w:rsidP="007B1C7D">
      <w:pPr>
        <w:pStyle w:val="ListParagraph"/>
        <w:ind w:left="720" w:firstLine="0"/>
        <w:rPr>
          <w:b/>
          <w:bCs/>
        </w:rPr>
      </w:pPr>
      <w:r>
        <w:rPr>
          <w:b/>
          <w:bCs/>
        </w:rPr>
        <w:t>Weight:          175 lbs.</w:t>
      </w:r>
    </w:p>
    <w:p w:rsidR="001C0084" w:rsidRDefault="001C0084"/>
    <w:p w:rsidR="001C0084" w:rsidRDefault="00221E91">
      <w:pPr>
        <w:pStyle w:val="Heading1"/>
      </w:pPr>
      <w:sdt>
        <w:sdtPr>
          <w:alias w:val="Awards and Achievements:"/>
          <w:tag w:val="Awards and Achievements:"/>
          <w:id w:val="250401295"/>
          <w:placeholder>
            <w:docPart w:val="CA6DFA7CF370D64CB78B11207EA06FD7"/>
          </w:placeholder>
          <w:temporary/>
          <w:showingPlcHdr/>
          <w15:appearance w15:val="hidden"/>
        </w:sdtPr>
        <w:sdtEndPr/>
        <w:sdtContent>
          <w:r w:rsidR="007F7DCE">
            <w:t>Awards and Acknowledgements</w:t>
          </w:r>
        </w:sdtContent>
      </w:sdt>
    </w:p>
    <w:p w:rsidR="001C0084" w:rsidRPr="00724D35" w:rsidRDefault="008F64E5" w:rsidP="008F64E5">
      <w:pPr>
        <w:pStyle w:val="ListParagraph"/>
        <w:numPr>
          <w:ilvl w:val="0"/>
          <w:numId w:val="16"/>
        </w:numPr>
      </w:pPr>
      <w:r>
        <w:rPr>
          <w:b/>
          <w:bCs/>
        </w:rPr>
        <w:t xml:space="preserve">National Certificate </w:t>
      </w:r>
      <w:r w:rsidR="00724D35">
        <w:rPr>
          <w:b/>
          <w:bCs/>
        </w:rPr>
        <w:t xml:space="preserve">II in Cookery </w:t>
      </w:r>
    </w:p>
    <w:p w:rsidR="00724D35" w:rsidRDefault="00724D35" w:rsidP="00724D35">
      <w:pPr>
        <w:pStyle w:val="ListParagraph"/>
        <w:ind w:left="720" w:firstLine="0"/>
        <w:rPr>
          <w:b/>
          <w:bCs/>
        </w:rPr>
      </w:pPr>
      <w:r>
        <w:rPr>
          <w:b/>
          <w:bCs/>
        </w:rPr>
        <w:t>September 8</w:t>
      </w:r>
      <w:r w:rsidR="00E74AB4">
        <w:rPr>
          <w:b/>
          <w:bCs/>
        </w:rPr>
        <w:t>, 2017 to September 7, 2022</w:t>
      </w:r>
    </w:p>
    <w:p w:rsidR="00E74AB4" w:rsidRPr="00F2767A" w:rsidRDefault="00E74AB4" w:rsidP="00E74AB4">
      <w:pPr>
        <w:pStyle w:val="ListParagraph"/>
        <w:numPr>
          <w:ilvl w:val="0"/>
          <w:numId w:val="16"/>
        </w:numPr>
      </w:pPr>
      <w:r>
        <w:rPr>
          <w:b/>
          <w:bCs/>
        </w:rPr>
        <w:t xml:space="preserve">Basic </w:t>
      </w:r>
      <w:r w:rsidR="00F2767A">
        <w:rPr>
          <w:b/>
          <w:bCs/>
        </w:rPr>
        <w:t>Occupational and Safety Training</w:t>
      </w:r>
    </w:p>
    <w:p w:rsidR="00F2767A" w:rsidRPr="00FA3898" w:rsidRDefault="0033593C" w:rsidP="0033593C">
      <w:pPr>
        <w:pStyle w:val="ListParagraph"/>
        <w:numPr>
          <w:ilvl w:val="0"/>
          <w:numId w:val="16"/>
        </w:numPr>
      </w:pPr>
      <w:r>
        <w:rPr>
          <w:b/>
          <w:bCs/>
        </w:rPr>
        <w:t xml:space="preserve">Environmental Health </w:t>
      </w:r>
      <w:r w:rsidR="00FA3898">
        <w:rPr>
          <w:b/>
          <w:bCs/>
        </w:rPr>
        <w:t>and Sanitation &amp; Regulation</w:t>
      </w:r>
    </w:p>
    <w:p w:rsidR="00FA3898" w:rsidRDefault="00FA3898" w:rsidP="00FA3898"/>
    <w:p w:rsidR="00FA3898" w:rsidRDefault="00FA3898" w:rsidP="00FA3898"/>
    <w:p w:rsidR="007B2655" w:rsidRDefault="007B2655" w:rsidP="00FA3898">
      <w:pPr>
        <w:rPr>
          <w:b/>
          <w:bCs/>
        </w:rPr>
      </w:pPr>
      <w:r>
        <w:rPr>
          <w:b/>
          <w:bCs/>
        </w:rPr>
        <w:t>This is to certify that above information is true and correct with all my knowledge.</w:t>
      </w:r>
    </w:p>
    <w:p w:rsidR="00096238" w:rsidRDefault="00096238" w:rsidP="00FA3898">
      <w:pPr>
        <w:rPr>
          <w:b/>
          <w:bCs/>
        </w:rPr>
      </w:pPr>
    </w:p>
    <w:p w:rsidR="00096238" w:rsidRDefault="00096238" w:rsidP="00FA3898">
      <w:pPr>
        <w:rPr>
          <w:b/>
          <w:bCs/>
        </w:rPr>
      </w:pPr>
    </w:p>
    <w:p w:rsidR="00096238" w:rsidRDefault="00096238" w:rsidP="00FA3898">
      <w:pPr>
        <w:rPr>
          <w:b/>
          <w:bCs/>
        </w:rPr>
      </w:pPr>
    </w:p>
    <w:p w:rsidR="00096238" w:rsidRDefault="004B3A3C" w:rsidP="00FA3898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3523513</wp:posOffset>
                </wp:positionH>
                <wp:positionV relativeFrom="paragraph">
                  <wp:posOffset>-279412</wp:posOffset>
                </wp:positionV>
                <wp:extent cx="1486440" cy="1022040"/>
                <wp:effectExtent l="57150" t="57150" r="38100" b="4508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85900" cy="1021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339C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76.75pt;margin-top:-22.7pt;width:118.45pt;height:8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">
                <v:imagedata r:id="rId10" o:title=""/>
              </v:shape>
            </w:pict>
          </mc:Fallback>
        </mc:AlternateContent>
      </w:r>
    </w:p>
    <w:p w:rsidR="007B2655" w:rsidRPr="00EF5F30" w:rsidRDefault="004B3A3C" w:rsidP="00EF5F30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4815913</wp:posOffset>
                </wp:positionH>
                <wp:positionV relativeFrom="paragraph">
                  <wp:posOffset>56728</wp:posOffset>
                </wp:positionV>
                <wp:extent cx="360" cy="360"/>
                <wp:effectExtent l="57150" t="5715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443927" id="Ink 11" o:spid="_x0000_s1026" type="#_x0000_t75" style="position:absolute;margin-left:378.5pt;margin-top:3.7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">
                <v:imagedata r:id="rId12" o:title=""/>
              </v:shape>
            </w:pict>
          </mc:Fallback>
        </mc:AlternateContent>
      </w:r>
      <w:r w:rsidR="00D87406">
        <w:rPr>
          <w:b/>
          <w:bCs/>
        </w:rPr>
        <w:t xml:space="preserve">                                                                                 </w:t>
      </w:r>
      <w:r w:rsidR="00096238">
        <w:rPr>
          <w:b/>
          <w:bCs/>
        </w:rPr>
        <w:t>KENNETH Q. CANDELARIA</w:t>
      </w:r>
    </w:p>
    <w:sectPr w:rsidR="007B2655" w:rsidRPr="00EF5F30">
      <w:headerReference w:type="default" r:id="rId13"/>
      <w:footerReference w:type="default" r:id="rId14"/>
      <w:headerReference w:type="first" r:id="rId15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1E91" w:rsidRDefault="00221E91">
      <w:pPr>
        <w:spacing w:after="0" w:line="240" w:lineRule="auto"/>
      </w:pPr>
      <w:r>
        <w:separator/>
      </w:r>
    </w:p>
  </w:endnote>
  <w:endnote w:type="continuationSeparator" w:id="0">
    <w:p w:rsidR="00221E91" w:rsidRDefault="0022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1E91" w:rsidRDefault="00221E91">
      <w:pPr>
        <w:spacing w:after="0" w:line="240" w:lineRule="auto"/>
      </w:pPr>
      <w:r>
        <w:separator/>
      </w:r>
    </w:p>
  </w:footnote>
  <w:footnote w:type="continuationSeparator" w:id="0">
    <w:p w:rsidR="00221E91" w:rsidRDefault="0022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EF68C82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4F7459B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B5375"/>
    <w:multiLevelType w:val="hybridMultilevel"/>
    <w:tmpl w:val="EAB6C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414D0F"/>
    <w:multiLevelType w:val="hybridMultilevel"/>
    <w:tmpl w:val="14B2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C7FD3"/>
    <w:multiLevelType w:val="hybridMultilevel"/>
    <w:tmpl w:val="A798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27A98"/>
    <w:multiLevelType w:val="hybridMultilevel"/>
    <w:tmpl w:val="B89E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D735D"/>
    <w:multiLevelType w:val="hybridMultilevel"/>
    <w:tmpl w:val="0FF4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E4A10"/>
    <w:multiLevelType w:val="hybridMultilevel"/>
    <w:tmpl w:val="1EB8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3C0F"/>
    <w:multiLevelType w:val="hybridMultilevel"/>
    <w:tmpl w:val="919E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64BD7"/>
    <w:multiLevelType w:val="hybridMultilevel"/>
    <w:tmpl w:val="80A6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50F2E"/>
    <w:multiLevelType w:val="hybridMultilevel"/>
    <w:tmpl w:val="342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3AF8"/>
    <w:multiLevelType w:val="hybridMultilevel"/>
    <w:tmpl w:val="DDAA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C189C"/>
    <w:multiLevelType w:val="hybridMultilevel"/>
    <w:tmpl w:val="4F24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7"/>
  </w:num>
  <w:num w:numId="14">
    <w:abstractNumId w:val="12"/>
  </w:num>
  <w:num w:numId="15">
    <w:abstractNumId w:val="13"/>
  </w:num>
  <w:num w:numId="16">
    <w:abstractNumId w:val="20"/>
  </w:num>
  <w:num w:numId="17">
    <w:abstractNumId w:val="16"/>
  </w:num>
  <w:num w:numId="18">
    <w:abstractNumId w:val="18"/>
  </w:num>
  <w:num w:numId="19">
    <w:abstractNumId w:val="1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04"/>
    <w:rsid w:val="0000092C"/>
    <w:rsid w:val="000130C3"/>
    <w:rsid w:val="00047CB1"/>
    <w:rsid w:val="00086A72"/>
    <w:rsid w:val="00096238"/>
    <w:rsid w:val="000B1F03"/>
    <w:rsid w:val="000B7162"/>
    <w:rsid w:val="000C27B2"/>
    <w:rsid w:val="000D22E0"/>
    <w:rsid w:val="000F696B"/>
    <w:rsid w:val="00116355"/>
    <w:rsid w:val="001252E3"/>
    <w:rsid w:val="001527B1"/>
    <w:rsid w:val="001C0084"/>
    <w:rsid w:val="0022139D"/>
    <w:rsid w:val="00221E91"/>
    <w:rsid w:val="00231060"/>
    <w:rsid w:val="00284FAB"/>
    <w:rsid w:val="002F70F8"/>
    <w:rsid w:val="0033593C"/>
    <w:rsid w:val="00352042"/>
    <w:rsid w:val="003C1C78"/>
    <w:rsid w:val="003D636A"/>
    <w:rsid w:val="003F70C8"/>
    <w:rsid w:val="0045278B"/>
    <w:rsid w:val="004A21FB"/>
    <w:rsid w:val="004B3A3C"/>
    <w:rsid w:val="004E0E05"/>
    <w:rsid w:val="0056368C"/>
    <w:rsid w:val="00595B84"/>
    <w:rsid w:val="005A7C79"/>
    <w:rsid w:val="005B4E9E"/>
    <w:rsid w:val="005B5A5D"/>
    <w:rsid w:val="006347C1"/>
    <w:rsid w:val="00680950"/>
    <w:rsid w:val="006B0ED3"/>
    <w:rsid w:val="00724D35"/>
    <w:rsid w:val="00790CF2"/>
    <w:rsid w:val="007B075F"/>
    <w:rsid w:val="007B1C7D"/>
    <w:rsid w:val="007B2655"/>
    <w:rsid w:val="007B7A37"/>
    <w:rsid w:val="007F7DCE"/>
    <w:rsid w:val="00800041"/>
    <w:rsid w:val="00845A1B"/>
    <w:rsid w:val="00866381"/>
    <w:rsid w:val="0089331C"/>
    <w:rsid w:val="008B332F"/>
    <w:rsid w:val="008C7C00"/>
    <w:rsid w:val="008F64E5"/>
    <w:rsid w:val="00913BE5"/>
    <w:rsid w:val="00942B3B"/>
    <w:rsid w:val="009533C1"/>
    <w:rsid w:val="00966BEB"/>
    <w:rsid w:val="00A12F19"/>
    <w:rsid w:val="00A13288"/>
    <w:rsid w:val="00A6146E"/>
    <w:rsid w:val="00A75C02"/>
    <w:rsid w:val="00AB539C"/>
    <w:rsid w:val="00AC6721"/>
    <w:rsid w:val="00AC72BF"/>
    <w:rsid w:val="00B929AF"/>
    <w:rsid w:val="00BA01BF"/>
    <w:rsid w:val="00CA44F2"/>
    <w:rsid w:val="00CE0BED"/>
    <w:rsid w:val="00CF7E84"/>
    <w:rsid w:val="00D1692C"/>
    <w:rsid w:val="00D2285A"/>
    <w:rsid w:val="00D81604"/>
    <w:rsid w:val="00D87406"/>
    <w:rsid w:val="00DE0861"/>
    <w:rsid w:val="00E37EEF"/>
    <w:rsid w:val="00E74AB4"/>
    <w:rsid w:val="00EB40CE"/>
    <w:rsid w:val="00EC0642"/>
    <w:rsid w:val="00EF5F30"/>
    <w:rsid w:val="00F25F67"/>
    <w:rsid w:val="00F2767A"/>
    <w:rsid w:val="00FA3898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E701E"/>
  <w15:chartTrackingRefBased/>
  <w15:docId w15:val="{DB4DE8A9-63E3-9C40-9471-5D3B55E1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A12F19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quindoza@gmail.com" TargetMode="External" /><Relationship Id="rId13" Type="http://schemas.openxmlformats.org/officeDocument/2006/relationships/header" Target="head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3.png" /><Relationship Id="rId17" Type="http://schemas.openxmlformats.org/officeDocument/2006/relationships/glossaryDocument" Target="glossary/document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2.xml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customXml" Target="ink/ink1.xml" /><Relationship Id="rId14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2167231-61A2-6341-8483-787BBE7D482E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6DFA7CF370D64CB78B11207EA0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856B-AD0E-944A-BCF9-DC1723320839}"/>
      </w:docPartPr>
      <w:docPartBody>
        <w:p w:rsidR="009B1839" w:rsidRDefault="008865CA">
          <w:pPr>
            <w:pStyle w:val="CA6DFA7CF370D64CB78B11207EA06FD7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CA"/>
    <w:rsid w:val="006D716B"/>
    <w:rsid w:val="008865CA"/>
    <w:rsid w:val="009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DF96092CEBB84DBFC420B38050CB70">
    <w:name w:val="08DF96092CEBB84DBFC420B38050CB70"/>
  </w:style>
  <w:style w:type="paragraph" w:customStyle="1" w:styleId="7E00C81439F35B4BB6018906D5F4860E">
    <w:name w:val="7E00C81439F35B4BB6018906D5F4860E"/>
  </w:style>
  <w:style w:type="paragraph" w:customStyle="1" w:styleId="8D8574B7B50FAF45AC9680E2E7001CF1">
    <w:name w:val="8D8574B7B50FAF45AC9680E2E7001CF1"/>
  </w:style>
  <w:style w:type="paragraph" w:customStyle="1" w:styleId="270FBDCC88FF014AB0B170DEBF1E1C93">
    <w:name w:val="270FBDCC88FF014AB0B170DEBF1E1C93"/>
  </w:style>
  <w:style w:type="paragraph" w:customStyle="1" w:styleId="E2734B9E3E47664C892125BD6C97AC29">
    <w:name w:val="E2734B9E3E47664C892125BD6C97AC29"/>
  </w:style>
  <w:style w:type="paragraph" w:customStyle="1" w:styleId="E4DE0B9EA006594D8A5F5F84D42632C5">
    <w:name w:val="E4DE0B9EA006594D8A5F5F84D42632C5"/>
  </w:style>
  <w:style w:type="paragraph" w:customStyle="1" w:styleId="1301DF8545CFA24F904A4156D8281E07">
    <w:name w:val="1301DF8545CFA24F904A4156D8281E07"/>
  </w:style>
  <w:style w:type="paragraph" w:customStyle="1" w:styleId="F6C9C151916F2541999DE7A4C08858D9">
    <w:name w:val="F6C9C151916F2541999DE7A4C08858D9"/>
  </w:style>
  <w:style w:type="paragraph" w:customStyle="1" w:styleId="DB898522838E5B4ABA0E3E7AF153BF2E">
    <w:name w:val="DB898522838E5B4ABA0E3E7AF153BF2E"/>
  </w:style>
  <w:style w:type="paragraph" w:customStyle="1" w:styleId="462A7810E0A8CB45B1D61D0A1BDB209C">
    <w:name w:val="462A7810E0A8CB45B1D61D0A1BDB209C"/>
  </w:style>
  <w:style w:type="paragraph" w:customStyle="1" w:styleId="A4BBC4E85E302348BE4CE3F71DD15971">
    <w:name w:val="A4BBC4E85E302348BE4CE3F71DD15971"/>
  </w:style>
  <w:style w:type="paragraph" w:customStyle="1" w:styleId="77EC7C358F10AB41871B844BE8003821">
    <w:name w:val="77EC7C358F10AB41871B844BE8003821"/>
  </w:style>
  <w:style w:type="paragraph" w:customStyle="1" w:styleId="27B889E6DAA58145B42B46CFAB3977C4">
    <w:name w:val="27B889E6DAA58145B42B46CFAB3977C4"/>
  </w:style>
  <w:style w:type="paragraph" w:customStyle="1" w:styleId="CA6DFA7CF370D64CB78B11207EA06FD7">
    <w:name w:val="CA6DFA7CF370D64CB78B11207EA06FD7"/>
  </w:style>
  <w:style w:type="paragraph" w:customStyle="1" w:styleId="E99682266807A842BF9F867A028F468E">
    <w:name w:val="E99682266807A842BF9F867A028F468E"/>
  </w:style>
  <w:style w:type="paragraph" w:customStyle="1" w:styleId="2D08B86EDD916A478FC64108DCAE4A5A">
    <w:name w:val="2D08B86EDD916A478FC64108DCAE4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04:23:01.2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2838,'13'0,"-1"0,12-12,-15 7,7 10,20-42,-21 22,19 18,15-52,-28 28,7 30,9-46,-22 21,18 20,16-41,-29 22,9 18,20-52,-28 28,19 18,33-58,-43 36,14 13,17-37,-35 28,9 18,26-46,-35 28,-3 18,25-34,-28 23,9 16,20-39,-28 21,7 20,21-41,-30 23,11 16,6-26,-21 14,19 7,3-21,-21 14,17 20,3-34,-21 13,19 22,3-36,-22 15,6 20,16-34,-22 14,7 20,26-22,-28 7,9 10,8-30,-21 14,5 22,15-35,-20 13,5 22,3-24,-14 9,5 8,9-16,-13 7,3 10,10-17,-14 7,4 10,11-17,-15 7,4 10,11-17,-16 7,6 10,10-18,-15 8,4 10,10-29,-14 14,5 20,-3-34,-7 13,14 22,-6-36,-8 15,14 20,5-34,-13 14,3 20,23-35,-22 15,6 20,16-34,-23 15,8 18,3-34,-14 15,2 20,12-22,-15 7,4 10,-2-17,-7 7,3 10,4-17,-7 7,2 10,5-17,-7 6,2 12,-1-6,1 0,5 0,-7 0,2 0,-1 0,0 0,-6-13,0 8,12 10,-12-17,0 7,13 10,-7-5,0 0,0 0,0 0,0 0,-12 12,6 1,12-13,-6 0,1 0,-1 0,0 12,0-6,0 0,6-6,-6 0,0 12,0-6,1 0,-1 0,0-12,0 6,0 0,0 0,0 0,0 0,0 0,7-12,-8 7,14 10,5-41,-13 20,3 32,10-65,-13 28,3 17,-2-32,-7 19,2 22,5-30,-6 15,1 20,-7-34,0 13,12 22,-12-24,0 8,12 10,-6-5,0 0,-6 13,0-8,12 2,-5-1,-1 0,-6 6,0-6,12 1,-12 5,0-7,12 2,-12 5,0-6,12 0,-12 7,0-8,12 2,-12 5,0-7,0 2,0-1,0 0,0 0,0 1,13-7,-8 0,2 0,-1 0,0 0,0 0,0 0,0 0,1 12,-1-6,0 0,-6 6,0-6,12 0,-12 7,0-8,12 2,0 17,-6-13,1 3,5-2,-7-7,2 14,17-6,-13-8,3 2,10 5,-13-7,3 2,22 5,-19-6,-9 1,16-7,-13 0,15 12,10-12,-19 0,3 12,29-12,-27 0,5 0,9 0,-20 0,5 0,16 0,-21 0,-8 0,17 0,-15 0,4 0,-2 0,-7 0,15 0,-8-12,-7 7,14 10,6-17,-15 6,4 12,-2-43,-6 21,13 8,-7-66,-7 41,2 5,5-57,-6 48,1 1,5-62,-7 56,2 23,-7-67,0 49,0 13,0-49,0 41,0 3,-24-44,13 40,9 5,-46-58,25 47,9-7,-72-64,50 63,-1-4,-61-59,55 61,13 13,-80-62,62 55,23 25,-60-55,46 40,16 29,-62-45,47 27,15 20,-63-35,47 20,17 34,-51-17,40 0,5 12,-45 0,39-6,19 13,-58 18,39-21,31 4,-46 29,27-27,20 17,-35 22,21-35,32 21,-40 27,13-42,22 21,-36 45,15-56,20 26,-10 54,0-68,0 26,0 67,0-81,0 2,12 66,-6-74,1 27,-7 59,0-81,12 5,0 52,-7-70,2 6,18 52,-13-55,-12-25,12 43,-6-39,0-6,7 20,-8-26,2-7,-7 22,0-21,12-8,-12 16,0-13,0-9,0 10,0-7,0 2,0-1,0 0,0 3,0-5,0 2,0 0,0 0,0-6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8T04:23:02.4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%7bB2167231-61A2-6341-8483-787BBE7D482E%7dtf50002038.dotx</Template>
  <TotalTime>50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kenquindoza@gmail.com</dc:creator>
  <cp:keywords/>
  <cp:lastModifiedBy>Guest User</cp:lastModifiedBy>
  <cp:revision>72</cp:revision>
  <dcterms:created xsi:type="dcterms:W3CDTF">2020-06-16T03:18:00Z</dcterms:created>
  <dcterms:modified xsi:type="dcterms:W3CDTF">2020-07-08T04:34:00Z</dcterms:modified>
</cp:coreProperties>
</file>