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09"/>
        <w:tblW w:w="1117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33"/>
        <w:gridCol w:w="269"/>
        <w:gridCol w:w="6460"/>
        <w:gridCol w:w="308"/>
      </w:tblGrid>
      <w:tr w:rsidR="001B2ABD" w:rsidTr="000166C9">
        <w:trPr>
          <w:gridAfter w:val="1"/>
          <w:wAfter w:w="308" w:type="dxa"/>
          <w:trHeight w:val="4472"/>
        </w:trPr>
        <w:tc>
          <w:tcPr>
            <w:tcW w:w="4133" w:type="dxa"/>
            <w:vAlign w:val="bottom"/>
          </w:tcPr>
          <w:p w:rsidR="001B2ABD" w:rsidRDefault="00C87BC6" w:rsidP="002925A0">
            <w:pPr>
              <w:tabs>
                <w:tab w:val="left" w:pos="990"/>
              </w:tabs>
              <w:jc w:val="center"/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101600</wp:posOffset>
                  </wp:positionV>
                  <wp:extent cx="2482850" cy="2482850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31833269_1547426195589872_4953312822811717182_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0" cy="2482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" w:type="dxa"/>
          </w:tcPr>
          <w:p w:rsidR="001B2ABD" w:rsidRDefault="001B2ABD" w:rsidP="002925A0">
            <w:pPr>
              <w:tabs>
                <w:tab w:val="left" w:pos="990"/>
              </w:tabs>
            </w:pPr>
          </w:p>
        </w:tc>
        <w:tc>
          <w:tcPr>
            <w:tcW w:w="6460" w:type="dxa"/>
            <w:vAlign w:val="bottom"/>
          </w:tcPr>
          <w:p w:rsidR="0033244B" w:rsidRDefault="0033244B" w:rsidP="002925A0">
            <w:pPr>
              <w:pStyle w:val="Title"/>
              <w:rPr>
                <w:caps w:val="0"/>
                <w:sz w:val="56"/>
              </w:rPr>
            </w:pPr>
            <w:proofErr w:type="spellStart"/>
            <w:r>
              <w:rPr>
                <w:caps w:val="0"/>
                <w:sz w:val="56"/>
              </w:rPr>
              <w:t>Samante</w:t>
            </w:r>
            <w:proofErr w:type="spellEnd"/>
            <w:r>
              <w:rPr>
                <w:caps w:val="0"/>
                <w:sz w:val="56"/>
              </w:rPr>
              <w:t xml:space="preserve">, </w:t>
            </w:r>
            <w:proofErr w:type="spellStart"/>
            <w:r>
              <w:rPr>
                <w:caps w:val="0"/>
                <w:sz w:val="56"/>
              </w:rPr>
              <w:t>Nhecole</w:t>
            </w:r>
            <w:proofErr w:type="spellEnd"/>
            <w:r>
              <w:rPr>
                <w:caps w:val="0"/>
                <w:sz w:val="56"/>
              </w:rPr>
              <w:t xml:space="preserve"> </w:t>
            </w:r>
          </w:p>
          <w:p w:rsidR="001B2ABD" w:rsidRPr="0033244B" w:rsidRDefault="0033244B" w:rsidP="002925A0">
            <w:pPr>
              <w:pStyle w:val="Title"/>
              <w:rPr>
                <w:sz w:val="56"/>
              </w:rPr>
            </w:pPr>
            <w:r>
              <w:rPr>
                <w:caps w:val="0"/>
                <w:sz w:val="56"/>
              </w:rPr>
              <w:t>Jay B.</w:t>
            </w:r>
          </w:p>
          <w:p w:rsidR="001B2ABD" w:rsidRDefault="0033244B" w:rsidP="002925A0">
            <w:pPr>
              <w:pStyle w:val="Subtitle"/>
            </w:pPr>
            <w:proofErr w:type="spellStart"/>
            <w:r>
              <w:rPr>
                <w:spacing w:val="0"/>
                <w:w w:val="100"/>
              </w:rPr>
              <w:t>Axie</w:t>
            </w:r>
            <w:proofErr w:type="spellEnd"/>
            <w:r>
              <w:rPr>
                <w:spacing w:val="0"/>
                <w:w w:val="100"/>
              </w:rPr>
              <w:t xml:space="preserve"> Infinity Scholarship</w:t>
            </w:r>
          </w:p>
        </w:tc>
      </w:tr>
      <w:tr w:rsidR="001B2ABD" w:rsidTr="000166C9">
        <w:trPr>
          <w:trHeight w:val="8193"/>
        </w:trPr>
        <w:tc>
          <w:tcPr>
            <w:tcW w:w="4133" w:type="dxa"/>
          </w:tcPr>
          <w:p w:rsidR="001B2ABD" w:rsidRDefault="0033244B" w:rsidP="002925A0">
            <w:pPr>
              <w:pStyle w:val="Heading3"/>
            </w:pPr>
            <w:r>
              <w:t>Personal INFORMATION</w:t>
            </w:r>
          </w:p>
          <w:p w:rsidR="0033244B" w:rsidRDefault="0033244B" w:rsidP="002925A0">
            <w:pPr>
              <w:pStyle w:val="NormalWeb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Name</w:t>
            </w:r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Nhecole</w:t>
            </w:r>
            <w:proofErr w:type="spellEnd"/>
            <w:r>
              <w:rPr>
                <w:color w:val="000000"/>
              </w:rPr>
              <w:t xml:space="preserve"> Jay </w:t>
            </w:r>
            <w:proofErr w:type="spellStart"/>
            <w:r>
              <w:rPr>
                <w:color w:val="000000"/>
              </w:rPr>
              <w:t>Samante</w:t>
            </w:r>
            <w:proofErr w:type="spellEnd"/>
          </w:p>
          <w:p w:rsidR="0033244B" w:rsidRDefault="0033244B" w:rsidP="002925A0">
            <w:pPr>
              <w:pStyle w:val="NormalWeb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Age</w:t>
            </w:r>
            <w:r>
              <w:rPr>
                <w:color w:val="000000"/>
              </w:rPr>
              <w:t>: 20</w:t>
            </w:r>
          </w:p>
          <w:p w:rsidR="0033244B" w:rsidRDefault="0033244B" w:rsidP="002925A0">
            <w:pPr>
              <w:pStyle w:val="NormalWeb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Gender</w:t>
            </w:r>
            <w:r>
              <w:rPr>
                <w:color w:val="000000"/>
              </w:rPr>
              <w:t>: Male</w:t>
            </w:r>
          </w:p>
          <w:p w:rsidR="0033244B" w:rsidRDefault="0033244B" w:rsidP="002925A0">
            <w:pPr>
              <w:pStyle w:val="NormalWeb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Location</w:t>
            </w:r>
            <w:r>
              <w:rPr>
                <w:color w:val="000000"/>
              </w:rPr>
              <w:t>: Caloocan City</w:t>
            </w:r>
          </w:p>
          <w:p w:rsidR="0033244B" w:rsidRDefault="0033244B" w:rsidP="002925A0">
            <w:pPr>
              <w:pStyle w:val="NormalWeb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Connection</w:t>
            </w:r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Wifi</w:t>
            </w:r>
            <w:proofErr w:type="spellEnd"/>
            <w:r>
              <w:rPr>
                <w:color w:val="000000"/>
              </w:rPr>
              <w:t xml:space="preserve"> (Converge ICT Solutions INC) </w:t>
            </w:r>
          </w:p>
          <w:p w:rsidR="0033244B" w:rsidRDefault="0033244B" w:rsidP="002925A0">
            <w:pPr>
              <w:pStyle w:val="NormalWeb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Device to play</w:t>
            </w:r>
            <w:r>
              <w:rPr>
                <w:color w:val="000000"/>
              </w:rPr>
              <w:t>: Phone (Redmi 9A) / Computer</w:t>
            </w:r>
          </w:p>
          <w:p w:rsidR="0033244B" w:rsidRDefault="0033244B" w:rsidP="002925A0">
            <w:pPr>
              <w:pStyle w:val="NormalWeb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Free time to play</w:t>
            </w:r>
            <w:r>
              <w:rPr>
                <w:color w:val="000000"/>
              </w:rPr>
              <w:t xml:space="preserve">: 15 </w:t>
            </w:r>
            <w:r>
              <w:rPr>
                <w:color w:val="000000"/>
              </w:rPr>
              <w:t xml:space="preserve">hours </w:t>
            </w:r>
          </w:p>
          <w:p w:rsidR="00B13ABA" w:rsidRPr="00B13ABA" w:rsidRDefault="0033244B" w:rsidP="002925A0">
            <w:pPr>
              <w:pStyle w:val="NormalWeb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Average SLP per day</w:t>
            </w:r>
            <w:r>
              <w:rPr>
                <w:color w:val="000000"/>
              </w:rPr>
              <w:t xml:space="preserve">: 75 - </w:t>
            </w:r>
            <w:r w:rsidR="005E0370">
              <w:rPr>
                <w:color w:val="000000"/>
              </w:rPr>
              <w:t>100</w:t>
            </w:r>
            <w:r>
              <w:rPr>
                <w:color w:val="000000"/>
              </w:rPr>
              <w:t>+</w:t>
            </w:r>
          </w:p>
          <w:p w:rsidR="00036450" w:rsidRPr="00C87BC6" w:rsidRDefault="00BD6273" w:rsidP="002925A0">
            <w:pPr>
              <w:pStyle w:val="Heading3"/>
              <w:rPr>
                <w:szCs w:val="22"/>
              </w:rPr>
            </w:pPr>
            <w:sdt>
              <w:sdtPr>
                <w:rPr>
                  <w:szCs w:val="22"/>
                </w:rPr>
                <w:id w:val="-1954003311"/>
                <w:placeholder>
                  <w:docPart w:val="8F7D9679C5C04622AE7D7A0FB1645B73"/>
                </w:placeholder>
                <w:temporary/>
                <w:showingPlcHdr/>
                <w15:appearance w15:val="hidden"/>
              </w:sdtPr>
              <w:sdtEndPr/>
              <w:sdtContent>
                <w:r w:rsidR="00CB0055" w:rsidRPr="00C87BC6">
                  <w:rPr>
                    <w:szCs w:val="22"/>
                  </w:rPr>
                  <w:t>Contact</w:t>
                </w:r>
              </w:sdtContent>
            </w:sdt>
            <w:r w:rsidR="00B13ABA">
              <w:rPr>
                <w:szCs w:val="22"/>
              </w:rPr>
              <w:t>:</w:t>
            </w:r>
          </w:p>
          <w:sdt>
            <w:sdtPr>
              <w:rPr>
                <w:b/>
                <w:sz w:val="22"/>
              </w:rPr>
              <w:id w:val="1111563247"/>
              <w:placeholder>
                <w:docPart w:val="B23C5E6EE36A492CBDCFCD3D1892BED1"/>
              </w:placeholder>
              <w:temporary/>
              <w:showingPlcHdr/>
              <w15:appearance w15:val="hidden"/>
            </w:sdtPr>
            <w:sdtEndPr>
              <w:rPr>
                <w:b w:val="0"/>
              </w:rPr>
            </w:sdtEndPr>
            <w:sdtContent>
              <w:p w:rsidR="004D3011" w:rsidRPr="00C87BC6" w:rsidRDefault="004D3011" w:rsidP="002925A0">
                <w:pPr>
                  <w:rPr>
                    <w:sz w:val="22"/>
                  </w:rPr>
                </w:pPr>
                <w:r w:rsidRPr="00C87BC6">
                  <w:rPr>
                    <w:b/>
                    <w:sz w:val="22"/>
                  </w:rPr>
                  <w:t>PHONE:</w:t>
                </w:r>
              </w:p>
            </w:sdtContent>
          </w:sdt>
          <w:p w:rsidR="004D3011" w:rsidRDefault="005E0370" w:rsidP="002925A0">
            <w:pPr>
              <w:rPr>
                <w:sz w:val="22"/>
              </w:rPr>
            </w:pPr>
            <w:r w:rsidRPr="00C87BC6">
              <w:rPr>
                <w:sz w:val="22"/>
              </w:rPr>
              <w:t>09957269037</w:t>
            </w:r>
          </w:p>
          <w:p w:rsidR="00B13ABA" w:rsidRPr="00C87BC6" w:rsidRDefault="00B13ABA" w:rsidP="002925A0">
            <w:pPr>
              <w:rPr>
                <w:sz w:val="22"/>
              </w:rPr>
            </w:pPr>
          </w:p>
          <w:sdt>
            <w:sdtPr>
              <w:rPr>
                <w:sz w:val="22"/>
              </w:rPr>
              <w:id w:val="67859272"/>
              <w:placeholder>
                <w:docPart w:val="6B783C451E0C4A5CBD9461E7C2390515"/>
              </w:placeholder>
              <w:temporary/>
              <w:showingPlcHdr/>
              <w15:appearance w15:val="hidden"/>
            </w:sdtPr>
            <w:sdtEndPr/>
            <w:sdtContent>
              <w:p w:rsidR="004D3011" w:rsidRPr="00C87BC6" w:rsidRDefault="004D3011" w:rsidP="002925A0">
                <w:pPr>
                  <w:rPr>
                    <w:sz w:val="22"/>
                  </w:rPr>
                </w:pPr>
                <w:r w:rsidRPr="00C87BC6">
                  <w:rPr>
                    <w:b/>
                    <w:sz w:val="22"/>
                  </w:rPr>
                  <w:t>WEBSITE:</w:t>
                </w:r>
              </w:p>
            </w:sdtContent>
          </w:sdt>
          <w:p w:rsidR="00E85567" w:rsidRDefault="00E85567" w:rsidP="002925A0">
            <w:pPr>
              <w:rPr>
                <w:sz w:val="22"/>
              </w:rPr>
            </w:pPr>
            <w:hyperlink r:id="rId11" w:history="1">
              <w:r w:rsidRPr="00AB3895">
                <w:rPr>
                  <w:rStyle w:val="Hyperlink"/>
                  <w:sz w:val="22"/>
                </w:rPr>
                <w:t>https://www.facebook.com/jay</w:t>
              </w:r>
            </w:hyperlink>
            <w:r w:rsidR="005E0370" w:rsidRPr="00C87BC6">
              <w:rPr>
                <w:sz w:val="22"/>
              </w:rPr>
              <w:t>.</w:t>
            </w:r>
          </w:p>
          <w:p w:rsidR="004D3011" w:rsidRPr="00E85567" w:rsidRDefault="005E0370" w:rsidP="002925A0">
            <w:pPr>
              <w:rPr>
                <w:color w:val="B85A22" w:themeColor="accent2" w:themeShade="BF"/>
                <w:sz w:val="22"/>
                <w:u w:val="single"/>
              </w:rPr>
            </w:pPr>
            <w:r w:rsidRPr="00E85567">
              <w:rPr>
                <w:color w:val="B85A22" w:themeColor="accent2" w:themeShade="BF"/>
                <w:sz w:val="22"/>
                <w:u w:val="single"/>
              </w:rPr>
              <w:t>samante.22</w:t>
            </w:r>
          </w:p>
          <w:p w:rsidR="004D3011" w:rsidRPr="00C87BC6" w:rsidRDefault="004D3011" w:rsidP="002925A0">
            <w:pPr>
              <w:rPr>
                <w:b/>
                <w:sz w:val="22"/>
              </w:rPr>
            </w:pPr>
          </w:p>
          <w:sdt>
            <w:sdtPr>
              <w:rPr>
                <w:b/>
                <w:sz w:val="22"/>
              </w:rPr>
              <w:id w:val="-240260293"/>
              <w:placeholder>
                <w:docPart w:val="C41F697E4EBC40C1A8D17EF97765DF28"/>
              </w:placeholder>
              <w:temporary/>
              <w:showingPlcHdr/>
              <w15:appearance w15:val="hidden"/>
            </w:sdtPr>
            <w:sdtEndPr/>
            <w:sdtContent>
              <w:p w:rsidR="004D3011" w:rsidRPr="00C87BC6" w:rsidRDefault="004D3011" w:rsidP="002925A0">
                <w:pPr>
                  <w:rPr>
                    <w:b/>
                    <w:sz w:val="22"/>
                  </w:rPr>
                </w:pPr>
                <w:r w:rsidRPr="00C87BC6">
                  <w:rPr>
                    <w:b/>
                    <w:sz w:val="22"/>
                  </w:rPr>
                  <w:t>EMAIL:</w:t>
                </w:r>
              </w:p>
            </w:sdtContent>
          </w:sdt>
          <w:p w:rsidR="00036450" w:rsidRPr="00E85567" w:rsidRDefault="005E0370" w:rsidP="002925A0">
            <w:pPr>
              <w:rPr>
                <w:rStyle w:val="Hyperlink"/>
                <w:sz w:val="22"/>
              </w:rPr>
            </w:pPr>
            <w:r w:rsidRPr="00E85567">
              <w:rPr>
                <w:color w:val="B85A22" w:themeColor="accent2" w:themeShade="BF"/>
                <w:sz w:val="22"/>
                <w:u w:val="single"/>
              </w:rPr>
              <w:t>jaysamante.js@gmail.com</w:t>
            </w:r>
          </w:p>
          <w:p w:rsidR="004D3011" w:rsidRPr="00CB0055" w:rsidRDefault="00B13ABA" w:rsidP="002925A0">
            <w:pPr>
              <w:pStyle w:val="Heading3"/>
            </w:pPr>
            <w:r>
              <w:t>Games experiences:</w:t>
            </w:r>
          </w:p>
          <w:p w:rsidR="00B13ABA" w:rsidRPr="00B13ABA" w:rsidRDefault="00B13ABA" w:rsidP="002925A0">
            <w:pPr>
              <w:rPr>
                <w:sz w:val="22"/>
              </w:rPr>
            </w:pPr>
            <w:r>
              <w:t xml:space="preserve">- </w:t>
            </w:r>
            <w:proofErr w:type="spellStart"/>
            <w:r w:rsidRPr="00B13ABA">
              <w:rPr>
                <w:sz w:val="22"/>
              </w:rPr>
              <w:t>Valorant</w:t>
            </w:r>
            <w:proofErr w:type="spellEnd"/>
          </w:p>
          <w:p w:rsidR="00B13ABA" w:rsidRPr="00B13ABA" w:rsidRDefault="00B13ABA" w:rsidP="002925A0">
            <w:pPr>
              <w:rPr>
                <w:sz w:val="22"/>
              </w:rPr>
            </w:pPr>
            <w:r w:rsidRPr="00B13ABA">
              <w:rPr>
                <w:sz w:val="22"/>
              </w:rPr>
              <w:t>- Mobile Legends</w:t>
            </w:r>
          </w:p>
          <w:p w:rsidR="00B13ABA" w:rsidRPr="00B13ABA" w:rsidRDefault="00B13ABA" w:rsidP="002925A0">
            <w:pPr>
              <w:rPr>
                <w:sz w:val="22"/>
              </w:rPr>
            </w:pPr>
            <w:r w:rsidRPr="00B13ABA">
              <w:rPr>
                <w:sz w:val="22"/>
              </w:rPr>
              <w:t>- LOL</w:t>
            </w:r>
          </w:p>
          <w:p w:rsidR="00B13ABA" w:rsidRPr="00B13ABA" w:rsidRDefault="00B13ABA" w:rsidP="002925A0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B13ABA">
              <w:rPr>
                <w:sz w:val="22"/>
              </w:rPr>
              <w:t>COC</w:t>
            </w:r>
          </w:p>
          <w:p w:rsidR="00B13ABA" w:rsidRPr="00B13ABA" w:rsidRDefault="00B13ABA" w:rsidP="002925A0">
            <w:pPr>
              <w:rPr>
                <w:sz w:val="22"/>
              </w:rPr>
            </w:pPr>
            <w:r w:rsidRPr="00B13ABA">
              <w:rPr>
                <w:sz w:val="22"/>
              </w:rPr>
              <w:t>- COD</w:t>
            </w:r>
          </w:p>
          <w:p w:rsidR="00B13ABA" w:rsidRPr="00B13ABA" w:rsidRDefault="00B13ABA" w:rsidP="002925A0">
            <w:pPr>
              <w:rPr>
                <w:sz w:val="22"/>
              </w:rPr>
            </w:pPr>
            <w:r w:rsidRPr="00B13ABA">
              <w:rPr>
                <w:sz w:val="22"/>
              </w:rPr>
              <w:t>- PUBG</w:t>
            </w:r>
          </w:p>
          <w:p w:rsidR="00B13ABA" w:rsidRPr="00B13ABA" w:rsidRDefault="00B13ABA" w:rsidP="002925A0">
            <w:pPr>
              <w:rPr>
                <w:sz w:val="22"/>
              </w:rPr>
            </w:pPr>
            <w:r w:rsidRPr="00B13ABA">
              <w:rPr>
                <w:sz w:val="22"/>
              </w:rPr>
              <w:t>-  ROS</w:t>
            </w:r>
          </w:p>
          <w:p w:rsidR="002925A0" w:rsidRPr="00B13ABA" w:rsidRDefault="00B13ABA" w:rsidP="002925A0">
            <w:pPr>
              <w:rPr>
                <w:sz w:val="22"/>
              </w:rPr>
            </w:pPr>
            <w:r w:rsidRPr="00B13ABA">
              <w:rPr>
                <w:sz w:val="22"/>
              </w:rPr>
              <w:t xml:space="preserve">- </w:t>
            </w:r>
            <w:proofErr w:type="spellStart"/>
            <w:r w:rsidRPr="00B13ABA">
              <w:rPr>
                <w:sz w:val="22"/>
              </w:rPr>
              <w:t>Dota</w:t>
            </w:r>
            <w:proofErr w:type="spellEnd"/>
          </w:p>
          <w:p w:rsidR="004D3011" w:rsidRPr="004D3011" w:rsidRDefault="00B13ABA" w:rsidP="002925A0">
            <w:r w:rsidRPr="00B13ABA">
              <w:rPr>
                <w:sz w:val="22"/>
              </w:rPr>
              <w:t>- Cross Fire.</w:t>
            </w:r>
          </w:p>
        </w:tc>
        <w:tc>
          <w:tcPr>
            <w:tcW w:w="269" w:type="dxa"/>
          </w:tcPr>
          <w:p w:rsidR="001B2ABD" w:rsidRDefault="001B2ABD" w:rsidP="002925A0">
            <w:pPr>
              <w:tabs>
                <w:tab w:val="left" w:pos="990"/>
              </w:tabs>
            </w:pPr>
          </w:p>
        </w:tc>
        <w:tc>
          <w:tcPr>
            <w:tcW w:w="6768" w:type="dxa"/>
            <w:gridSpan w:val="2"/>
          </w:tcPr>
          <w:sdt>
            <w:sdtPr>
              <w:id w:val="1049110328"/>
              <w:placeholder>
                <w:docPart w:val="C5DDAEAA86144BE7AED97DFAA1F5844A"/>
              </w:placeholder>
              <w:temporary/>
              <w:showingPlcHdr/>
              <w15:appearance w15:val="hidden"/>
            </w:sdtPr>
            <w:sdtEndPr/>
            <w:sdtContent>
              <w:p w:rsidR="001B2ABD" w:rsidRDefault="00E25A26" w:rsidP="002925A0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:rsidR="00036450" w:rsidRDefault="00B13ABA" w:rsidP="002925A0">
            <w:pPr>
              <w:pStyle w:val="Heading4"/>
              <w:rPr>
                <w:sz w:val="22"/>
              </w:rPr>
            </w:pPr>
            <w:r w:rsidRPr="002925A0">
              <w:rPr>
                <w:sz w:val="22"/>
              </w:rPr>
              <w:t>-</w:t>
            </w:r>
            <w:proofErr w:type="spellStart"/>
            <w:r w:rsidRPr="002925A0">
              <w:rPr>
                <w:sz w:val="22"/>
              </w:rPr>
              <w:t>Kalayaan</w:t>
            </w:r>
            <w:proofErr w:type="spellEnd"/>
            <w:r w:rsidRPr="002925A0">
              <w:rPr>
                <w:sz w:val="22"/>
              </w:rPr>
              <w:t xml:space="preserve"> Elementary School</w:t>
            </w:r>
          </w:p>
          <w:p w:rsidR="00DE6548" w:rsidRPr="00DE6548" w:rsidRDefault="00DE6548" w:rsidP="00DE6548">
            <w:pPr>
              <w:rPr>
                <w:sz w:val="20"/>
                <w:szCs w:val="20"/>
              </w:rPr>
            </w:pPr>
            <w:r>
              <w:t xml:space="preserve"> </w:t>
            </w:r>
            <w:r w:rsidRPr="00DE6548">
              <w:rPr>
                <w:sz w:val="20"/>
                <w:szCs w:val="20"/>
              </w:rPr>
              <w:t>(2005</w:t>
            </w:r>
            <w:r w:rsidRPr="00DE6548">
              <w:rPr>
                <w:sz w:val="20"/>
                <w:szCs w:val="20"/>
              </w:rPr>
              <w:t xml:space="preserve"> –</w:t>
            </w:r>
            <w:r w:rsidRPr="00DE6548">
              <w:rPr>
                <w:sz w:val="20"/>
                <w:szCs w:val="20"/>
              </w:rPr>
              <w:t xml:space="preserve"> 2012</w:t>
            </w:r>
            <w:r w:rsidRPr="00DE6548">
              <w:rPr>
                <w:sz w:val="20"/>
                <w:szCs w:val="20"/>
              </w:rPr>
              <w:t>)</w:t>
            </w:r>
          </w:p>
          <w:p w:rsidR="002925A0" w:rsidRPr="002925A0" w:rsidRDefault="002925A0" w:rsidP="002925A0"/>
          <w:p w:rsidR="002925A0" w:rsidRDefault="00B13ABA" w:rsidP="002925A0">
            <w:pPr>
              <w:pStyle w:val="Heading4"/>
              <w:rPr>
                <w:sz w:val="22"/>
              </w:rPr>
            </w:pPr>
            <w:r w:rsidRPr="002925A0">
              <w:rPr>
                <w:b w:val="0"/>
                <w:sz w:val="22"/>
              </w:rPr>
              <w:t>-</w:t>
            </w:r>
            <w:proofErr w:type="spellStart"/>
            <w:r w:rsidRPr="002925A0">
              <w:rPr>
                <w:sz w:val="22"/>
              </w:rPr>
              <w:t>Kalayaan</w:t>
            </w:r>
            <w:proofErr w:type="spellEnd"/>
            <w:r w:rsidRPr="002925A0">
              <w:rPr>
                <w:sz w:val="22"/>
              </w:rPr>
              <w:t xml:space="preserve"> National High School</w:t>
            </w:r>
          </w:p>
          <w:p w:rsidR="00DE6548" w:rsidRPr="00DE6548" w:rsidRDefault="00DE6548" w:rsidP="00DE6548">
            <w:pPr>
              <w:rPr>
                <w:sz w:val="20"/>
                <w:szCs w:val="20"/>
              </w:rPr>
            </w:pPr>
            <w:r w:rsidRPr="00DE6548">
              <w:rPr>
                <w:sz w:val="20"/>
                <w:szCs w:val="20"/>
              </w:rPr>
              <w:t xml:space="preserve">  (2012 – 2016)</w:t>
            </w:r>
          </w:p>
          <w:p w:rsidR="00DE6548" w:rsidRPr="00DE6548" w:rsidRDefault="00DE6548" w:rsidP="00DE6548"/>
          <w:p w:rsidR="002925A0" w:rsidRDefault="002925A0" w:rsidP="002925A0">
            <w:pPr>
              <w:pStyle w:val="Heading4"/>
              <w:rPr>
                <w:sz w:val="22"/>
              </w:rPr>
            </w:pPr>
            <w:r w:rsidRPr="002925A0">
              <w:rPr>
                <w:sz w:val="22"/>
              </w:rPr>
              <w:t>-St. Clare College</w:t>
            </w:r>
          </w:p>
          <w:p w:rsidR="00DE6548" w:rsidRPr="00DE6548" w:rsidRDefault="00DE6548" w:rsidP="00DE6548">
            <w:pPr>
              <w:rPr>
                <w:sz w:val="20"/>
                <w:szCs w:val="20"/>
              </w:rPr>
            </w:pPr>
            <w:r>
              <w:t xml:space="preserve"> </w:t>
            </w:r>
            <w:r w:rsidRPr="00DE6548">
              <w:rPr>
                <w:sz w:val="20"/>
                <w:szCs w:val="20"/>
              </w:rPr>
              <w:t>Information, Communication and Technology Strand</w:t>
            </w:r>
          </w:p>
          <w:p w:rsidR="00DE6548" w:rsidRPr="00DE6548" w:rsidRDefault="00DE6548" w:rsidP="00DE6548">
            <w:pPr>
              <w:rPr>
                <w:sz w:val="20"/>
                <w:szCs w:val="20"/>
              </w:rPr>
            </w:pPr>
            <w:r w:rsidRPr="00DE6548">
              <w:rPr>
                <w:sz w:val="20"/>
                <w:szCs w:val="20"/>
              </w:rPr>
              <w:t xml:space="preserve">  (2016</w:t>
            </w:r>
            <w:r w:rsidRPr="00DE6548">
              <w:rPr>
                <w:sz w:val="20"/>
                <w:szCs w:val="20"/>
              </w:rPr>
              <w:t xml:space="preserve"> –</w:t>
            </w:r>
            <w:r w:rsidRPr="00DE6548">
              <w:rPr>
                <w:sz w:val="20"/>
                <w:szCs w:val="20"/>
              </w:rPr>
              <w:t xml:space="preserve"> 2018</w:t>
            </w:r>
            <w:r w:rsidRPr="00DE6548">
              <w:rPr>
                <w:sz w:val="20"/>
                <w:szCs w:val="20"/>
              </w:rPr>
              <w:t>)</w:t>
            </w:r>
          </w:p>
          <w:p w:rsidR="00DE6548" w:rsidRPr="00DE6548" w:rsidRDefault="00DE6548" w:rsidP="00DE6548"/>
          <w:p w:rsidR="002925A0" w:rsidRDefault="002925A0" w:rsidP="002925A0">
            <w:pPr>
              <w:pStyle w:val="Heading4"/>
              <w:rPr>
                <w:sz w:val="22"/>
              </w:rPr>
            </w:pPr>
            <w:r w:rsidRPr="002925A0">
              <w:rPr>
                <w:sz w:val="22"/>
              </w:rPr>
              <w:t>-Quezon City University</w:t>
            </w:r>
          </w:p>
          <w:p w:rsidR="00DE6548" w:rsidRPr="00DE6548" w:rsidRDefault="00DE6548" w:rsidP="00DE6548">
            <w:pPr>
              <w:rPr>
                <w:sz w:val="20"/>
                <w:szCs w:val="20"/>
              </w:rPr>
            </w:pPr>
            <w:r w:rsidRPr="00DE6548">
              <w:rPr>
                <w:sz w:val="20"/>
                <w:szCs w:val="20"/>
              </w:rPr>
              <w:t>Bachelor of Science in Electronics Engineering</w:t>
            </w:r>
          </w:p>
          <w:p w:rsidR="00DE6548" w:rsidRPr="00DE6548" w:rsidRDefault="00DE6548" w:rsidP="00DE6548">
            <w:pPr>
              <w:rPr>
                <w:sz w:val="20"/>
                <w:szCs w:val="20"/>
              </w:rPr>
            </w:pPr>
            <w:r w:rsidRPr="00DE6548">
              <w:rPr>
                <w:sz w:val="20"/>
                <w:szCs w:val="20"/>
              </w:rPr>
              <w:t xml:space="preserve">  (2018</w:t>
            </w:r>
            <w:r w:rsidRPr="00DE6548">
              <w:rPr>
                <w:sz w:val="20"/>
                <w:szCs w:val="20"/>
              </w:rPr>
              <w:t xml:space="preserve"> –</w:t>
            </w:r>
            <w:r w:rsidRPr="00DE6548">
              <w:rPr>
                <w:sz w:val="20"/>
                <w:szCs w:val="20"/>
              </w:rPr>
              <w:t xml:space="preserve"> present</w:t>
            </w:r>
            <w:r w:rsidRPr="00DE6548">
              <w:rPr>
                <w:sz w:val="20"/>
                <w:szCs w:val="20"/>
              </w:rPr>
              <w:t>)</w:t>
            </w:r>
          </w:p>
          <w:p w:rsidR="00DE6548" w:rsidRPr="00DE6548" w:rsidRDefault="00DE6548" w:rsidP="00DE6548"/>
          <w:p w:rsidR="00036450" w:rsidRDefault="00E85567" w:rsidP="002925A0">
            <w:pPr>
              <w:pStyle w:val="Heading2"/>
            </w:pPr>
            <w:r>
              <w:t xml:space="preserve">CONTRIBUTIONS </w:t>
            </w:r>
          </w:p>
          <w:p w:rsidR="00E85567" w:rsidRDefault="00E85567" w:rsidP="002925A0">
            <w:pPr>
              <w:pStyle w:val="NormalWeb"/>
              <w:jc w:val="left"/>
            </w:pPr>
            <w:r>
              <w:t>- Knowledge and skills about games</w:t>
            </w:r>
          </w:p>
          <w:p w:rsidR="00E85567" w:rsidRDefault="00E85567" w:rsidP="002925A0">
            <w:pPr>
              <w:pStyle w:val="NormalWeb"/>
              <w:jc w:val="left"/>
            </w:pPr>
            <w:r>
              <w:t>- Can help to sell manager’s team</w:t>
            </w:r>
          </w:p>
          <w:p w:rsidR="00E85567" w:rsidRDefault="00E85567" w:rsidP="002925A0">
            <w:pPr>
              <w:pStyle w:val="NormalWeb"/>
              <w:jc w:val="left"/>
            </w:pPr>
            <w:r>
              <w:t xml:space="preserve">- </w:t>
            </w:r>
            <w:r w:rsidR="00B13ABA">
              <w:t>Celebrate team’s achievements</w:t>
            </w:r>
          </w:p>
          <w:p w:rsidR="00E85567" w:rsidRDefault="00E85567" w:rsidP="002925A0">
            <w:pPr>
              <w:pStyle w:val="NormalWeb"/>
              <w:jc w:val="left"/>
            </w:pPr>
            <w:r>
              <w:t>- Ma</w:t>
            </w:r>
            <w:r>
              <w:t>intain</w:t>
            </w:r>
            <w:r>
              <w:t xml:space="preserve"> the good relationship with managers</w:t>
            </w:r>
          </w:p>
          <w:p w:rsidR="00E85567" w:rsidRDefault="00E85567" w:rsidP="002925A0">
            <w:pPr>
              <w:pStyle w:val="NormalWeb"/>
              <w:jc w:val="left"/>
            </w:pPr>
            <w:r>
              <w:t xml:space="preserve"> </w:t>
            </w:r>
            <w:r w:rsidR="000166C9">
              <w:t xml:space="preserve"> </w:t>
            </w:r>
            <w:r>
              <w:t>and other members</w:t>
            </w:r>
          </w:p>
          <w:p w:rsidR="00E85567" w:rsidRDefault="00E85567" w:rsidP="002925A0">
            <w:pPr>
              <w:pStyle w:val="NormalWeb"/>
              <w:jc w:val="left"/>
            </w:pPr>
            <w:r>
              <w:t xml:space="preserve">- </w:t>
            </w:r>
            <w:r>
              <w:t>Be an open minded and approachable</w:t>
            </w:r>
          </w:p>
          <w:p w:rsidR="004D3011" w:rsidRDefault="004D3011" w:rsidP="002925A0"/>
          <w:sdt>
            <w:sdtPr>
              <w:id w:val="1669594239"/>
              <w:placeholder>
                <w:docPart w:val="007F307C2E8F4BAF9B3642D2EBB92860"/>
              </w:placeholder>
              <w:temporary/>
              <w:showingPlcHdr/>
              <w15:appearance w15:val="hidden"/>
            </w:sdtPr>
            <w:sdtEndPr/>
            <w:sdtContent>
              <w:p w:rsidR="00036450" w:rsidRDefault="00180329" w:rsidP="002925A0">
                <w:pPr>
                  <w:pStyle w:val="Heading2"/>
                </w:pPr>
                <w:r w:rsidRPr="00036450">
                  <w:rPr>
                    <w:rStyle w:val="Heading2Char"/>
                    <w:b/>
                    <w:bCs/>
                    <w:caps/>
                  </w:rPr>
                  <w:t>SKILLS</w:t>
                </w:r>
              </w:p>
            </w:sdtContent>
          </w:sdt>
          <w:p w:rsidR="00036450" w:rsidRPr="004D3011" w:rsidRDefault="00112054" w:rsidP="002925A0">
            <w:pPr>
              <w:rPr>
                <w:color w:val="FFFFFF" w:themeColor="background1"/>
              </w:rPr>
            </w:pPr>
            <w:r w:rsidRPr="00B90CEF">
              <w:rPr>
                <w:noProof/>
                <w:color w:val="000000" w:themeColor="text1"/>
                <w:lang w:eastAsia="en-US"/>
              </w:rPr>
              <w:drawing>
                <wp:inline distT="0" distB="0" distL="0" distR="0" wp14:anchorId="5AFFFF85" wp14:editId="29FA67EF">
                  <wp:extent cx="4191635" cy="1257300"/>
                  <wp:effectExtent l="0" t="0" r="0" b="0"/>
                  <wp:docPr id="12" name="Chart 12" descr="skills chart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:rsidR="0043117B" w:rsidRDefault="00BD6273" w:rsidP="000C45FF">
      <w:pPr>
        <w:tabs>
          <w:tab w:val="left" w:pos="990"/>
        </w:tabs>
      </w:pPr>
      <w:bookmarkStart w:id="0" w:name="_GoBack"/>
      <w:bookmarkEnd w:id="0"/>
    </w:p>
    <w:sectPr w:rsidR="0043117B" w:rsidSect="000C45FF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273" w:rsidRDefault="00BD6273" w:rsidP="000C45FF">
      <w:r>
        <w:separator/>
      </w:r>
    </w:p>
  </w:endnote>
  <w:endnote w:type="continuationSeparator" w:id="0">
    <w:p w:rsidR="00BD6273" w:rsidRDefault="00BD6273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273" w:rsidRDefault="00BD6273" w:rsidP="000C45FF">
      <w:r>
        <w:separator/>
      </w:r>
    </w:p>
  </w:footnote>
  <w:footnote w:type="continuationSeparator" w:id="0">
    <w:p w:rsidR="00BD6273" w:rsidRDefault="00BD6273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5FF" w:rsidRDefault="000C45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D6F4968" wp14:editId="13F6376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D03AD"/>
    <w:multiLevelType w:val="hybridMultilevel"/>
    <w:tmpl w:val="8480A706"/>
    <w:lvl w:ilvl="0" w:tplc="20BC2E66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6D9"/>
    <w:rsid w:val="000166C9"/>
    <w:rsid w:val="00036450"/>
    <w:rsid w:val="00094499"/>
    <w:rsid w:val="000C45FF"/>
    <w:rsid w:val="000E3FD1"/>
    <w:rsid w:val="00112054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2925A0"/>
    <w:rsid w:val="0030481B"/>
    <w:rsid w:val="003156FC"/>
    <w:rsid w:val="003254B5"/>
    <w:rsid w:val="0033244B"/>
    <w:rsid w:val="0037121F"/>
    <w:rsid w:val="003A6B7D"/>
    <w:rsid w:val="003B06CA"/>
    <w:rsid w:val="004071FC"/>
    <w:rsid w:val="00445947"/>
    <w:rsid w:val="004813B3"/>
    <w:rsid w:val="00496591"/>
    <w:rsid w:val="004C63E4"/>
    <w:rsid w:val="004D3011"/>
    <w:rsid w:val="005262AC"/>
    <w:rsid w:val="005E0370"/>
    <w:rsid w:val="005E39D5"/>
    <w:rsid w:val="00600670"/>
    <w:rsid w:val="0062123A"/>
    <w:rsid w:val="00646E75"/>
    <w:rsid w:val="006771D0"/>
    <w:rsid w:val="00715FCB"/>
    <w:rsid w:val="00743101"/>
    <w:rsid w:val="007775E1"/>
    <w:rsid w:val="007867A0"/>
    <w:rsid w:val="007927F5"/>
    <w:rsid w:val="00802CA0"/>
    <w:rsid w:val="009260CD"/>
    <w:rsid w:val="009366D9"/>
    <w:rsid w:val="00952C25"/>
    <w:rsid w:val="00A2118D"/>
    <w:rsid w:val="00AD76E2"/>
    <w:rsid w:val="00B13ABA"/>
    <w:rsid w:val="00B20152"/>
    <w:rsid w:val="00B359E4"/>
    <w:rsid w:val="00B57D98"/>
    <w:rsid w:val="00B70850"/>
    <w:rsid w:val="00BD6273"/>
    <w:rsid w:val="00C066B6"/>
    <w:rsid w:val="00C37BA1"/>
    <w:rsid w:val="00C4674C"/>
    <w:rsid w:val="00C506CF"/>
    <w:rsid w:val="00C72BED"/>
    <w:rsid w:val="00C87BC6"/>
    <w:rsid w:val="00C9578B"/>
    <w:rsid w:val="00CB0055"/>
    <w:rsid w:val="00D2522B"/>
    <w:rsid w:val="00D422DE"/>
    <w:rsid w:val="00D5459D"/>
    <w:rsid w:val="00DA1F4D"/>
    <w:rsid w:val="00DD172A"/>
    <w:rsid w:val="00DE6548"/>
    <w:rsid w:val="00E25A26"/>
    <w:rsid w:val="00E4381A"/>
    <w:rsid w:val="00E55D74"/>
    <w:rsid w:val="00E85567"/>
    <w:rsid w:val="00F02AD9"/>
    <w:rsid w:val="00F60274"/>
    <w:rsid w:val="00F77FB9"/>
    <w:rsid w:val="00F93D9D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ABE5C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NormalWeb">
    <w:name w:val="Normal (Web)"/>
    <w:basedOn w:val="Normal"/>
    <w:qFormat/>
    <w:rsid w:val="0033244B"/>
    <w:pPr>
      <w:widowControl w:val="0"/>
      <w:jc w:val="both"/>
    </w:pPr>
    <w:rPr>
      <w:rFonts w:ascii="Calibri" w:eastAsia="SimSun" w:hAnsi="Calibri" w:cs="SimSu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hart" Target="charts/chart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jay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Blue%20grey%20resume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925087710892123"/>
          <c:y val="0"/>
          <c:w val="0.80138048159801523"/>
          <c:h val="0.9775551181102362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eparator>,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Time Management</c:v>
                </c:pt>
                <c:pt idx="1">
                  <c:v>Communication</c:v>
                </c:pt>
                <c:pt idx="2">
                  <c:v>Fast Learner</c:v>
                </c:pt>
                <c:pt idx="3">
                  <c:v>Confidence</c:v>
                </c:pt>
                <c:pt idx="4">
                  <c:v>Flexibility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0.9</c:v>
                </c:pt>
                <c:pt idx="1">
                  <c:v>0.8</c:v>
                </c:pt>
                <c:pt idx="2">
                  <c:v>0.8</c:v>
                </c:pt>
                <c:pt idx="3">
                  <c:v>0.75</c:v>
                </c:pt>
                <c:pt idx="4">
                  <c:v>0.75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5CC-44A2-8B79-365C2E919E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8"/>
        <c:axId val="390221016"/>
        <c:axId val="390227680"/>
      </c:barChart>
      <c:catAx>
        <c:axId val="3902210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0227680"/>
        <c:crosses val="autoZero"/>
        <c:auto val="1"/>
        <c:lblAlgn val="ctr"/>
        <c:lblOffset val="100"/>
        <c:noMultiLvlLbl val="0"/>
      </c:catAx>
      <c:valAx>
        <c:axId val="390227680"/>
        <c:scaling>
          <c:orientation val="minMax"/>
          <c:max val="1"/>
        </c:scaling>
        <c:delete val="1"/>
        <c:axPos val="b"/>
        <c:numFmt formatCode="0.00%" sourceLinked="0"/>
        <c:majorTickMark val="none"/>
        <c:minorTickMark val="none"/>
        <c:tickLblPos val="nextTo"/>
        <c:crossAx val="390221016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F7D9679C5C04622AE7D7A0FB1645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0C9E3-6F5A-459F-87FF-35C358E1EEFA}"/>
      </w:docPartPr>
      <w:docPartBody>
        <w:p w:rsidR="00000000" w:rsidRDefault="00694CAA">
          <w:pPr>
            <w:pStyle w:val="8F7D9679C5C04622AE7D7A0FB1645B73"/>
          </w:pPr>
          <w:r w:rsidRPr="00CB0055">
            <w:t>Contact</w:t>
          </w:r>
        </w:p>
      </w:docPartBody>
    </w:docPart>
    <w:docPart>
      <w:docPartPr>
        <w:name w:val="B23C5E6EE36A492CBDCFCD3D1892B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1C5EC-F96A-4860-BEBA-3C28D1FEAC05}"/>
      </w:docPartPr>
      <w:docPartBody>
        <w:p w:rsidR="00000000" w:rsidRDefault="00694CAA">
          <w:pPr>
            <w:pStyle w:val="B23C5E6EE36A492CBDCFCD3D1892BED1"/>
          </w:pPr>
          <w:r w:rsidRPr="004D3011">
            <w:t>PHONE:</w:t>
          </w:r>
        </w:p>
      </w:docPartBody>
    </w:docPart>
    <w:docPart>
      <w:docPartPr>
        <w:name w:val="6B783C451E0C4A5CBD9461E7C2390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36B18-F567-41BD-A7A7-93BAB08C74CB}"/>
      </w:docPartPr>
      <w:docPartBody>
        <w:p w:rsidR="00000000" w:rsidRDefault="00694CAA">
          <w:pPr>
            <w:pStyle w:val="6B783C451E0C4A5CBD9461E7C2390515"/>
          </w:pPr>
          <w:r w:rsidRPr="004D3011">
            <w:t>WEBSITE:</w:t>
          </w:r>
        </w:p>
      </w:docPartBody>
    </w:docPart>
    <w:docPart>
      <w:docPartPr>
        <w:name w:val="C41F697E4EBC40C1A8D17EF97765D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72FF8-E3FE-4512-9B3A-D0DD536A9991}"/>
      </w:docPartPr>
      <w:docPartBody>
        <w:p w:rsidR="00000000" w:rsidRDefault="00694CAA">
          <w:pPr>
            <w:pStyle w:val="C41F697E4EBC40C1A8D17EF97765DF28"/>
          </w:pPr>
          <w:r w:rsidRPr="004D3011">
            <w:t>EMAIL:</w:t>
          </w:r>
        </w:p>
      </w:docPartBody>
    </w:docPart>
    <w:docPart>
      <w:docPartPr>
        <w:name w:val="C5DDAEAA86144BE7AED97DFAA1F58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3F94E-07FF-4FF2-8C04-6522C5C15390}"/>
      </w:docPartPr>
      <w:docPartBody>
        <w:p w:rsidR="00000000" w:rsidRDefault="00694CAA">
          <w:pPr>
            <w:pStyle w:val="C5DDAEAA86144BE7AED97DFAA1F5844A"/>
          </w:pPr>
          <w:r w:rsidRPr="00036450">
            <w:t>EDUCATION</w:t>
          </w:r>
        </w:p>
      </w:docPartBody>
    </w:docPart>
    <w:docPart>
      <w:docPartPr>
        <w:name w:val="007F307C2E8F4BAF9B3642D2EBB92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AD2FE-6868-454A-9CD8-416FDE7C2667}"/>
      </w:docPartPr>
      <w:docPartBody>
        <w:p w:rsidR="00000000" w:rsidRDefault="00694CAA">
          <w:pPr>
            <w:pStyle w:val="007F307C2E8F4BAF9B3642D2EBB92860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CAA"/>
    <w:rsid w:val="0069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A4A4D2395A4D70A3C2043361036083">
    <w:name w:val="14A4A4D2395A4D70A3C2043361036083"/>
  </w:style>
  <w:style w:type="paragraph" w:customStyle="1" w:styleId="4191BB608B6D49DFA0E0D8882BDE7762">
    <w:name w:val="4191BB608B6D49DFA0E0D8882BDE7762"/>
  </w:style>
  <w:style w:type="paragraph" w:customStyle="1" w:styleId="5C78CF0D45374E088206D38647BB85A6">
    <w:name w:val="5C78CF0D45374E088206D38647BB85A6"/>
  </w:style>
  <w:style w:type="paragraph" w:customStyle="1" w:styleId="40EDE680C2F44AA0AF157B32CD9D90AA">
    <w:name w:val="40EDE680C2F44AA0AF157B32CD9D90AA"/>
  </w:style>
  <w:style w:type="paragraph" w:customStyle="1" w:styleId="8F7D9679C5C04622AE7D7A0FB1645B73">
    <w:name w:val="8F7D9679C5C04622AE7D7A0FB1645B73"/>
  </w:style>
  <w:style w:type="paragraph" w:customStyle="1" w:styleId="B23C5E6EE36A492CBDCFCD3D1892BED1">
    <w:name w:val="B23C5E6EE36A492CBDCFCD3D1892BED1"/>
  </w:style>
  <w:style w:type="paragraph" w:customStyle="1" w:styleId="9E7B4663E4B14F509C180EEFDB622B83">
    <w:name w:val="9E7B4663E4B14F509C180EEFDB622B83"/>
  </w:style>
  <w:style w:type="paragraph" w:customStyle="1" w:styleId="6B783C451E0C4A5CBD9461E7C2390515">
    <w:name w:val="6B783C451E0C4A5CBD9461E7C2390515"/>
  </w:style>
  <w:style w:type="paragraph" w:customStyle="1" w:styleId="4D86B46F19F845A98B1A1DAB38306968">
    <w:name w:val="4D86B46F19F845A98B1A1DAB38306968"/>
  </w:style>
  <w:style w:type="paragraph" w:customStyle="1" w:styleId="C41F697E4EBC40C1A8D17EF97765DF28">
    <w:name w:val="C41F697E4EBC40C1A8D17EF97765DF28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BB4754EAD42842F59BA0A6E0B2E2EBD0">
    <w:name w:val="BB4754EAD42842F59BA0A6E0B2E2EBD0"/>
  </w:style>
  <w:style w:type="paragraph" w:customStyle="1" w:styleId="319B5D26C6A045268AED01B3320455C3">
    <w:name w:val="319B5D26C6A045268AED01B3320455C3"/>
  </w:style>
  <w:style w:type="paragraph" w:customStyle="1" w:styleId="BDB582D5D74A41CBB9F5D563E6AC5168">
    <w:name w:val="BDB582D5D74A41CBB9F5D563E6AC5168"/>
  </w:style>
  <w:style w:type="paragraph" w:customStyle="1" w:styleId="A1DD9E54E4154E9DA715BB4A8FEAA640">
    <w:name w:val="A1DD9E54E4154E9DA715BB4A8FEAA640"/>
  </w:style>
  <w:style w:type="paragraph" w:customStyle="1" w:styleId="DF5EB12EE8984CD98F0D2A5AA10AEC70">
    <w:name w:val="DF5EB12EE8984CD98F0D2A5AA10AEC70"/>
  </w:style>
  <w:style w:type="paragraph" w:customStyle="1" w:styleId="58F822A6ED5248F9AEA36A64BC4A5F1B">
    <w:name w:val="58F822A6ED5248F9AEA36A64BC4A5F1B"/>
  </w:style>
  <w:style w:type="paragraph" w:customStyle="1" w:styleId="C5DDAEAA86144BE7AED97DFAA1F5844A">
    <w:name w:val="C5DDAEAA86144BE7AED97DFAA1F5844A"/>
  </w:style>
  <w:style w:type="paragraph" w:customStyle="1" w:styleId="F8B6597163ED43759899A36F3B0D86F4">
    <w:name w:val="F8B6597163ED43759899A36F3B0D86F4"/>
  </w:style>
  <w:style w:type="paragraph" w:customStyle="1" w:styleId="50C44127A3E64DE5AFC147D390235361">
    <w:name w:val="50C44127A3E64DE5AFC147D390235361"/>
  </w:style>
  <w:style w:type="paragraph" w:customStyle="1" w:styleId="EF2671650DDD4B919185E875428EC573">
    <w:name w:val="EF2671650DDD4B919185E875428EC573"/>
  </w:style>
  <w:style w:type="paragraph" w:customStyle="1" w:styleId="CB3B1DA6B3824803B0F7EBBD4E408D7F">
    <w:name w:val="CB3B1DA6B3824803B0F7EBBD4E408D7F"/>
  </w:style>
  <w:style w:type="paragraph" w:customStyle="1" w:styleId="BFD5E12ED84742E6AB4D2E4B51B22129">
    <w:name w:val="BFD5E12ED84742E6AB4D2E4B51B22129"/>
  </w:style>
  <w:style w:type="paragraph" w:customStyle="1" w:styleId="BEF2F2F4199A4213BF4AA93E89238C93">
    <w:name w:val="BEF2F2F4199A4213BF4AA93E89238C93"/>
  </w:style>
  <w:style w:type="paragraph" w:customStyle="1" w:styleId="984A90305DC0497A99073635A18E86DE">
    <w:name w:val="984A90305DC0497A99073635A18E86DE"/>
  </w:style>
  <w:style w:type="paragraph" w:customStyle="1" w:styleId="D1547F990D6F409FB5D1E05E1C2504D1">
    <w:name w:val="D1547F990D6F409FB5D1E05E1C2504D1"/>
  </w:style>
  <w:style w:type="paragraph" w:customStyle="1" w:styleId="975C79610E534FE2B23253EB365DCFFF">
    <w:name w:val="975C79610E534FE2B23253EB365DCFFF"/>
  </w:style>
  <w:style w:type="paragraph" w:customStyle="1" w:styleId="8BD34ED263AE4C09B901855D4C1910DF">
    <w:name w:val="8BD34ED263AE4C09B901855D4C1910DF"/>
  </w:style>
  <w:style w:type="paragraph" w:customStyle="1" w:styleId="134C3E6336F34B5D94AAAE887C37B933">
    <w:name w:val="134C3E6336F34B5D94AAAE887C37B933"/>
  </w:style>
  <w:style w:type="paragraph" w:customStyle="1" w:styleId="6605D7423D7A4D2E9DFCAAF031D41FC1">
    <w:name w:val="6605D7423D7A4D2E9DFCAAF031D41FC1"/>
  </w:style>
  <w:style w:type="paragraph" w:customStyle="1" w:styleId="DCC938930A5D4CA7B45F95B79712EF79">
    <w:name w:val="DCC938930A5D4CA7B45F95B79712EF79"/>
  </w:style>
  <w:style w:type="paragraph" w:customStyle="1" w:styleId="BD4C99BB184F4566BF7E685AFE4CFDD2">
    <w:name w:val="BD4C99BB184F4566BF7E685AFE4CFDD2"/>
  </w:style>
  <w:style w:type="paragraph" w:customStyle="1" w:styleId="198D2F720A60459DA02F3801A208D3A7">
    <w:name w:val="198D2F720A60459DA02F3801A208D3A7"/>
  </w:style>
  <w:style w:type="paragraph" w:customStyle="1" w:styleId="A4DA086498014DE2AE626290B6E1A365">
    <w:name w:val="A4DA086498014DE2AE626290B6E1A365"/>
  </w:style>
  <w:style w:type="paragraph" w:customStyle="1" w:styleId="45ACDD5A14EB4D1791F3659A004F4E21">
    <w:name w:val="45ACDD5A14EB4D1791F3659A004F4E21"/>
  </w:style>
  <w:style w:type="paragraph" w:customStyle="1" w:styleId="F489A3D7B4DC49789CB2D2CC5DA3BB54">
    <w:name w:val="F489A3D7B4DC49789CB2D2CC5DA3BB54"/>
  </w:style>
  <w:style w:type="paragraph" w:customStyle="1" w:styleId="6FBCC108325E41578C853FE91AFD8F68">
    <w:name w:val="6FBCC108325E41578C853FE91AFD8F68"/>
  </w:style>
  <w:style w:type="paragraph" w:customStyle="1" w:styleId="4EE42F7E23504B998427476FF5DE31F7">
    <w:name w:val="4EE42F7E23504B998427476FF5DE31F7"/>
  </w:style>
  <w:style w:type="paragraph" w:customStyle="1" w:styleId="C6013427B9504890B6367C9BDB5BB217">
    <w:name w:val="C6013427B9504890B6367C9BDB5BB217"/>
  </w:style>
  <w:style w:type="paragraph" w:customStyle="1" w:styleId="A77F1E1F437C4A45AD3A2D283386AE29">
    <w:name w:val="A77F1E1F437C4A45AD3A2D283386AE29"/>
  </w:style>
  <w:style w:type="paragraph" w:customStyle="1" w:styleId="5EB8B86DBA1B4290959533F59D04568E">
    <w:name w:val="5EB8B86DBA1B4290959533F59D04568E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007F307C2E8F4BAF9B3642D2EBB92860">
    <w:name w:val="007F307C2E8F4BAF9B3642D2EBB928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2021-08-10T06:58:00Z</dcterms:created>
  <dcterms:modified xsi:type="dcterms:W3CDTF">2021-08-10T09:04:00Z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